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638A5" w14:textId="7DD4EC3C" w:rsidR="00965817" w:rsidRPr="00ED7174" w:rsidRDefault="009646B0" w:rsidP="00E53BE5">
      <w:pPr>
        <w:rPr>
          <w:rFonts w:cs="Arial"/>
          <w:b/>
          <w:bCs/>
          <w:color w:val="C00000"/>
          <w:sz w:val="28"/>
          <w:szCs w:val="28"/>
          <w:lang w:val="rm-CH"/>
        </w:rPr>
      </w:pPr>
      <w:r w:rsidRPr="00ED7174">
        <w:rPr>
          <w:rFonts w:cs="Arial"/>
          <w:b/>
          <w:bCs/>
          <w:color w:val="C00000"/>
          <w:sz w:val="28"/>
          <w:szCs w:val="28"/>
          <w:lang w:val="rm-CH"/>
        </w:rPr>
        <w:t>Formular da dumonda per la purschida da furmaziun</w:t>
      </w:r>
      <w:r w:rsidR="009979DD" w:rsidRPr="00ED7174">
        <w:rPr>
          <w:rFonts w:cs="Arial"/>
          <w:b/>
          <w:bCs/>
          <w:color w:val="C00000"/>
          <w:sz w:val="28"/>
          <w:szCs w:val="28"/>
          <w:lang w:val="rm-CH"/>
        </w:rPr>
        <w:t>/</w:t>
      </w:r>
      <w:r w:rsidRPr="00ED7174">
        <w:rPr>
          <w:rFonts w:cs="Arial"/>
          <w:b/>
          <w:bCs/>
          <w:color w:val="C00000"/>
          <w:sz w:val="28"/>
          <w:szCs w:val="28"/>
          <w:lang w:val="rm-CH"/>
        </w:rPr>
        <w:t>perfecziunament</w:t>
      </w:r>
    </w:p>
    <w:sdt>
      <w:sdtPr>
        <w:rPr>
          <w:rFonts w:ascii="Arial" w:eastAsia="Times New Roman" w:hAnsi="Arial" w:cs="Arial"/>
          <w:color w:val="auto"/>
          <w:sz w:val="20"/>
          <w:szCs w:val="20"/>
          <w:lang w:val="rm-CH"/>
        </w:rPr>
        <w:id w:val="-1703396555"/>
        <w:docPartObj>
          <w:docPartGallery w:val="Table of Contents"/>
          <w:docPartUnique/>
        </w:docPartObj>
      </w:sdtPr>
      <w:sdtEndPr/>
      <w:sdtContent>
        <w:p w14:paraId="5BD7DD05" w14:textId="79BC0934" w:rsidR="00965817" w:rsidRPr="00ED7174" w:rsidRDefault="009646B0" w:rsidP="00C53CD7">
          <w:pPr>
            <w:pStyle w:val="Inhaltsverzeichnisberschrift"/>
            <w:numPr>
              <w:ilvl w:val="0"/>
              <w:numId w:val="0"/>
            </w:numPr>
            <w:spacing w:before="0" w:after="0" w:line="240" w:lineRule="auto"/>
            <w:ind w:left="432"/>
            <w:jc w:val="center"/>
            <w:rPr>
              <w:rFonts w:ascii="Arial" w:hAnsi="Arial" w:cs="Arial"/>
              <w:color w:val="C00000"/>
              <w:sz w:val="16"/>
              <w:szCs w:val="16"/>
              <w:lang w:val="rm-CH"/>
            </w:rPr>
          </w:pPr>
          <w:r w:rsidRPr="00ED7174">
            <w:rPr>
              <w:rFonts w:ascii="Arial" w:hAnsi="Arial" w:cs="Arial"/>
              <w:color w:val="C00000"/>
              <w:sz w:val="16"/>
              <w:szCs w:val="16"/>
              <w:lang w:val="rm-CH"/>
            </w:rPr>
            <w:t>Cuntegn</w:t>
          </w:r>
        </w:p>
        <w:p w14:paraId="079B33F2" w14:textId="194F5E7C" w:rsidR="00C53CD7" w:rsidRPr="00ED7174" w:rsidRDefault="00965817" w:rsidP="00C53CD7">
          <w:pPr>
            <w:pStyle w:val="Verzeichnis1"/>
            <w:spacing w:before="0" w:after="0"/>
            <w:rPr>
              <w:rFonts w:ascii="Arial" w:eastAsiaTheme="minorEastAsia" w:hAnsi="Arial" w:cs="Arial"/>
              <w:b w:val="0"/>
              <w:bCs w:val="0"/>
              <w:noProof/>
              <w:kern w:val="2"/>
              <w:sz w:val="16"/>
              <w:szCs w:val="16"/>
              <w:lang w:val="rm-CH"/>
              <w14:ligatures w14:val="standardContextual"/>
            </w:rPr>
          </w:pPr>
          <w:r w:rsidRPr="00ED7174">
            <w:rPr>
              <w:rFonts w:ascii="Arial" w:hAnsi="Arial" w:cs="Arial"/>
              <w:sz w:val="16"/>
              <w:szCs w:val="16"/>
              <w:lang w:val="rm-CH"/>
            </w:rPr>
            <w:fldChar w:fldCharType="begin"/>
          </w:r>
          <w:r w:rsidRPr="00ED7174">
            <w:rPr>
              <w:rFonts w:ascii="Arial" w:hAnsi="Arial" w:cs="Arial"/>
              <w:sz w:val="16"/>
              <w:szCs w:val="16"/>
              <w:lang w:val="rm-CH"/>
            </w:rPr>
            <w:instrText>TOC \o "1-3" \h \z \u</w:instrText>
          </w:r>
          <w:r w:rsidRPr="00ED7174">
            <w:rPr>
              <w:rFonts w:ascii="Arial" w:hAnsi="Arial" w:cs="Arial"/>
              <w:sz w:val="16"/>
              <w:szCs w:val="16"/>
              <w:lang w:val="rm-CH"/>
            </w:rPr>
            <w:fldChar w:fldCharType="separate"/>
          </w:r>
          <w:hyperlink w:anchor="_Toc157172289" w:history="1">
            <w:r w:rsidR="009646B0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Indicaziuns davart il cuntegn dal project</w:t>
            </w:r>
            <w:r w:rsidR="00C53CD7"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ab/>
            </w:r>
            <w:r w:rsidR="00C53CD7"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begin"/>
            </w:r>
            <w:r w:rsidR="00C53CD7"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instrText xml:space="preserve"> PAGEREF _Toc157172289 \h </w:instrText>
            </w:r>
            <w:r w:rsidR="00C53CD7"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</w:r>
            <w:r w:rsidR="00C53CD7"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separate"/>
            </w:r>
            <w:r w:rsidR="00C53CD7"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>2</w:t>
            </w:r>
            <w:r w:rsidR="00C53CD7"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end"/>
            </w:r>
          </w:hyperlink>
        </w:p>
        <w:p w14:paraId="682485A8" w14:textId="49A63D90" w:rsidR="00C53CD7" w:rsidRPr="00ED7174" w:rsidRDefault="00C53CD7" w:rsidP="00C53CD7">
          <w:pPr>
            <w:pStyle w:val="Verzeichnis1"/>
            <w:spacing w:before="0" w:after="0"/>
            <w:rPr>
              <w:rFonts w:ascii="Arial" w:eastAsiaTheme="minorEastAsia" w:hAnsi="Arial" w:cs="Arial"/>
              <w:b w:val="0"/>
              <w:bCs w:val="0"/>
              <w:noProof/>
              <w:kern w:val="2"/>
              <w:sz w:val="16"/>
              <w:szCs w:val="16"/>
              <w:lang w:val="rm-CH"/>
              <w14:ligatures w14:val="standardContextual"/>
            </w:rPr>
          </w:pPr>
          <w:hyperlink w:anchor="_Toc157172290" w:history="1"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1</w:t>
            </w:r>
            <w:r w:rsidRPr="00ED7174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16"/>
                <w:szCs w:val="16"/>
                <w:lang w:val="rm-CH"/>
                <w14:ligatures w14:val="standardContextual"/>
              </w:rPr>
              <w:tab/>
            </w:r>
            <w:r w:rsidR="009646B0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Premissas per ina promoziun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ab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begin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instrText xml:space="preserve"> PAGEREF _Toc157172290 \h </w:instrTex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separate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>3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end"/>
            </w:r>
          </w:hyperlink>
        </w:p>
        <w:p w14:paraId="5C286774" w14:textId="6DDE792E" w:rsidR="00C53CD7" w:rsidRPr="00ED7174" w:rsidRDefault="00C53CD7" w:rsidP="00C53CD7">
          <w:pPr>
            <w:pStyle w:val="Verzeichnis2"/>
            <w:tabs>
              <w:tab w:val="left" w:pos="720"/>
              <w:tab w:val="right" w:leader="dot" w:pos="9062"/>
            </w:tabs>
            <w:spacing w:before="0" w:after="0" w:line="24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16"/>
              <w:szCs w:val="16"/>
              <w:lang w:val="rm-CH"/>
              <w14:ligatures w14:val="standardContextual"/>
            </w:rPr>
          </w:pPr>
          <w:hyperlink w:anchor="_Toc157172291" w:history="1"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1.1</w:t>
            </w:r>
            <w:r w:rsidRPr="00ED7174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16"/>
                <w:szCs w:val="16"/>
                <w:lang w:val="rm-CH"/>
                <w14:ligatures w14:val="standardContextual"/>
              </w:rPr>
              <w:tab/>
            </w:r>
            <w:r w:rsidR="009646B0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Connex cun la transfurmaziun digitala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ab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begin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instrText xml:space="preserve"> PAGEREF _Toc157172291 \h </w:instrTex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separate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>3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end"/>
            </w:r>
          </w:hyperlink>
        </w:p>
        <w:p w14:paraId="1515BCC9" w14:textId="5B0A0FCE" w:rsidR="00C53CD7" w:rsidRPr="00ED7174" w:rsidRDefault="00C53CD7" w:rsidP="00C53CD7">
          <w:pPr>
            <w:pStyle w:val="Verzeichnis2"/>
            <w:tabs>
              <w:tab w:val="left" w:pos="720"/>
              <w:tab w:val="right" w:leader="dot" w:pos="9062"/>
            </w:tabs>
            <w:spacing w:before="0" w:after="0" w:line="24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16"/>
              <w:szCs w:val="16"/>
              <w:lang w:val="rm-CH"/>
              <w14:ligatures w14:val="standardContextual"/>
            </w:rPr>
          </w:pPr>
          <w:hyperlink w:anchor="_Toc157172292" w:history="1"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1.2</w:t>
            </w:r>
            <w:r w:rsidRPr="00ED7174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16"/>
                <w:szCs w:val="16"/>
                <w:lang w:val="rm-CH"/>
                <w14:ligatures w14:val="standardContextual"/>
              </w:rPr>
              <w:tab/>
            </w:r>
            <w:r w:rsidR="009646B0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Neutralitad areguard la concurrenza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ab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begin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instrText xml:space="preserve"> PAGEREF _Toc157172292 \h </w:instrTex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separate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>3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end"/>
            </w:r>
          </w:hyperlink>
        </w:p>
        <w:p w14:paraId="7DF83738" w14:textId="5D3B89F6" w:rsidR="00C53CD7" w:rsidRPr="00ED7174" w:rsidRDefault="00C53CD7" w:rsidP="00C53CD7">
          <w:pPr>
            <w:pStyle w:val="Verzeichnis2"/>
            <w:tabs>
              <w:tab w:val="left" w:pos="720"/>
              <w:tab w:val="right" w:leader="dot" w:pos="9062"/>
            </w:tabs>
            <w:spacing w:before="0" w:after="0" w:line="24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16"/>
              <w:szCs w:val="16"/>
              <w:lang w:val="rm-CH"/>
              <w14:ligatures w14:val="standardContextual"/>
            </w:rPr>
          </w:pPr>
          <w:hyperlink w:anchor="_Toc157172293" w:history="1"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1.3</w:t>
            </w:r>
            <w:r w:rsidRPr="00ED7174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16"/>
                <w:szCs w:val="16"/>
                <w:lang w:val="rm-CH"/>
                <w14:ligatures w14:val="standardContextual"/>
              </w:rPr>
              <w:tab/>
            </w:r>
            <w:r w:rsidR="009646B0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Premissas per l’admissiun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ab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begin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instrText xml:space="preserve"> PAGEREF _Toc157172293 \h </w:instrTex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separate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>3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end"/>
            </w:r>
          </w:hyperlink>
        </w:p>
        <w:p w14:paraId="366B5522" w14:textId="2826997D" w:rsidR="00C53CD7" w:rsidRPr="00ED7174" w:rsidRDefault="00C53CD7" w:rsidP="00C53CD7">
          <w:pPr>
            <w:pStyle w:val="Verzeichnis2"/>
            <w:tabs>
              <w:tab w:val="left" w:pos="720"/>
              <w:tab w:val="right" w:leader="dot" w:pos="9062"/>
            </w:tabs>
            <w:spacing w:before="0" w:after="0" w:line="24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16"/>
              <w:szCs w:val="16"/>
              <w:lang w:val="rm-CH"/>
              <w14:ligatures w14:val="standardContextual"/>
            </w:rPr>
          </w:pPr>
          <w:hyperlink w:anchor="_Toc157172294" w:history="1"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1.4</w:t>
            </w:r>
            <w:r w:rsidRPr="00ED7174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16"/>
                <w:szCs w:val="16"/>
                <w:lang w:val="rm-CH"/>
                <w14:ligatures w14:val="standardContextual"/>
              </w:rPr>
              <w:tab/>
            </w:r>
            <w:r w:rsidR="009646B0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Sedia da l’instituziun purtadra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ab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begin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instrText xml:space="preserve"> PAGEREF _Toc157172294 \h </w:instrTex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separate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>3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end"/>
            </w:r>
          </w:hyperlink>
        </w:p>
        <w:p w14:paraId="4EADC182" w14:textId="1E6EF312" w:rsidR="00C53CD7" w:rsidRPr="00ED7174" w:rsidRDefault="00C53CD7" w:rsidP="00C53CD7">
          <w:pPr>
            <w:pStyle w:val="Verzeichnis2"/>
            <w:tabs>
              <w:tab w:val="left" w:pos="720"/>
              <w:tab w:val="right" w:leader="dot" w:pos="9062"/>
            </w:tabs>
            <w:spacing w:before="0" w:after="0" w:line="24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16"/>
              <w:szCs w:val="16"/>
              <w:lang w:val="rm-CH"/>
              <w14:ligatures w14:val="standardContextual"/>
            </w:rPr>
          </w:pPr>
          <w:hyperlink w:anchor="_Toc157172295" w:history="1"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1.5</w:t>
            </w:r>
            <w:r w:rsidRPr="00ED7174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16"/>
                <w:szCs w:val="16"/>
                <w:lang w:val="rm-CH"/>
                <w14:ligatures w14:val="standardContextual"/>
              </w:rPr>
              <w:tab/>
            </w:r>
            <w:r w:rsidR="009979DD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Cump</w:t>
            </w:r>
            <w:r w:rsidR="009646B0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art da la</w:t>
            </w:r>
            <w:r w:rsidR="00CC5F1C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s</w:t>
            </w:r>
            <w:r w:rsidR="009646B0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 xml:space="preserve"> cumpetenza</w:t>
            </w:r>
            <w:r w:rsidR="00CC5F1C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s</w:t>
            </w:r>
            <w:r w:rsidR="00184DC9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 xml:space="preserve"> da la</w:t>
            </w:r>
            <w:r w:rsidR="009646B0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 xml:space="preserve"> transfurmaziun digitala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ab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begin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instrText xml:space="preserve"> PAGEREF _Toc157172295 \h </w:instrTex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separate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>4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end"/>
            </w:r>
          </w:hyperlink>
        </w:p>
        <w:p w14:paraId="7AE56EFE" w14:textId="24012F2F" w:rsidR="00C53CD7" w:rsidRPr="00ED7174" w:rsidRDefault="00C53CD7" w:rsidP="00C53CD7">
          <w:pPr>
            <w:pStyle w:val="Verzeichnis2"/>
            <w:tabs>
              <w:tab w:val="left" w:pos="720"/>
              <w:tab w:val="right" w:leader="dot" w:pos="9062"/>
            </w:tabs>
            <w:spacing w:before="0" w:after="0" w:line="24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16"/>
              <w:szCs w:val="16"/>
              <w:lang w:val="rm-CH"/>
              <w14:ligatures w14:val="standardContextual"/>
            </w:rPr>
          </w:pPr>
          <w:hyperlink w:anchor="_Toc157172296" w:history="1"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1.6</w:t>
            </w:r>
            <w:r w:rsidRPr="00ED7174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16"/>
                <w:szCs w:val="16"/>
                <w:lang w:val="rm-CH"/>
                <w14:ligatures w14:val="standardContextual"/>
              </w:rPr>
              <w:tab/>
            </w:r>
            <w:r w:rsidR="009646B0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Cumpetenza</w:t>
            </w:r>
            <w:r w:rsidR="005F69DB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s</w:t>
            </w:r>
            <w:r w:rsidR="009646B0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 xml:space="preserve"> da realisar e/u </w:t>
            </w:r>
            <w:r w:rsidR="005F69DB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d’</w:t>
            </w:r>
            <w:r w:rsidR="009646B0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 xml:space="preserve">inizialisar e/u </w:t>
            </w:r>
            <w:r w:rsidR="005F69DB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d’</w:t>
            </w:r>
            <w:r w:rsidR="009646B0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accumpagnar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ab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begin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instrText xml:space="preserve"> PAGEREF _Toc157172296 \h </w:instrTex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separate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>4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end"/>
            </w:r>
          </w:hyperlink>
        </w:p>
        <w:p w14:paraId="4EDFED26" w14:textId="428036FB" w:rsidR="00C53CD7" w:rsidRPr="00ED7174" w:rsidRDefault="00C53CD7" w:rsidP="00C53CD7">
          <w:pPr>
            <w:pStyle w:val="Verzeichnis2"/>
            <w:tabs>
              <w:tab w:val="left" w:pos="720"/>
              <w:tab w:val="right" w:leader="dot" w:pos="9062"/>
            </w:tabs>
            <w:spacing w:before="0" w:after="0" w:line="24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16"/>
              <w:szCs w:val="16"/>
              <w:lang w:val="rm-CH"/>
              <w14:ligatures w14:val="standardContextual"/>
            </w:rPr>
          </w:pPr>
          <w:hyperlink w:anchor="_Toc157172297" w:history="1"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1.7</w:t>
            </w:r>
            <w:r w:rsidRPr="00ED7174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16"/>
                <w:szCs w:val="16"/>
                <w:lang w:val="rm-CH"/>
                <w14:ligatures w14:val="standardContextual"/>
              </w:rPr>
              <w:tab/>
            </w:r>
            <w:r w:rsidR="009646B0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Cuntegns da la purschida da furmaziun</w:t>
            </w:r>
            <w:r w:rsidR="005F69DB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/</w:t>
            </w:r>
            <w:r w:rsidR="009646B0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perfecziunament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ab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begin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instrText xml:space="preserve"> PAGEREF _Toc157172297 \h </w:instrTex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separate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>4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end"/>
            </w:r>
          </w:hyperlink>
        </w:p>
        <w:p w14:paraId="7F99B3C7" w14:textId="151663DF" w:rsidR="00C53CD7" w:rsidRPr="00ED7174" w:rsidRDefault="00C53CD7" w:rsidP="00C53CD7">
          <w:pPr>
            <w:pStyle w:val="Verzeichnis2"/>
            <w:tabs>
              <w:tab w:val="left" w:pos="720"/>
              <w:tab w:val="right" w:leader="dot" w:pos="9062"/>
            </w:tabs>
            <w:spacing w:before="0" w:after="0" w:line="24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16"/>
              <w:szCs w:val="16"/>
              <w:lang w:val="rm-CH"/>
              <w14:ligatures w14:val="standardContextual"/>
            </w:rPr>
          </w:pPr>
          <w:hyperlink w:anchor="_Toc157172298" w:history="1"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1.8</w:t>
            </w:r>
            <w:r w:rsidRPr="00ED7174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16"/>
                <w:szCs w:val="16"/>
                <w:lang w:val="rm-CH"/>
                <w14:ligatures w14:val="standardContextual"/>
              </w:rPr>
              <w:tab/>
            </w:r>
            <w:r w:rsidR="009646B0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Cumpetenzas d</w:t>
            </w:r>
            <w:r w:rsidR="009979DD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 xml:space="preserve">a las </w:t>
            </w:r>
            <w:r w:rsidR="009646B0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applicaziun tecnicas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ab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begin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instrText xml:space="preserve"> PAGEREF _Toc157172298 \h </w:instrTex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separate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>4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end"/>
            </w:r>
          </w:hyperlink>
        </w:p>
        <w:p w14:paraId="4692C57D" w14:textId="6FD08F96" w:rsidR="00C53CD7" w:rsidRPr="00ED7174" w:rsidRDefault="00C53CD7" w:rsidP="00C53CD7">
          <w:pPr>
            <w:pStyle w:val="Verzeichnis1"/>
            <w:spacing w:before="0" w:after="0"/>
            <w:rPr>
              <w:rFonts w:ascii="Arial" w:eastAsiaTheme="minorEastAsia" w:hAnsi="Arial" w:cs="Arial"/>
              <w:b w:val="0"/>
              <w:bCs w:val="0"/>
              <w:noProof/>
              <w:kern w:val="2"/>
              <w:sz w:val="16"/>
              <w:szCs w:val="16"/>
              <w:lang w:val="rm-CH"/>
              <w14:ligatures w14:val="standardContextual"/>
            </w:rPr>
          </w:pPr>
          <w:hyperlink w:anchor="_Toc157172299" w:history="1"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2</w:t>
            </w:r>
            <w:r w:rsidRPr="00ED7174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16"/>
                <w:szCs w:val="16"/>
                <w:lang w:val="rm-CH"/>
                <w14:ligatures w14:val="standardContextual"/>
              </w:rPr>
              <w:tab/>
            </w:r>
            <w:r w:rsidR="009646B0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Descripziun da la purschida da furmaziun</w:t>
            </w:r>
            <w:r w:rsidR="00D87128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/</w:t>
            </w:r>
            <w:r w:rsidR="009646B0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perfecziunament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ab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begin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instrText xml:space="preserve"> PAGEREF _Toc157172299 \h </w:instrTex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separate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>5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end"/>
            </w:r>
          </w:hyperlink>
        </w:p>
        <w:p w14:paraId="07AF3158" w14:textId="1F8A04D0" w:rsidR="00C53CD7" w:rsidRPr="00ED7174" w:rsidRDefault="00C53CD7" w:rsidP="00C53CD7">
          <w:pPr>
            <w:pStyle w:val="Verzeichnis2"/>
            <w:tabs>
              <w:tab w:val="left" w:pos="720"/>
              <w:tab w:val="right" w:leader="dot" w:pos="9062"/>
            </w:tabs>
            <w:spacing w:before="0" w:after="0" w:line="24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16"/>
              <w:szCs w:val="16"/>
              <w:lang w:val="rm-CH"/>
              <w14:ligatures w14:val="standardContextual"/>
            </w:rPr>
          </w:pPr>
          <w:hyperlink w:anchor="_Toc157172300" w:history="1"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2.1</w:t>
            </w:r>
            <w:r w:rsidRPr="00ED7174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16"/>
                <w:szCs w:val="16"/>
                <w:lang w:val="rm-CH"/>
                <w14:ligatures w14:val="standardContextual"/>
              </w:rPr>
              <w:tab/>
            </w:r>
            <w:r w:rsidR="00095809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Valurs directivas da la purschida da furmaziun</w:t>
            </w:r>
            <w:r w:rsidR="004C21E5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/</w:t>
            </w:r>
            <w:r w:rsidR="00095809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perfecziunament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ab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begin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instrText xml:space="preserve"> PAGEREF _Toc157172300 \h </w:instrTex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separate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>5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end"/>
            </w:r>
          </w:hyperlink>
        </w:p>
        <w:p w14:paraId="6704A3C8" w14:textId="099B431D" w:rsidR="00C53CD7" w:rsidRPr="00ED7174" w:rsidRDefault="00C53CD7" w:rsidP="00C53CD7">
          <w:pPr>
            <w:pStyle w:val="Verzeichnis2"/>
            <w:tabs>
              <w:tab w:val="left" w:pos="720"/>
              <w:tab w:val="right" w:leader="dot" w:pos="9062"/>
            </w:tabs>
            <w:spacing w:before="0" w:after="0" w:line="24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16"/>
              <w:szCs w:val="16"/>
              <w:lang w:val="rm-CH"/>
              <w14:ligatures w14:val="standardContextual"/>
            </w:rPr>
          </w:pPr>
          <w:hyperlink w:anchor="_Toc157172301" w:history="1"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2.2</w:t>
            </w:r>
            <w:r w:rsidRPr="00ED7174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16"/>
                <w:szCs w:val="16"/>
                <w:lang w:val="rm-CH"/>
                <w14:ligatures w14:val="standardContextual"/>
              </w:rPr>
              <w:tab/>
            </w:r>
            <w:r w:rsidR="00095809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Dumber da participant:as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ab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begin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instrText xml:space="preserve"> PAGEREF _Toc157172301 \h </w:instrTex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separate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>5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end"/>
            </w:r>
          </w:hyperlink>
        </w:p>
        <w:p w14:paraId="380C0CF1" w14:textId="2209A237" w:rsidR="00C53CD7" w:rsidRPr="00ED7174" w:rsidRDefault="00C53CD7" w:rsidP="00C53CD7">
          <w:pPr>
            <w:pStyle w:val="Verzeichnis1"/>
            <w:spacing w:before="0" w:after="0"/>
            <w:rPr>
              <w:rFonts w:ascii="Arial" w:eastAsiaTheme="minorEastAsia" w:hAnsi="Arial" w:cs="Arial"/>
              <w:b w:val="0"/>
              <w:bCs w:val="0"/>
              <w:noProof/>
              <w:kern w:val="2"/>
              <w:sz w:val="16"/>
              <w:szCs w:val="16"/>
              <w:lang w:val="rm-CH"/>
              <w14:ligatures w14:val="standardContextual"/>
            </w:rPr>
          </w:pPr>
          <w:hyperlink w:anchor="_Toc157172302" w:history="1"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3</w:t>
            </w:r>
            <w:r w:rsidRPr="00ED7174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16"/>
                <w:szCs w:val="16"/>
                <w:lang w:val="rm-CH"/>
                <w14:ligatures w14:val="standardContextual"/>
              </w:rPr>
              <w:tab/>
            </w:r>
            <w:r w:rsidR="00095809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Qualitad dal project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ab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begin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instrText xml:space="preserve"> PAGEREF _Toc157172302 \h </w:instrTex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separate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>6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end"/>
            </w:r>
          </w:hyperlink>
        </w:p>
        <w:p w14:paraId="415958DC" w14:textId="340302DC" w:rsidR="00C53CD7" w:rsidRPr="00ED7174" w:rsidRDefault="00C53CD7" w:rsidP="00C53CD7">
          <w:pPr>
            <w:pStyle w:val="Verzeichnis2"/>
            <w:tabs>
              <w:tab w:val="left" w:pos="720"/>
              <w:tab w:val="right" w:leader="dot" w:pos="9062"/>
            </w:tabs>
            <w:spacing w:before="0" w:after="0" w:line="24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16"/>
              <w:szCs w:val="16"/>
              <w:lang w:val="rm-CH"/>
              <w14:ligatures w14:val="standardContextual"/>
            </w:rPr>
          </w:pPr>
          <w:hyperlink w:anchor="_Toc157172303" w:history="1"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3.1</w:t>
            </w:r>
            <w:r w:rsidRPr="00ED7174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16"/>
                <w:szCs w:val="16"/>
                <w:lang w:val="rm-CH"/>
                <w14:ligatures w14:val="standardContextual"/>
              </w:rPr>
              <w:tab/>
            </w:r>
            <w:r w:rsidR="00095809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Orientaziun als basegns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ab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begin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instrText xml:space="preserve"> PAGEREF _Toc157172303 \h </w:instrTex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separate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>6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end"/>
            </w:r>
          </w:hyperlink>
        </w:p>
        <w:p w14:paraId="1BB2CB90" w14:textId="149297B6" w:rsidR="00C53CD7" w:rsidRPr="00ED7174" w:rsidRDefault="00C53CD7" w:rsidP="00C53CD7">
          <w:pPr>
            <w:pStyle w:val="Verzeichnis2"/>
            <w:tabs>
              <w:tab w:val="left" w:pos="720"/>
              <w:tab w:val="right" w:leader="dot" w:pos="9062"/>
            </w:tabs>
            <w:spacing w:before="0" w:after="0" w:line="24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16"/>
              <w:szCs w:val="16"/>
              <w:lang w:val="rm-CH"/>
              <w14:ligatures w14:val="standardContextual"/>
            </w:rPr>
          </w:pPr>
          <w:hyperlink w:anchor="_Toc157172304" w:history="1"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3.2</w:t>
            </w:r>
            <w:r w:rsidRPr="00ED7174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16"/>
                <w:szCs w:val="16"/>
                <w:lang w:val="rm-CH"/>
                <w14:ligatures w14:val="standardContextual"/>
              </w:rPr>
              <w:tab/>
            </w:r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Dida</w:t>
            </w:r>
            <w:r w:rsidR="00095809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ctica</w:t>
            </w:r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/</w:t>
            </w:r>
            <w:r w:rsidR="00095809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metodica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ab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begin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instrText xml:space="preserve"> PAGEREF _Toc157172304 \h </w:instrTex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separate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>6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end"/>
            </w:r>
          </w:hyperlink>
        </w:p>
        <w:p w14:paraId="35380C69" w14:textId="65F5482A" w:rsidR="00C53CD7" w:rsidRPr="00ED7174" w:rsidRDefault="00C53CD7" w:rsidP="00C53CD7">
          <w:pPr>
            <w:pStyle w:val="Verzeichnis2"/>
            <w:tabs>
              <w:tab w:val="left" w:pos="720"/>
              <w:tab w:val="right" w:leader="dot" w:pos="9062"/>
            </w:tabs>
            <w:spacing w:before="0" w:after="0" w:line="24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16"/>
              <w:szCs w:val="16"/>
              <w:lang w:val="rm-CH"/>
              <w14:ligatures w14:val="standardContextual"/>
            </w:rPr>
          </w:pPr>
          <w:hyperlink w:anchor="_Toc157172305" w:history="1"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3.3</w:t>
            </w:r>
            <w:r w:rsidRPr="00ED7174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16"/>
                <w:szCs w:val="16"/>
                <w:lang w:val="rm-CH"/>
                <w14:ligatures w14:val="standardContextual"/>
              </w:rPr>
              <w:tab/>
            </w:r>
            <w:r w:rsidR="00095809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Garanzia da la qualitad ed evaluaziun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ab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begin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instrText xml:space="preserve"> PAGEREF _Toc157172305 \h </w:instrTex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separate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>6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end"/>
            </w:r>
          </w:hyperlink>
        </w:p>
        <w:p w14:paraId="4240DB5B" w14:textId="494AC80E" w:rsidR="00C53CD7" w:rsidRPr="00ED7174" w:rsidRDefault="00C53CD7" w:rsidP="00C53CD7">
          <w:pPr>
            <w:pStyle w:val="Verzeichnis2"/>
            <w:tabs>
              <w:tab w:val="left" w:pos="720"/>
              <w:tab w:val="right" w:leader="dot" w:pos="9062"/>
            </w:tabs>
            <w:spacing w:before="0" w:after="0" w:line="24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16"/>
              <w:szCs w:val="16"/>
              <w:lang w:val="rm-CH"/>
              <w14:ligatures w14:val="standardContextual"/>
            </w:rPr>
          </w:pPr>
          <w:hyperlink w:anchor="_Toc157172306" w:history="1"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3.4</w:t>
            </w:r>
            <w:r w:rsidRPr="00ED7174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16"/>
                <w:szCs w:val="16"/>
                <w:lang w:val="rm-CH"/>
                <w14:ligatures w14:val="standardContextual"/>
              </w:rPr>
              <w:tab/>
            </w:r>
            <w:r w:rsidR="00095809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Cumpetenzas da las docentas e dals docents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ab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begin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instrText xml:space="preserve"> PAGEREF _Toc157172306 \h </w:instrTex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separate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>6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end"/>
            </w:r>
          </w:hyperlink>
        </w:p>
        <w:p w14:paraId="4D2C0946" w14:textId="1378985C" w:rsidR="00C53CD7" w:rsidRPr="00ED7174" w:rsidRDefault="00C53CD7" w:rsidP="00C53CD7">
          <w:pPr>
            <w:pStyle w:val="Verzeichnis2"/>
            <w:tabs>
              <w:tab w:val="left" w:pos="720"/>
              <w:tab w:val="right" w:leader="dot" w:pos="9062"/>
            </w:tabs>
            <w:spacing w:before="0" w:after="0" w:line="24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16"/>
              <w:szCs w:val="16"/>
              <w:lang w:val="rm-CH"/>
              <w14:ligatures w14:val="standardContextual"/>
            </w:rPr>
          </w:pPr>
          <w:hyperlink w:anchor="_Toc157172307" w:history="1"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3.5</w:t>
            </w:r>
            <w:r w:rsidRPr="00ED7174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16"/>
                <w:szCs w:val="16"/>
                <w:lang w:val="rm-CH"/>
                <w14:ligatures w14:val="standardContextual"/>
              </w:rPr>
              <w:tab/>
            </w:r>
            <w:r w:rsidR="00095809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Organisaziun</w:t>
            </w:r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 xml:space="preserve">: </w:t>
            </w:r>
            <w:r w:rsidR="00095809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qualitad da l’instituziun da furmaziun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ab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begin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instrText xml:space="preserve"> PAGEREF _Toc157172307 \h </w:instrTex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separate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>6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end"/>
            </w:r>
          </w:hyperlink>
        </w:p>
        <w:p w14:paraId="2D6CACC1" w14:textId="1144B5BA" w:rsidR="00C53CD7" w:rsidRPr="00ED7174" w:rsidRDefault="00C53CD7" w:rsidP="00C53CD7">
          <w:pPr>
            <w:pStyle w:val="Verzeichnis2"/>
            <w:tabs>
              <w:tab w:val="left" w:pos="720"/>
              <w:tab w:val="right" w:leader="dot" w:pos="9062"/>
            </w:tabs>
            <w:spacing w:before="0" w:after="0" w:line="24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16"/>
              <w:szCs w:val="16"/>
              <w:lang w:val="rm-CH"/>
              <w14:ligatures w14:val="standardContextual"/>
            </w:rPr>
          </w:pPr>
          <w:hyperlink w:anchor="_Toc157172308" w:history="1"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3.6</w:t>
            </w:r>
            <w:r w:rsidRPr="00ED7174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16"/>
                <w:szCs w:val="16"/>
                <w:lang w:val="rm-CH"/>
                <w14:ligatures w14:val="standardContextual"/>
              </w:rPr>
              <w:tab/>
            </w:r>
            <w:r w:rsidR="00095809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Garantir la cuntinuitad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ab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begin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instrText xml:space="preserve"> PAGEREF _Toc157172308 \h </w:instrTex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separate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>6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end"/>
            </w:r>
          </w:hyperlink>
        </w:p>
        <w:p w14:paraId="3D2C3849" w14:textId="429F029F" w:rsidR="00C53CD7" w:rsidRPr="00ED7174" w:rsidRDefault="00C53CD7" w:rsidP="00C53CD7">
          <w:pPr>
            <w:pStyle w:val="Verzeichnis1"/>
            <w:spacing w:before="0" w:after="0"/>
            <w:rPr>
              <w:rFonts w:ascii="Arial" w:eastAsiaTheme="minorEastAsia" w:hAnsi="Arial" w:cs="Arial"/>
              <w:b w:val="0"/>
              <w:bCs w:val="0"/>
              <w:noProof/>
              <w:kern w:val="2"/>
              <w:sz w:val="16"/>
              <w:szCs w:val="16"/>
              <w:lang w:val="rm-CH"/>
              <w14:ligatures w14:val="standardContextual"/>
            </w:rPr>
          </w:pPr>
          <w:hyperlink w:anchor="_Toc157172309" w:history="1"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4</w:t>
            </w:r>
            <w:r w:rsidRPr="00ED7174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16"/>
                <w:szCs w:val="16"/>
                <w:lang w:val="rm-CH"/>
                <w14:ligatures w14:val="standardContextual"/>
              </w:rPr>
              <w:tab/>
            </w:r>
            <w:r w:rsidR="00095809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Efficacitad dal project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ab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begin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instrText xml:space="preserve"> PAGEREF _Toc157172309 \h </w:instrTex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separate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>7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end"/>
            </w:r>
          </w:hyperlink>
        </w:p>
        <w:p w14:paraId="64782FFE" w14:textId="159A4560" w:rsidR="00C53CD7" w:rsidRPr="00ED7174" w:rsidRDefault="00C53CD7" w:rsidP="00C53CD7">
          <w:pPr>
            <w:pStyle w:val="Verzeichnis2"/>
            <w:tabs>
              <w:tab w:val="left" w:pos="720"/>
              <w:tab w:val="right" w:leader="dot" w:pos="9062"/>
            </w:tabs>
            <w:spacing w:before="0" w:after="0" w:line="24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16"/>
              <w:szCs w:val="16"/>
              <w:lang w:val="rm-CH"/>
              <w14:ligatures w14:val="standardContextual"/>
            </w:rPr>
          </w:pPr>
          <w:hyperlink w:anchor="_Toc157172310" w:history="1"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4.1</w:t>
            </w:r>
            <w:r w:rsidRPr="00ED7174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16"/>
                <w:szCs w:val="16"/>
                <w:lang w:val="rm-CH"/>
                <w14:ligatures w14:val="standardContextual"/>
              </w:rPr>
              <w:tab/>
            </w:r>
            <w:r w:rsidR="00095809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Plivalur per las gruppas en mira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ab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begin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instrText xml:space="preserve"> PAGEREF _Toc157172310 \h </w:instrTex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separate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>7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end"/>
            </w:r>
          </w:hyperlink>
        </w:p>
        <w:p w14:paraId="71D61D8E" w14:textId="65CE910A" w:rsidR="00C53CD7" w:rsidRPr="00ED7174" w:rsidRDefault="00C53CD7" w:rsidP="00C53CD7">
          <w:pPr>
            <w:pStyle w:val="Verzeichnis2"/>
            <w:tabs>
              <w:tab w:val="left" w:pos="720"/>
              <w:tab w:val="right" w:leader="dot" w:pos="9062"/>
            </w:tabs>
            <w:spacing w:before="0" w:after="0" w:line="24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16"/>
              <w:szCs w:val="16"/>
              <w:lang w:val="rm-CH"/>
              <w14:ligatures w14:val="standardContextual"/>
            </w:rPr>
          </w:pPr>
          <w:hyperlink w:anchor="_Toc157172311" w:history="1"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4.2</w:t>
            </w:r>
            <w:r w:rsidRPr="00ED7174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16"/>
                <w:szCs w:val="16"/>
                <w:lang w:val="rm-CH"/>
                <w14:ligatures w14:val="standardContextual"/>
              </w:rPr>
              <w:tab/>
            </w:r>
            <w:r w:rsidR="00095809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Gruppa en mira da la purschida da furmaziun</w:t>
            </w:r>
            <w:r w:rsidR="004C21E5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/</w:t>
            </w:r>
            <w:r w:rsidR="00095809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perfecziunament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ab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begin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instrText xml:space="preserve"> PAGEREF _Toc157172311 \h </w:instrTex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separate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>7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end"/>
            </w:r>
          </w:hyperlink>
        </w:p>
        <w:p w14:paraId="3E38BB36" w14:textId="79C9767B" w:rsidR="00C53CD7" w:rsidRPr="00ED7174" w:rsidRDefault="00C53CD7" w:rsidP="00C53CD7">
          <w:pPr>
            <w:pStyle w:val="Verzeichnis2"/>
            <w:tabs>
              <w:tab w:val="left" w:pos="720"/>
              <w:tab w:val="right" w:leader="dot" w:pos="9062"/>
            </w:tabs>
            <w:spacing w:before="0" w:after="0" w:line="24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16"/>
              <w:szCs w:val="16"/>
              <w:lang w:val="rm-CH"/>
              <w14:ligatures w14:val="standardContextual"/>
            </w:rPr>
          </w:pPr>
          <w:hyperlink w:anchor="_Toc157172312" w:history="1"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4.3</w:t>
            </w:r>
            <w:r w:rsidRPr="00ED7174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16"/>
                <w:szCs w:val="16"/>
                <w:lang w:val="rm-CH"/>
                <w14:ligatures w14:val="standardContextual"/>
              </w:rPr>
              <w:tab/>
            </w:r>
            <w:r w:rsidR="00E035EE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Promoziun da persunal qualifitgà en il Grischun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ab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begin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instrText xml:space="preserve"> PAGEREF _Toc157172312 \h </w:instrTex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separate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>7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end"/>
            </w:r>
          </w:hyperlink>
        </w:p>
        <w:p w14:paraId="2172CC61" w14:textId="7A348A1F" w:rsidR="00C53CD7" w:rsidRPr="00ED7174" w:rsidRDefault="00C53CD7" w:rsidP="00C53CD7">
          <w:pPr>
            <w:pStyle w:val="Verzeichnis2"/>
            <w:tabs>
              <w:tab w:val="left" w:pos="720"/>
              <w:tab w:val="right" w:leader="dot" w:pos="9062"/>
            </w:tabs>
            <w:spacing w:before="0" w:after="0" w:line="24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16"/>
              <w:szCs w:val="16"/>
              <w:lang w:val="rm-CH"/>
              <w14:ligatures w14:val="standardContextual"/>
            </w:rPr>
          </w:pPr>
          <w:hyperlink w:anchor="_Toc157172313" w:history="1"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4.4</w:t>
            </w:r>
            <w:r w:rsidRPr="00ED7174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16"/>
                <w:szCs w:val="16"/>
                <w:lang w:val="rm-CH"/>
                <w14:ligatures w14:val="standardContextual"/>
              </w:rPr>
              <w:tab/>
            </w:r>
            <w:r w:rsidR="00095809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Potenzial dal martgà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ab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begin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instrText xml:space="preserve"> PAGEREF _Toc157172313 \h </w:instrTex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separate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>7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end"/>
            </w:r>
          </w:hyperlink>
        </w:p>
        <w:p w14:paraId="4C175CD6" w14:textId="34A6B524" w:rsidR="00C53CD7" w:rsidRPr="00ED7174" w:rsidRDefault="00C53CD7" w:rsidP="00C53CD7">
          <w:pPr>
            <w:pStyle w:val="Verzeichnis2"/>
            <w:tabs>
              <w:tab w:val="left" w:pos="720"/>
              <w:tab w:val="right" w:leader="dot" w:pos="9062"/>
            </w:tabs>
            <w:spacing w:before="0" w:after="0" w:line="24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16"/>
              <w:szCs w:val="16"/>
              <w:lang w:val="rm-CH"/>
              <w14:ligatures w14:val="standardContextual"/>
            </w:rPr>
          </w:pPr>
          <w:hyperlink w:anchor="_Toc157172314" w:history="1"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4.5</w:t>
            </w:r>
            <w:r w:rsidRPr="00ED7174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16"/>
                <w:szCs w:val="16"/>
                <w:lang w:val="rm-CH"/>
                <w14:ligatures w14:val="standardContextual"/>
              </w:rPr>
              <w:tab/>
            </w:r>
            <w:r w:rsidR="00095809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Creaziun da raits tranter las interpresas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ab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begin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instrText xml:space="preserve"> PAGEREF _Toc157172314 \h </w:instrTex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separate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>7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end"/>
            </w:r>
          </w:hyperlink>
        </w:p>
        <w:p w14:paraId="37514F0A" w14:textId="1EDF9A6A" w:rsidR="00C53CD7" w:rsidRPr="00ED7174" w:rsidRDefault="00C53CD7" w:rsidP="00C53CD7">
          <w:pPr>
            <w:pStyle w:val="Verzeichnis2"/>
            <w:tabs>
              <w:tab w:val="left" w:pos="720"/>
              <w:tab w:val="right" w:leader="dot" w:pos="9062"/>
            </w:tabs>
            <w:spacing w:before="0" w:after="0" w:line="24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16"/>
              <w:szCs w:val="16"/>
              <w:lang w:val="rm-CH"/>
              <w14:ligatures w14:val="standardContextual"/>
            </w:rPr>
          </w:pPr>
          <w:hyperlink w:anchor="_Toc157172315" w:history="1"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4.6</w:t>
            </w:r>
            <w:r w:rsidRPr="00ED7174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16"/>
                <w:szCs w:val="16"/>
                <w:lang w:val="rm-CH"/>
                <w14:ligatures w14:val="standardContextual"/>
              </w:rPr>
              <w:tab/>
            </w:r>
            <w:r w:rsidR="00095809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Partenari:as da project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ab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begin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instrText xml:space="preserve"> PAGEREF _Toc157172315 \h </w:instrTex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separate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>7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end"/>
            </w:r>
          </w:hyperlink>
        </w:p>
        <w:p w14:paraId="45520F8B" w14:textId="0D924AB5" w:rsidR="00C53CD7" w:rsidRPr="00ED7174" w:rsidRDefault="00C53CD7" w:rsidP="00C53CD7">
          <w:pPr>
            <w:pStyle w:val="Verzeichnis2"/>
            <w:tabs>
              <w:tab w:val="left" w:pos="720"/>
              <w:tab w:val="right" w:leader="dot" w:pos="9062"/>
            </w:tabs>
            <w:spacing w:before="0" w:after="0" w:line="24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16"/>
              <w:szCs w:val="16"/>
              <w:lang w:val="rm-CH"/>
              <w14:ligatures w14:val="standardContextual"/>
            </w:rPr>
          </w:pPr>
          <w:hyperlink w:anchor="_Toc157172316" w:history="1"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4.7</w:t>
            </w:r>
            <w:r w:rsidRPr="00ED7174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16"/>
                <w:szCs w:val="16"/>
                <w:lang w:val="rm-CH"/>
                <w14:ligatures w14:val="standardContextual"/>
              </w:rPr>
              <w:tab/>
            </w:r>
            <w:r w:rsidR="0068773D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Svilup da savida e transfer d’experientschas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ab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begin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instrText xml:space="preserve"> PAGEREF _Toc157172316 \h </w:instrTex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separate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>7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end"/>
            </w:r>
          </w:hyperlink>
        </w:p>
        <w:p w14:paraId="782B2A53" w14:textId="4FAC1C30" w:rsidR="00C53CD7" w:rsidRPr="00ED7174" w:rsidRDefault="00C53CD7" w:rsidP="00C53CD7">
          <w:pPr>
            <w:pStyle w:val="Verzeichnis1"/>
            <w:spacing w:before="0" w:after="0"/>
            <w:rPr>
              <w:rFonts w:ascii="Arial" w:eastAsiaTheme="minorEastAsia" w:hAnsi="Arial" w:cs="Arial"/>
              <w:b w:val="0"/>
              <w:bCs w:val="0"/>
              <w:noProof/>
              <w:kern w:val="2"/>
              <w:sz w:val="16"/>
              <w:szCs w:val="16"/>
              <w:lang w:val="rm-CH"/>
              <w14:ligatures w14:val="standardContextual"/>
            </w:rPr>
          </w:pPr>
          <w:hyperlink w:anchor="_Toc157172317" w:history="1"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5</w:t>
            </w:r>
            <w:r w:rsidRPr="00ED7174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16"/>
                <w:szCs w:val="16"/>
                <w:lang w:val="rm-CH"/>
                <w14:ligatures w14:val="standardContextual"/>
              </w:rPr>
              <w:tab/>
            </w:r>
            <w:r w:rsidR="0068773D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Effect dal project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ab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begin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instrText xml:space="preserve"> PAGEREF _Toc157172317 \h </w:instrTex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separate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>8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end"/>
            </w:r>
          </w:hyperlink>
        </w:p>
        <w:p w14:paraId="2B03A266" w14:textId="7140369B" w:rsidR="00C53CD7" w:rsidRPr="00ED7174" w:rsidRDefault="00C53CD7" w:rsidP="00C53CD7">
          <w:pPr>
            <w:pStyle w:val="Verzeichnis2"/>
            <w:tabs>
              <w:tab w:val="left" w:pos="720"/>
              <w:tab w:val="right" w:leader="dot" w:pos="9062"/>
            </w:tabs>
            <w:spacing w:before="0" w:after="0" w:line="24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16"/>
              <w:szCs w:val="16"/>
              <w:lang w:val="rm-CH"/>
              <w14:ligatures w14:val="standardContextual"/>
            </w:rPr>
          </w:pPr>
          <w:hyperlink w:anchor="_Toc157172318" w:history="1"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5.1</w:t>
            </w:r>
            <w:r w:rsidRPr="00ED7174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16"/>
                <w:szCs w:val="16"/>
                <w:lang w:val="rm-CH"/>
                <w14:ligatures w14:val="standardContextual"/>
              </w:rPr>
              <w:tab/>
            </w:r>
            <w:r w:rsidR="0068773D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Tge effect ha la purschida da furmaziun</w:t>
            </w:r>
            <w:r w:rsidR="004C21E5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/</w:t>
            </w:r>
            <w:r w:rsidR="0068773D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perfecziunament?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ab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begin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instrText xml:space="preserve"> PAGEREF _Toc157172318 \h </w:instrTex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separate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>8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end"/>
            </w:r>
          </w:hyperlink>
        </w:p>
        <w:p w14:paraId="4579DA47" w14:textId="42CC4651" w:rsidR="00C53CD7" w:rsidRPr="00ED7174" w:rsidRDefault="00C53CD7" w:rsidP="00C53CD7">
          <w:pPr>
            <w:pStyle w:val="Verzeichnis2"/>
            <w:tabs>
              <w:tab w:val="left" w:pos="720"/>
              <w:tab w:val="right" w:leader="dot" w:pos="9062"/>
            </w:tabs>
            <w:spacing w:before="0" w:after="0" w:line="24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16"/>
              <w:szCs w:val="16"/>
              <w:lang w:val="rm-CH"/>
              <w14:ligatures w14:val="standardContextual"/>
            </w:rPr>
          </w:pPr>
          <w:hyperlink w:anchor="_Toc157172319" w:history="1"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5.2</w:t>
            </w:r>
            <w:r w:rsidRPr="00ED7174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16"/>
                <w:szCs w:val="16"/>
                <w:lang w:val="rm-CH"/>
                <w14:ligatures w14:val="standardContextual"/>
              </w:rPr>
              <w:tab/>
            </w:r>
            <w:r w:rsidR="00D1546E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 xml:space="preserve">Cumpetenzas dal </w:t>
            </w:r>
            <w:r w:rsidR="0068773D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martgà da lavur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ab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begin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instrText xml:space="preserve"> PAGEREF _Toc157172319 \h </w:instrTex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separate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>8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end"/>
            </w:r>
          </w:hyperlink>
        </w:p>
        <w:p w14:paraId="6EB7AA9C" w14:textId="1A6A9D04" w:rsidR="00C53CD7" w:rsidRPr="00ED7174" w:rsidRDefault="00C53CD7" w:rsidP="00C53CD7">
          <w:pPr>
            <w:pStyle w:val="Verzeichnis1"/>
            <w:spacing w:before="0" w:after="0"/>
            <w:rPr>
              <w:rFonts w:ascii="Arial" w:eastAsiaTheme="minorEastAsia" w:hAnsi="Arial" w:cs="Arial"/>
              <w:b w:val="0"/>
              <w:bCs w:val="0"/>
              <w:noProof/>
              <w:kern w:val="2"/>
              <w:sz w:val="16"/>
              <w:szCs w:val="16"/>
              <w:lang w:val="rm-CH"/>
              <w14:ligatures w14:val="standardContextual"/>
            </w:rPr>
          </w:pPr>
          <w:hyperlink w:anchor="_Toc157172320" w:history="1">
            <w:r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6</w:t>
            </w:r>
            <w:r w:rsidRPr="00ED7174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16"/>
                <w:szCs w:val="16"/>
                <w:lang w:val="rm-CH"/>
                <w14:ligatures w14:val="standardContextual"/>
              </w:rPr>
              <w:tab/>
            </w:r>
            <w:r w:rsidR="0068773D" w:rsidRPr="00ED7174">
              <w:rPr>
                <w:rStyle w:val="Hyperlink"/>
                <w:rFonts w:ascii="Arial" w:hAnsi="Arial" w:cs="Arial"/>
                <w:noProof/>
                <w:sz w:val="16"/>
                <w:szCs w:val="16"/>
                <w:lang w:val="rm-CH"/>
              </w:rPr>
              <w:t>Remartgas generalas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ab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begin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instrText xml:space="preserve"> PAGEREF _Toc157172320 \h </w:instrTex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separate"/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t>8</w:t>
            </w:r>
            <w:r w:rsidRPr="00ED7174">
              <w:rPr>
                <w:rFonts w:ascii="Arial" w:hAnsi="Arial" w:cs="Arial"/>
                <w:noProof/>
                <w:webHidden/>
                <w:sz w:val="16"/>
                <w:szCs w:val="16"/>
                <w:lang w:val="rm-CH"/>
              </w:rPr>
              <w:fldChar w:fldCharType="end"/>
            </w:r>
          </w:hyperlink>
        </w:p>
        <w:p w14:paraId="2680B06B" w14:textId="04C9C05C" w:rsidR="00965817" w:rsidRPr="00ED7174" w:rsidRDefault="00965817" w:rsidP="00C53CD7">
          <w:pPr>
            <w:pStyle w:val="Verzeichnis1"/>
            <w:spacing w:before="0" w:after="0"/>
            <w:rPr>
              <w:rFonts w:ascii="Arial" w:hAnsi="Arial" w:cs="Arial"/>
              <w:lang w:val="rm-CH"/>
            </w:rPr>
          </w:pPr>
          <w:r w:rsidRPr="00ED7174">
            <w:rPr>
              <w:rFonts w:ascii="Arial" w:hAnsi="Arial" w:cs="Arial"/>
              <w:sz w:val="16"/>
              <w:szCs w:val="16"/>
              <w:lang w:val="rm-CH"/>
            </w:rPr>
            <w:fldChar w:fldCharType="end"/>
          </w:r>
        </w:p>
      </w:sdtContent>
    </w:sdt>
    <w:p w14:paraId="6B9EFC42" w14:textId="079D54EF" w:rsidR="00C53CD7" w:rsidRPr="00ED7174" w:rsidRDefault="0068773D" w:rsidP="00C53CD7">
      <w:pPr>
        <w:pStyle w:val="berschrift1"/>
        <w:numPr>
          <w:ilvl w:val="0"/>
          <w:numId w:val="0"/>
        </w:numPr>
        <w:ind w:left="432" w:hanging="432"/>
        <w:rPr>
          <w:lang w:val="rm-CH"/>
        </w:rPr>
      </w:pPr>
      <w:bookmarkStart w:id="0" w:name="_Ref127362192"/>
      <w:r w:rsidRPr="00ED7174">
        <w:rPr>
          <w:lang w:val="rm-CH"/>
        </w:rPr>
        <w:t>Indicaziuns davart il cuntegn dal project</w:t>
      </w:r>
    </w:p>
    <w:p w14:paraId="6D3FEA16" w14:textId="02F58A61" w:rsidR="00E70330" w:rsidRPr="00ED7174" w:rsidRDefault="00E70330" w:rsidP="00E70330">
      <w:pPr>
        <w:rPr>
          <w:rFonts w:cs="Arial"/>
          <w:color w:val="000000" w:themeColor="text1"/>
          <w:lang w:val="rm-CH"/>
        </w:rPr>
      </w:pPr>
      <w:r w:rsidRPr="00ED7174">
        <w:rPr>
          <w:rFonts w:cs="Arial"/>
          <w:color w:val="000000" w:themeColor="text1"/>
          <w:lang w:val="rm-CH"/>
        </w:rPr>
        <w:t xml:space="preserve">Ils criteris da promoziun existents </w:t>
      </w:r>
      <w:r w:rsidR="000B322A" w:rsidRPr="00ED7174">
        <w:rPr>
          <w:rFonts w:cs="Arial"/>
          <w:color w:val="000000" w:themeColor="text1"/>
          <w:lang w:val="rm-CH"/>
        </w:rPr>
        <w:t xml:space="preserve">na tanschan betg </w:t>
      </w:r>
      <w:r w:rsidRPr="00ED7174">
        <w:rPr>
          <w:rFonts w:cs="Arial"/>
          <w:color w:val="000000" w:themeColor="text1"/>
          <w:lang w:val="rm-CH"/>
        </w:rPr>
        <w:t xml:space="preserve">per tegnair quint da las purschidas da furmaziun e da perfecziunament. Per quest motiv </w:t>
      </w:r>
      <w:r w:rsidR="000B322A" w:rsidRPr="00ED7174">
        <w:rPr>
          <w:rFonts w:cs="Arial"/>
          <w:color w:val="000000" w:themeColor="text1"/>
          <w:lang w:val="rm-CH"/>
        </w:rPr>
        <w:t>avain nus cumplettà</w:t>
      </w:r>
      <w:r w:rsidRPr="00ED7174">
        <w:rPr>
          <w:rFonts w:cs="Arial"/>
          <w:color w:val="000000" w:themeColor="text1"/>
          <w:lang w:val="rm-CH"/>
        </w:rPr>
        <w:t xml:space="preserve"> ils formulars e criteris existents per projects pitschens/projects da pilot, projects cumplessivs e projects exemplarics </w:t>
      </w:r>
      <w:r w:rsidR="000B322A" w:rsidRPr="00ED7174">
        <w:rPr>
          <w:rFonts w:cs="Arial"/>
          <w:color w:val="000000" w:themeColor="text1"/>
          <w:lang w:val="rm-CH"/>
        </w:rPr>
        <w:t xml:space="preserve">cun quest formular. La finamira è da simplifitgar e render pli effizientas las instituziuns da furmaziun e da perfecziunament. Il formular è structurà sco suonda: </w:t>
      </w:r>
    </w:p>
    <w:p w14:paraId="3BDD294E" w14:textId="7B210504" w:rsidR="00C53CD7" w:rsidRPr="00ED7174" w:rsidRDefault="000B322A" w:rsidP="00C53CD7">
      <w:pPr>
        <w:pStyle w:val="Listenabsatz"/>
        <w:numPr>
          <w:ilvl w:val="0"/>
          <w:numId w:val="12"/>
        </w:numPr>
        <w:spacing w:before="0" w:after="240" w:line="280" w:lineRule="atLeast"/>
        <w:rPr>
          <w:rFonts w:cs="Arial"/>
          <w:color w:val="000000" w:themeColor="text1"/>
          <w:sz w:val="20"/>
          <w:szCs w:val="20"/>
          <w:lang w:val="rm-CH"/>
        </w:rPr>
      </w:pPr>
      <w:r w:rsidRPr="00ED7174">
        <w:rPr>
          <w:rFonts w:cs="Arial"/>
          <w:color w:val="000000" w:themeColor="text1"/>
          <w:sz w:val="20"/>
          <w:szCs w:val="20"/>
          <w:lang w:val="rm-CH"/>
        </w:rPr>
        <w:t>Premissas per ina promoziun</w:t>
      </w:r>
    </w:p>
    <w:p w14:paraId="2E865D45" w14:textId="3241AC29" w:rsidR="00C53CD7" w:rsidRPr="00ED7174" w:rsidRDefault="00DA3E66" w:rsidP="00C53CD7">
      <w:pPr>
        <w:pStyle w:val="Listenabsatz"/>
        <w:numPr>
          <w:ilvl w:val="0"/>
          <w:numId w:val="12"/>
        </w:numPr>
        <w:spacing w:before="0" w:after="240" w:line="280" w:lineRule="atLeast"/>
        <w:rPr>
          <w:rFonts w:cs="Arial"/>
          <w:color w:val="000000" w:themeColor="text1"/>
          <w:sz w:val="20"/>
          <w:szCs w:val="20"/>
          <w:lang w:val="rm-CH"/>
        </w:rPr>
      </w:pPr>
      <w:r w:rsidRPr="00ED7174">
        <w:rPr>
          <w:rFonts w:cs="Arial"/>
          <w:color w:val="000000" w:themeColor="text1"/>
          <w:sz w:val="20"/>
          <w:szCs w:val="20"/>
          <w:lang w:val="rm-CH"/>
        </w:rPr>
        <w:t>Descripziun da la purschida da furmaziun e da perfecziunament</w:t>
      </w:r>
    </w:p>
    <w:p w14:paraId="73B4E1ED" w14:textId="20219FA8" w:rsidR="00C53CD7" w:rsidRPr="00ED7174" w:rsidRDefault="00DA3E66" w:rsidP="00C53CD7">
      <w:pPr>
        <w:pStyle w:val="Listenabsatz"/>
        <w:numPr>
          <w:ilvl w:val="0"/>
          <w:numId w:val="12"/>
        </w:numPr>
        <w:spacing w:before="0" w:after="240" w:line="280" w:lineRule="atLeast"/>
        <w:rPr>
          <w:rFonts w:cs="Arial"/>
          <w:color w:val="000000" w:themeColor="text1"/>
          <w:sz w:val="20"/>
          <w:szCs w:val="20"/>
          <w:lang w:val="rm-CH"/>
        </w:rPr>
      </w:pPr>
      <w:r w:rsidRPr="00ED7174">
        <w:rPr>
          <w:rFonts w:cs="Arial"/>
          <w:color w:val="000000" w:themeColor="text1"/>
          <w:sz w:val="20"/>
          <w:szCs w:val="20"/>
          <w:lang w:val="rm-CH"/>
        </w:rPr>
        <w:t>Qualitad dal project</w:t>
      </w:r>
    </w:p>
    <w:p w14:paraId="7D4C3455" w14:textId="46A2885D" w:rsidR="00C53CD7" w:rsidRPr="00ED7174" w:rsidRDefault="00DA3E66" w:rsidP="00C53CD7">
      <w:pPr>
        <w:pStyle w:val="Listenabsatz"/>
        <w:numPr>
          <w:ilvl w:val="0"/>
          <w:numId w:val="12"/>
        </w:numPr>
        <w:spacing w:before="0" w:after="240" w:line="280" w:lineRule="atLeast"/>
        <w:rPr>
          <w:rFonts w:cs="Arial"/>
          <w:color w:val="000000" w:themeColor="text1"/>
          <w:sz w:val="20"/>
          <w:szCs w:val="20"/>
          <w:lang w:val="rm-CH"/>
        </w:rPr>
      </w:pPr>
      <w:r w:rsidRPr="00ED7174">
        <w:rPr>
          <w:rFonts w:cs="Arial"/>
          <w:color w:val="000000" w:themeColor="text1"/>
          <w:sz w:val="20"/>
          <w:szCs w:val="20"/>
          <w:lang w:val="rm-CH"/>
        </w:rPr>
        <w:t>Effizienza dal project</w:t>
      </w:r>
    </w:p>
    <w:p w14:paraId="6F80AF04" w14:textId="53788933" w:rsidR="00C53CD7" w:rsidRPr="00ED7174" w:rsidRDefault="00DA3E66" w:rsidP="00C53CD7">
      <w:pPr>
        <w:pStyle w:val="Listenabsatz"/>
        <w:numPr>
          <w:ilvl w:val="0"/>
          <w:numId w:val="12"/>
        </w:numPr>
        <w:spacing w:before="0" w:after="240" w:line="280" w:lineRule="atLeast"/>
        <w:rPr>
          <w:rFonts w:cs="Arial"/>
          <w:color w:val="000000" w:themeColor="text1"/>
          <w:sz w:val="20"/>
          <w:szCs w:val="20"/>
          <w:lang w:val="rm-CH"/>
        </w:rPr>
      </w:pPr>
      <w:r w:rsidRPr="00ED7174">
        <w:rPr>
          <w:rFonts w:cs="Arial"/>
          <w:color w:val="000000" w:themeColor="text1"/>
          <w:sz w:val="20"/>
          <w:szCs w:val="20"/>
          <w:lang w:val="rm-CH"/>
        </w:rPr>
        <w:t>Effect dal project</w:t>
      </w:r>
    </w:p>
    <w:p w14:paraId="36C71C52" w14:textId="39AF7216" w:rsidR="00C53CD7" w:rsidRPr="00ED7174" w:rsidRDefault="00DA3E66" w:rsidP="00C53CD7">
      <w:pPr>
        <w:pStyle w:val="Listenabsatz"/>
        <w:numPr>
          <w:ilvl w:val="0"/>
          <w:numId w:val="12"/>
        </w:numPr>
        <w:spacing w:before="0" w:after="240" w:line="280" w:lineRule="atLeast"/>
        <w:rPr>
          <w:rFonts w:cs="Arial"/>
          <w:color w:val="000000" w:themeColor="text1"/>
          <w:sz w:val="20"/>
          <w:szCs w:val="20"/>
          <w:lang w:val="rm-CH"/>
        </w:rPr>
      </w:pPr>
      <w:r w:rsidRPr="00ED7174">
        <w:rPr>
          <w:rFonts w:cs="Arial"/>
          <w:color w:val="000000" w:themeColor="text1"/>
          <w:sz w:val="20"/>
          <w:szCs w:val="20"/>
          <w:lang w:val="rm-CH"/>
        </w:rPr>
        <w:t>Remartgas generalas</w:t>
      </w:r>
    </w:p>
    <w:p w14:paraId="07387629" w14:textId="77777777" w:rsidR="00DA3E66" w:rsidRPr="00ED7174" w:rsidRDefault="00DA3E66" w:rsidP="00DA3E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cs="Arial"/>
          <w:lang w:val="rm-CH"/>
        </w:rPr>
      </w:pPr>
      <w:r w:rsidRPr="00ED7174">
        <w:rPr>
          <w:rFonts w:cs="Arial"/>
          <w:lang w:val="rm-CH"/>
        </w:rPr>
        <w:t xml:space="preserve">Per giuditgar il cuntegn da Vossa dumonda duvrain nus differentas indicaziuns davart il project. Quellas èn coordinadas cun las regulaziuns en la lescha e l’ordinaziun davart la promoziun da la transfurmaziun digitala en il Grischun (LTD/OTD), cun las lingias directivas da GRdigital e cun ils criteris da promoziun approvads da GRdigital e da la Regenza grischuna. </w:t>
      </w:r>
    </w:p>
    <w:p w14:paraId="1C19B6E6" w14:textId="77777777" w:rsidR="00DA3E66" w:rsidRPr="00ED7174" w:rsidRDefault="00DA3E66" w:rsidP="00DA3E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jc w:val="both"/>
        <w:rPr>
          <w:rFonts w:cs="Arial"/>
          <w:lang w:val="rm-CH"/>
        </w:rPr>
      </w:pPr>
      <w:r w:rsidRPr="00ED7174">
        <w:rPr>
          <w:rFonts w:cs="Arial"/>
          <w:lang w:val="rm-CH"/>
        </w:rPr>
        <w:t xml:space="preserve">Nus As supplitgain da far las suandantas indicaziuns davart Voss project, per che Vossa dumonda possia vegnir elavurada e giuditgada il pli spert pussaivel. Il secretariat da GRdigital respunda gugent a </w:t>
      </w:r>
      <w:r w:rsidRPr="00ED7174">
        <w:rPr>
          <w:rFonts w:cs="Arial"/>
          <w:lang w:val="rm-CH"/>
        </w:rPr>
        <w:lastRenderedPageBreak/>
        <w:t xml:space="preserve">Vossas dumondas ed As gida d’elavurar ils documents per la dumonda da promoziun finanziala da Vossa iniziativa da project.  </w:t>
      </w:r>
    </w:p>
    <w:p w14:paraId="2DE7D0D8" w14:textId="77777777" w:rsidR="00DA3E66" w:rsidRPr="00ED7174" w:rsidRDefault="00DA3E66" w:rsidP="00C53C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jc w:val="both"/>
        <w:rPr>
          <w:rFonts w:cs="Arial"/>
          <w:lang w:val="rm-CH"/>
        </w:rPr>
      </w:pPr>
    </w:p>
    <w:bookmarkEnd w:id="0"/>
    <w:p w14:paraId="0D7B9127" w14:textId="3361CB55" w:rsidR="00965817" w:rsidRPr="00ED7174" w:rsidRDefault="00DA3E66" w:rsidP="00C53CD7">
      <w:pPr>
        <w:pStyle w:val="berschrift1"/>
        <w:rPr>
          <w:lang w:val="rm-CH"/>
        </w:rPr>
      </w:pPr>
      <w:r w:rsidRPr="00ED7174">
        <w:rPr>
          <w:lang w:val="rm-CH"/>
        </w:rPr>
        <w:t>Premissas per ina promoziun</w:t>
      </w:r>
    </w:p>
    <w:p w14:paraId="1C1BFC16" w14:textId="6E36F4FF" w:rsidR="00C53CD7" w:rsidRPr="00ED7174" w:rsidRDefault="00DA3E66" w:rsidP="00C53CD7">
      <w:pPr>
        <w:pStyle w:val="berschrift2"/>
        <w:rPr>
          <w:lang w:val="rm-CH"/>
        </w:rPr>
      </w:pPr>
      <w:r w:rsidRPr="00ED7174">
        <w:rPr>
          <w:lang w:val="rm-CH"/>
        </w:rPr>
        <w:t>Connex cun la transfurmaziun digitala</w:t>
      </w:r>
    </w:p>
    <w:bookmarkStart w:id="1" w:name="_Hlk121490757"/>
    <w:p w14:paraId="78A2922C" w14:textId="12A3F30D" w:rsidR="00C53CD7" w:rsidRPr="00ED7174" w:rsidRDefault="00471EF5" w:rsidP="00C53CD7">
      <w:pPr>
        <w:spacing w:line="260" w:lineRule="atLeast"/>
        <w:jc w:val="both"/>
        <w:rPr>
          <w:rFonts w:cs="Arial"/>
          <w:lang w:val="rm-CH"/>
        </w:rPr>
      </w:pPr>
      <w:sdt>
        <w:sdtPr>
          <w:rPr>
            <w:rFonts w:ascii="MS Gothic" w:eastAsia="MS Gothic" w:hAnsi="MS Gothic" w:cs="Arial"/>
            <w:shd w:val="clear" w:color="auto" w:fill="B4C6E7" w:themeFill="accent1" w:themeFillTint="66"/>
            <w:lang w:val="rm-CH"/>
          </w:rPr>
          <w:id w:val="-140659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CD7" w:rsidRPr="00ED7174">
            <w:rPr>
              <w:rFonts w:ascii="MS Gothic" w:eastAsia="MS Gothic" w:hAnsi="MS Gothic" w:cs="Arial"/>
              <w:shd w:val="clear" w:color="auto" w:fill="B4C6E7" w:themeFill="accent1" w:themeFillTint="66"/>
              <w:lang w:val="rm-CH"/>
            </w:rPr>
            <w:t>☐</w:t>
          </w:r>
        </w:sdtContent>
      </w:sdt>
      <w:r w:rsidR="00C53CD7" w:rsidRPr="00ED7174">
        <w:rPr>
          <w:rFonts w:cs="Arial"/>
          <w:lang w:val="rm-CH"/>
        </w:rPr>
        <w:t xml:space="preserve"> </w:t>
      </w:r>
      <w:r w:rsidR="00DA3E66" w:rsidRPr="00ED7174">
        <w:rPr>
          <w:rFonts w:cs="Arial"/>
          <w:lang w:val="rm-CH"/>
        </w:rPr>
        <w:t xml:space="preserve">La purschida da furmaziun e da perfecziunament intermediescha </w:t>
      </w:r>
      <w:r w:rsidR="00065BA3" w:rsidRPr="00ED7174">
        <w:rPr>
          <w:rFonts w:cs="Arial"/>
          <w:lang w:val="rm-CH"/>
        </w:rPr>
        <w:t xml:space="preserve">cumpetenzas </w:t>
      </w:r>
      <w:r w:rsidR="00DA3E66" w:rsidRPr="00ED7174">
        <w:rPr>
          <w:rFonts w:cs="Arial"/>
          <w:lang w:val="rm-CH"/>
        </w:rPr>
        <w:t>a</w:t>
      </w:r>
      <w:r w:rsidR="00065BA3" w:rsidRPr="00ED7174">
        <w:rPr>
          <w:rFonts w:cs="Arial"/>
          <w:lang w:val="rm-CH"/>
        </w:rPr>
        <w:t>ls</w:t>
      </w:r>
      <w:r w:rsidR="00DA3E66" w:rsidRPr="00ED7174">
        <w:rPr>
          <w:rFonts w:cs="Arial"/>
          <w:lang w:val="rm-CH"/>
        </w:rPr>
        <w:t xml:space="preserve"> umans, surtut a forzas da lavur, e </w:t>
      </w:r>
      <w:r w:rsidR="00DA3E66" w:rsidRPr="00ED7174">
        <w:rPr>
          <w:rFonts w:cs="Arial"/>
          <w:u w:val="single"/>
          <w:lang w:val="rm-CH"/>
        </w:rPr>
        <w:t>qualifitgescha</w:t>
      </w:r>
      <w:r w:rsidR="00065BA3" w:rsidRPr="00ED7174">
        <w:rPr>
          <w:rFonts w:cs="Arial"/>
          <w:u w:val="single"/>
          <w:lang w:val="rm-CH"/>
        </w:rPr>
        <w:t xml:space="preserve"> quels</w:t>
      </w:r>
      <w:r w:rsidR="00DA3E66" w:rsidRPr="00ED7174">
        <w:rPr>
          <w:rFonts w:cs="Arial"/>
          <w:u w:val="single"/>
          <w:lang w:val="rm-CH"/>
        </w:rPr>
        <w:t xml:space="preserve"> d’inizialisar, d’accumpagnar e da realisar ina transfurmaziun che sa basa sin las tecnologias digitalas</w:t>
      </w:r>
      <w:r w:rsidR="00C53CD7" w:rsidRPr="00ED7174">
        <w:rPr>
          <w:rFonts w:cs="Arial"/>
          <w:lang w:val="rm-CH"/>
        </w:rPr>
        <w:t xml:space="preserve">. </w:t>
      </w:r>
      <w:r w:rsidR="00DA3E66" w:rsidRPr="00ED7174">
        <w:rPr>
          <w:rFonts w:cs="Arial"/>
          <w:lang w:val="rm-CH"/>
        </w:rPr>
        <w:t>Tgeninas èn quai concretamain</w:t>
      </w:r>
      <w:r w:rsidR="00C53CD7" w:rsidRPr="00ED7174">
        <w:rPr>
          <w:rFonts w:cs="Arial"/>
          <w:lang w:val="rm-CH"/>
        </w:rPr>
        <w:t>?</w:t>
      </w:r>
    </w:p>
    <w:p w14:paraId="0FCE90B2" w14:textId="13198921" w:rsidR="00C53CD7" w:rsidRPr="00ED7174" w:rsidRDefault="00DA3E66" w:rsidP="00C53CD7">
      <w:pPr>
        <w:spacing w:line="260" w:lineRule="atLeast"/>
        <w:jc w:val="both"/>
        <w:rPr>
          <w:lang w:val="rm-CH"/>
        </w:rPr>
      </w:pPr>
      <w:r w:rsidRPr="00ED7174">
        <w:rPr>
          <w:lang w:val="rm-CH"/>
        </w:rPr>
        <w:t>Remartga</w:t>
      </w:r>
      <w:r w:rsidR="00C53CD7" w:rsidRPr="00ED7174">
        <w:rPr>
          <w:lang w:val="rm-CH"/>
        </w:rPr>
        <w:t xml:space="preserve">: </w:t>
      </w:r>
      <w:r w:rsidRPr="00ED7174">
        <w:rPr>
          <w:lang w:val="rm-CH"/>
        </w:rPr>
        <w:t xml:space="preserve">L’idea n’è betg da promover enconuschientschas da l’informatica, mabain abilitads en dumondas da la transfurmaziun digitala. </w:t>
      </w:r>
    </w:p>
    <w:bookmarkEnd w:id="1"/>
    <w:p w14:paraId="0291AB59" w14:textId="25DFC07D" w:rsidR="00C53CD7" w:rsidRPr="00ED7174" w:rsidRDefault="00471EF5" w:rsidP="00C5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tabs>
          <w:tab w:val="left" w:pos="3261"/>
          <w:tab w:val="center" w:pos="4536"/>
        </w:tabs>
        <w:spacing w:after="360" w:line="260" w:lineRule="atLeast"/>
        <w:rPr>
          <w:rFonts w:cs="Arial"/>
          <w:lang w:val="rm-CH"/>
        </w:rPr>
      </w:pPr>
      <w:sdt>
        <w:sdtPr>
          <w:rPr>
            <w:rFonts w:cs="Arial"/>
            <w:lang w:val="rm-CH"/>
          </w:rPr>
          <w:id w:val="1856684422"/>
          <w:placeholder>
            <w:docPart w:val="9D194E009D2A3742ACA22C4745B312D8"/>
          </w:placeholder>
        </w:sdtPr>
        <w:sdtEndPr/>
        <w:sdtContent>
          <w:r w:rsidR="00DA3E66" w:rsidRPr="00ED7174">
            <w:rPr>
              <w:rFonts w:cs="Arial"/>
              <w:lang w:val="rm-CH"/>
            </w:rPr>
            <w:t>Spazi per Vossas explicaziuns</w:t>
          </w:r>
          <w:r w:rsidR="00C53CD7" w:rsidRPr="00ED7174">
            <w:rPr>
              <w:rFonts w:cs="Arial"/>
              <w:lang w:val="rm-CH"/>
            </w:rPr>
            <w:t xml:space="preserve"> (max. 1000 </w:t>
          </w:r>
          <w:r w:rsidR="00DA3E66" w:rsidRPr="00ED7174">
            <w:rPr>
              <w:rFonts w:cs="Arial"/>
              <w:lang w:val="rm-CH"/>
            </w:rPr>
            <w:t>segns</w:t>
          </w:r>
          <w:r w:rsidR="00C53CD7" w:rsidRPr="00ED7174">
            <w:rPr>
              <w:rFonts w:cs="Arial"/>
              <w:lang w:val="rm-CH"/>
            </w:rPr>
            <w:t>)</w:t>
          </w:r>
        </w:sdtContent>
      </w:sdt>
    </w:p>
    <w:p w14:paraId="29672F07" w14:textId="665A4DB6" w:rsidR="00C53CD7" w:rsidRPr="00ED7174" w:rsidRDefault="00DA3E66" w:rsidP="00C53CD7">
      <w:pPr>
        <w:pStyle w:val="berschrift2"/>
        <w:rPr>
          <w:lang w:val="rm-CH"/>
        </w:rPr>
      </w:pPr>
      <w:r w:rsidRPr="00ED7174">
        <w:rPr>
          <w:lang w:val="rm-CH"/>
        </w:rPr>
        <w:t>Neutralitad areguard la concurrenza</w:t>
      </w:r>
    </w:p>
    <w:p w14:paraId="7683F423" w14:textId="1169B9E2" w:rsidR="00C53CD7" w:rsidRPr="00ED7174" w:rsidRDefault="00471EF5" w:rsidP="00C53CD7">
      <w:pPr>
        <w:spacing w:line="260" w:lineRule="atLeast"/>
        <w:jc w:val="both"/>
        <w:rPr>
          <w:rFonts w:cs="Arial"/>
          <w:lang w:val="rm-CH"/>
        </w:rPr>
      </w:pPr>
      <w:sdt>
        <w:sdtPr>
          <w:rPr>
            <w:rFonts w:ascii="MS Gothic" w:eastAsia="MS Gothic" w:hAnsi="MS Gothic" w:cs="Arial"/>
            <w:shd w:val="clear" w:color="auto" w:fill="B4C6E7" w:themeFill="accent1" w:themeFillTint="66"/>
            <w:lang w:val="rm-CH"/>
          </w:rPr>
          <w:id w:val="7070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CD7" w:rsidRPr="00ED7174">
            <w:rPr>
              <w:rFonts w:ascii="MS Gothic" w:eastAsia="MS Gothic" w:hAnsi="MS Gothic" w:cs="Arial"/>
              <w:shd w:val="clear" w:color="auto" w:fill="B4C6E7" w:themeFill="accent1" w:themeFillTint="66"/>
              <w:lang w:val="rm-CH"/>
            </w:rPr>
            <w:t>☐</w:t>
          </w:r>
        </w:sdtContent>
      </w:sdt>
      <w:r w:rsidR="00C53CD7" w:rsidRPr="00ED7174">
        <w:rPr>
          <w:rFonts w:cs="Arial"/>
          <w:lang w:val="rm-CH"/>
        </w:rPr>
        <w:t xml:space="preserve"> </w:t>
      </w:r>
      <w:r w:rsidR="00065BA3" w:rsidRPr="00ED7174">
        <w:rPr>
          <w:rFonts w:cs="Arial"/>
          <w:lang w:val="rm-CH"/>
        </w:rPr>
        <w:t>La purschida da furmaziun</w:t>
      </w:r>
      <w:r w:rsidR="004C21E5" w:rsidRPr="00ED7174">
        <w:rPr>
          <w:rFonts w:cs="Arial"/>
          <w:lang w:val="rm-CH"/>
        </w:rPr>
        <w:t>/</w:t>
      </w:r>
      <w:r w:rsidR="00065BA3" w:rsidRPr="00ED7174">
        <w:rPr>
          <w:rFonts w:cs="Arial"/>
          <w:lang w:val="rm-CH"/>
        </w:rPr>
        <w:t>perfecziunament è accessibla per ina e scadin.</w:t>
      </w:r>
      <w:r w:rsidR="00C53CD7" w:rsidRPr="00ED7174">
        <w:rPr>
          <w:rFonts w:cs="Arial"/>
          <w:lang w:val="rm-CH"/>
        </w:rPr>
        <w:t xml:space="preserve"> </w:t>
      </w:r>
    </w:p>
    <w:p w14:paraId="3F39D654" w14:textId="2491344A" w:rsidR="00C53CD7" w:rsidRPr="00ED7174" w:rsidRDefault="00065BA3" w:rsidP="00C53CD7">
      <w:pPr>
        <w:pStyle w:val="Listenabsatz"/>
        <w:numPr>
          <w:ilvl w:val="0"/>
          <w:numId w:val="20"/>
        </w:numPr>
        <w:spacing w:before="0" w:after="240" w:line="260" w:lineRule="atLeast"/>
        <w:jc w:val="both"/>
        <w:rPr>
          <w:rFonts w:cs="Arial"/>
          <w:sz w:val="20"/>
          <w:szCs w:val="20"/>
          <w:lang w:val="rm-CH"/>
        </w:rPr>
      </w:pPr>
      <w:r w:rsidRPr="00ED7174">
        <w:rPr>
          <w:rFonts w:cs="Arial"/>
          <w:sz w:val="20"/>
          <w:szCs w:val="20"/>
          <w:lang w:val="rm-CH"/>
        </w:rPr>
        <w:t>Sche quai n’è betg il cas</w:t>
      </w:r>
      <w:r w:rsidR="00C53CD7" w:rsidRPr="00ED7174">
        <w:rPr>
          <w:rFonts w:cs="Arial"/>
          <w:sz w:val="20"/>
          <w:szCs w:val="20"/>
          <w:lang w:val="rm-CH"/>
        </w:rPr>
        <w:t>,</w:t>
      </w:r>
      <w:r w:rsidRPr="00ED7174">
        <w:rPr>
          <w:rFonts w:cs="Arial"/>
          <w:sz w:val="20"/>
          <w:szCs w:val="20"/>
          <w:lang w:val="rm-CH"/>
        </w:rPr>
        <w:t xml:space="preserve"> utilisai p.pl. in dals formulars per projects pitschens/projects da pilot, projects cumplessivs u projects exemplarics.</w:t>
      </w:r>
      <w:r w:rsidR="00C53CD7" w:rsidRPr="00ED7174">
        <w:rPr>
          <w:rFonts w:cs="Arial"/>
          <w:sz w:val="20"/>
          <w:szCs w:val="20"/>
          <w:lang w:val="rm-CH"/>
        </w:rPr>
        <w:t xml:space="preserve"> </w:t>
      </w:r>
    </w:p>
    <w:p w14:paraId="28E038D9" w14:textId="5E9BA5F1" w:rsidR="00C53CD7" w:rsidRPr="00ED7174" w:rsidRDefault="00065BA3" w:rsidP="00C53CD7">
      <w:pPr>
        <w:pStyle w:val="Listenabsatz"/>
        <w:numPr>
          <w:ilvl w:val="0"/>
          <w:numId w:val="20"/>
        </w:numPr>
        <w:spacing w:before="0" w:after="240" w:line="260" w:lineRule="atLeast"/>
        <w:jc w:val="both"/>
        <w:rPr>
          <w:rFonts w:cs="Arial"/>
          <w:sz w:val="20"/>
          <w:szCs w:val="20"/>
          <w:lang w:val="rm-CH"/>
        </w:rPr>
      </w:pPr>
      <w:r w:rsidRPr="00ED7174">
        <w:rPr>
          <w:rFonts w:cs="Arial"/>
          <w:sz w:val="20"/>
          <w:szCs w:val="20"/>
          <w:lang w:val="rm-CH"/>
        </w:rPr>
        <w:t>Sche quai è il cas, argumentai p.pl. l’accessibladad publica da las purschidas da furmaziun e da perfecziunament.</w:t>
      </w:r>
      <w:r w:rsidR="00C53CD7" w:rsidRPr="00ED7174">
        <w:rPr>
          <w:rFonts w:cs="Arial"/>
          <w:sz w:val="20"/>
          <w:szCs w:val="20"/>
          <w:lang w:val="rm-CH"/>
        </w:rPr>
        <w:t xml:space="preserve"> </w:t>
      </w:r>
    </w:p>
    <w:p w14:paraId="3CF198A0" w14:textId="169434E1" w:rsidR="00C53CD7" w:rsidRPr="00ED7174" w:rsidRDefault="00471EF5" w:rsidP="00C5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tabs>
          <w:tab w:val="left" w:pos="3261"/>
          <w:tab w:val="center" w:pos="4536"/>
        </w:tabs>
        <w:spacing w:after="360" w:line="260" w:lineRule="atLeast"/>
        <w:rPr>
          <w:rFonts w:cs="Arial"/>
          <w:lang w:val="rm-CH"/>
        </w:rPr>
      </w:pPr>
      <w:sdt>
        <w:sdtPr>
          <w:rPr>
            <w:rFonts w:cs="Arial"/>
            <w:lang w:val="rm-CH"/>
          </w:rPr>
          <w:id w:val="-1434357755"/>
          <w:placeholder>
            <w:docPart w:val="058B7135A5286F468E6626440415140E"/>
          </w:placeholder>
        </w:sdtPr>
        <w:sdtEndPr/>
        <w:sdtContent>
          <w:r w:rsidR="00065BA3" w:rsidRPr="00ED7174">
            <w:rPr>
              <w:rFonts w:cs="Arial"/>
              <w:lang w:val="rm-CH"/>
            </w:rPr>
            <w:t>Spazi per Vossas explicaziuns</w:t>
          </w:r>
          <w:r w:rsidR="00C53CD7" w:rsidRPr="00ED7174">
            <w:rPr>
              <w:rFonts w:cs="Arial"/>
              <w:lang w:val="rm-CH"/>
            </w:rPr>
            <w:t xml:space="preserve"> (max. 1000 </w:t>
          </w:r>
          <w:r w:rsidR="00065BA3" w:rsidRPr="00ED7174">
            <w:rPr>
              <w:rFonts w:cs="Arial"/>
              <w:lang w:val="rm-CH"/>
            </w:rPr>
            <w:t>segns</w:t>
          </w:r>
          <w:r w:rsidR="00C53CD7" w:rsidRPr="00ED7174">
            <w:rPr>
              <w:rFonts w:cs="Arial"/>
              <w:lang w:val="rm-CH"/>
            </w:rPr>
            <w:t>)</w:t>
          </w:r>
        </w:sdtContent>
      </w:sdt>
    </w:p>
    <w:p w14:paraId="0D8217C5" w14:textId="3DBE0C38" w:rsidR="00C53CD7" w:rsidRPr="00ED7174" w:rsidRDefault="009242D2" w:rsidP="00C53CD7">
      <w:pPr>
        <w:rPr>
          <w:lang w:val="rm-CH"/>
        </w:rPr>
      </w:pPr>
      <w:r w:rsidRPr="00ED7174">
        <w:rPr>
          <w:lang w:val="rm-CH"/>
        </w:rPr>
        <w:t xml:space="preserve">Tut ils projects da furmaziun e da perfecziunament che adempleschan ils criteris vegnan promovids a moda eguala (i </w:t>
      </w:r>
      <w:r w:rsidR="00184DC9" w:rsidRPr="00ED7174">
        <w:rPr>
          <w:lang w:val="rm-CH"/>
        </w:rPr>
        <w:t>n’exista</w:t>
      </w:r>
      <w:r w:rsidRPr="00ED7174">
        <w:rPr>
          <w:lang w:val="rm-CH"/>
        </w:rPr>
        <w:t xml:space="preserve"> nagin dretg </w:t>
      </w:r>
      <w:r w:rsidR="00184DC9" w:rsidRPr="00ED7174">
        <w:rPr>
          <w:lang w:val="rm-CH"/>
        </w:rPr>
        <w:t>da vegnir promovì</w:t>
      </w:r>
      <w:r w:rsidRPr="00ED7174">
        <w:rPr>
          <w:lang w:val="rm-CH"/>
        </w:rPr>
        <w:t>). Quai permetta da garantir la neutralitad areguard la concurrenza (</w:t>
      </w:r>
      <w:r w:rsidR="00184DC9" w:rsidRPr="00ED7174">
        <w:rPr>
          <w:lang w:val="rm-CH"/>
        </w:rPr>
        <w:t>qvd.</w:t>
      </w:r>
      <w:r w:rsidRPr="00ED7174">
        <w:rPr>
          <w:lang w:val="rm-CH"/>
        </w:rPr>
        <w:t xml:space="preserve"> che intervenziuns statalas – qua la promoziun da projects da digitalisaziun – duain esser concepidas uschia ch’ellas na creeschan betg avantatgs u dischavantatgs sistematics per las participantas ed ils participants al martgà.) </w:t>
      </w:r>
    </w:p>
    <w:p w14:paraId="52D68BA6" w14:textId="100E5FE4" w:rsidR="00C53CD7" w:rsidRPr="00ED7174" w:rsidRDefault="00471EF5" w:rsidP="00C5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360" w:line="260" w:lineRule="atLeast"/>
        <w:rPr>
          <w:rFonts w:cs="Arial"/>
          <w:lang w:val="rm-CH"/>
        </w:rPr>
      </w:pPr>
      <w:sdt>
        <w:sdtPr>
          <w:rPr>
            <w:rFonts w:cs="Arial"/>
            <w:lang w:val="rm-CH"/>
          </w:rPr>
          <w:id w:val="-1142733316"/>
          <w:placeholder>
            <w:docPart w:val="21455DCEC3BCDA4BBF4A3B16F3967A7F"/>
          </w:placeholder>
        </w:sdtPr>
        <w:sdtEndPr/>
        <w:sdtContent>
          <w:r w:rsidR="00065BA3" w:rsidRPr="00ED7174">
            <w:rPr>
              <w:rFonts w:cs="Arial"/>
              <w:lang w:val="rm-CH"/>
            </w:rPr>
            <w:t>Spazi per Vossas explicaziuns</w:t>
          </w:r>
        </w:sdtContent>
      </w:sdt>
      <w:r w:rsidR="00C53CD7" w:rsidRPr="00ED7174">
        <w:rPr>
          <w:rFonts w:cs="Arial"/>
          <w:lang w:val="rm-CH"/>
        </w:rPr>
        <w:t xml:space="preserve"> (max. 700 </w:t>
      </w:r>
      <w:r w:rsidR="00065BA3" w:rsidRPr="00ED7174">
        <w:rPr>
          <w:rFonts w:cs="Arial"/>
          <w:lang w:val="rm-CH"/>
        </w:rPr>
        <w:t>segns</w:t>
      </w:r>
      <w:r w:rsidR="00C53CD7" w:rsidRPr="00ED7174">
        <w:rPr>
          <w:rFonts w:cs="Arial"/>
          <w:lang w:val="rm-CH"/>
        </w:rPr>
        <w:t>)</w:t>
      </w:r>
    </w:p>
    <w:p w14:paraId="0BB84A28" w14:textId="716B77DF" w:rsidR="00C53CD7" w:rsidRPr="00ED7174" w:rsidRDefault="00184DC9" w:rsidP="00C53CD7">
      <w:pPr>
        <w:pStyle w:val="berschrift2"/>
        <w:rPr>
          <w:lang w:val="rm-CH"/>
        </w:rPr>
      </w:pPr>
      <w:bookmarkStart w:id="2" w:name="_Toc124242519"/>
      <w:bookmarkStart w:id="3" w:name="_Toc124242569"/>
      <w:r w:rsidRPr="00ED7174">
        <w:rPr>
          <w:lang w:val="rm-CH"/>
        </w:rPr>
        <w:t>Premissas per l’admissiun</w:t>
      </w:r>
    </w:p>
    <w:p w14:paraId="380194C2" w14:textId="74B29A74" w:rsidR="00C53CD7" w:rsidRPr="00ED7174" w:rsidRDefault="00184DC9" w:rsidP="00C53CD7">
      <w:pPr>
        <w:spacing w:line="260" w:lineRule="atLeast"/>
        <w:jc w:val="both"/>
        <w:rPr>
          <w:rFonts w:cs="Arial"/>
          <w:lang w:val="rm-CH"/>
        </w:rPr>
      </w:pPr>
      <w:r w:rsidRPr="00ED7174">
        <w:rPr>
          <w:rFonts w:cs="Arial"/>
          <w:lang w:val="rm-CH"/>
        </w:rPr>
        <w:t>Tge premissas valan per l’admissiun a las purschidas da furmaziun</w:t>
      </w:r>
      <w:r w:rsidR="004C21E5" w:rsidRPr="00ED7174">
        <w:rPr>
          <w:rFonts w:cs="Arial"/>
          <w:lang w:val="rm-CH"/>
        </w:rPr>
        <w:t>/</w:t>
      </w:r>
      <w:r w:rsidRPr="00ED7174">
        <w:rPr>
          <w:rFonts w:cs="Arial"/>
          <w:lang w:val="rm-CH"/>
        </w:rPr>
        <w:t>perfecziunament?</w:t>
      </w:r>
      <w:r w:rsidR="00C53CD7" w:rsidRPr="00ED7174">
        <w:rPr>
          <w:rFonts w:cs="Arial"/>
          <w:lang w:val="rm-CH"/>
        </w:rPr>
        <w:t xml:space="preserve"> </w:t>
      </w:r>
    </w:p>
    <w:sdt>
      <w:sdtPr>
        <w:rPr>
          <w:lang w:val="rm-CH"/>
        </w:rPr>
        <w:id w:val="-2066399441"/>
        <w:placeholder>
          <w:docPart w:val="3036F6A586CC594E87F3B2D6BD4E2ED9"/>
        </w:placeholder>
      </w:sdtPr>
      <w:sdtEndPr/>
      <w:sdtContent>
        <w:p w14:paraId="2FB4A11B" w14:textId="7336B472" w:rsidR="00C53CD7" w:rsidRPr="00ED7174" w:rsidRDefault="00184DC9" w:rsidP="00C53CD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hd w:val="clear" w:color="auto" w:fill="B4C6E7" w:themeFill="accent1" w:themeFillTint="66"/>
            <w:spacing w:line="260" w:lineRule="atLeast"/>
            <w:jc w:val="both"/>
            <w:rPr>
              <w:rFonts w:cs="Arial"/>
              <w:lang w:val="rm-CH"/>
            </w:rPr>
          </w:pPr>
          <w:r w:rsidRPr="00ED7174">
            <w:rPr>
              <w:rFonts w:cs="Arial"/>
              <w:lang w:val="rm-CH"/>
            </w:rPr>
            <w:t>Spazi per Vossas explicaziuns</w:t>
          </w:r>
          <w:r w:rsidR="00C53CD7" w:rsidRPr="00ED7174">
            <w:rPr>
              <w:rFonts w:cs="Arial"/>
              <w:lang w:val="rm-CH"/>
            </w:rPr>
            <w:t xml:space="preserve"> (max. 1000 </w:t>
          </w:r>
          <w:r w:rsidRPr="00ED7174">
            <w:rPr>
              <w:rFonts w:cs="Arial"/>
              <w:lang w:val="rm-CH"/>
            </w:rPr>
            <w:t>segns</w:t>
          </w:r>
          <w:r w:rsidR="00C53CD7" w:rsidRPr="00ED7174">
            <w:rPr>
              <w:rFonts w:cs="Arial"/>
              <w:lang w:val="rm-CH"/>
            </w:rPr>
            <w:t>)</w:t>
          </w:r>
        </w:p>
      </w:sdtContent>
    </w:sdt>
    <w:bookmarkEnd w:id="2"/>
    <w:bookmarkEnd w:id="3"/>
    <w:p w14:paraId="3F955F5A" w14:textId="76E27878" w:rsidR="00C53CD7" w:rsidRPr="00ED7174" w:rsidRDefault="00184DC9" w:rsidP="00C53CD7">
      <w:pPr>
        <w:pStyle w:val="berschrift2"/>
        <w:rPr>
          <w:lang w:val="rm-CH"/>
        </w:rPr>
      </w:pPr>
      <w:r w:rsidRPr="00ED7174">
        <w:rPr>
          <w:lang w:val="rm-CH"/>
        </w:rPr>
        <w:t>Sedia da l’instituziun purtadra</w:t>
      </w:r>
    </w:p>
    <w:p w14:paraId="6077D1AA" w14:textId="25E8DA97" w:rsidR="00C53CD7" w:rsidRPr="00ED7174" w:rsidRDefault="00471EF5" w:rsidP="00C53CD7">
      <w:pPr>
        <w:spacing w:after="160" w:line="259" w:lineRule="auto"/>
        <w:ind w:left="700" w:hanging="700"/>
        <w:rPr>
          <w:rFonts w:cs="Arial"/>
          <w:lang w:val="rm-CH"/>
        </w:rPr>
      </w:pPr>
      <w:sdt>
        <w:sdtPr>
          <w:rPr>
            <w:rFonts w:cs="Arial"/>
            <w:lang w:val="rm-CH"/>
          </w:rPr>
          <w:id w:val="-164727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CD7" w:rsidRPr="00ED7174">
            <w:rPr>
              <w:rFonts w:ascii="Segoe UI Symbol" w:eastAsia="MS Gothic" w:hAnsi="Segoe UI Symbol" w:cs="Segoe UI Symbol"/>
              <w:lang w:val="rm-CH"/>
            </w:rPr>
            <w:t>☐</w:t>
          </w:r>
        </w:sdtContent>
      </w:sdt>
      <w:r w:rsidR="00C53CD7" w:rsidRPr="00ED7174">
        <w:rPr>
          <w:rFonts w:cs="Arial"/>
          <w:lang w:val="rm-CH"/>
        </w:rPr>
        <w:tab/>
      </w:r>
      <w:r w:rsidR="00184DC9" w:rsidRPr="00ED7174">
        <w:rPr>
          <w:rFonts w:cs="Arial"/>
          <w:lang w:val="rm-CH"/>
        </w:rPr>
        <w:t xml:space="preserve">L’instituziun da furmaziun e da perfecziunament ha sia sedia en il Grischun. </w:t>
      </w:r>
      <w:r w:rsidR="00C53CD7" w:rsidRPr="00ED7174">
        <w:rPr>
          <w:rFonts w:cs="Arial"/>
          <w:lang w:val="rm-CH"/>
        </w:rPr>
        <w:t>(</w:t>
      </w:r>
      <w:r w:rsidR="00184DC9" w:rsidRPr="00ED7174">
        <w:rPr>
          <w:rFonts w:cs="Arial"/>
          <w:lang w:val="rm-CH"/>
        </w:rPr>
        <w:t>Ils custs da tut las absolventas e da tut ils absolvents vegnan cofinanziads</w:t>
      </w:r>
      <w:r w:rsidR="00C53CD7" w:rsidRPr="00ED7174">
        <w:rPr>
          <w:rFonts w:cs="Arial"/>
          <w:lang w:val="rm-CH"/>
        </w:rPr>
        <w:t>)</w:t>
      </w:r>
      <w:r w:rsidR="00184DC9" w:rsidRPr="00ED7174">
        <w:rPr>
          <w:rFonts w:cs="Arial"/>
          <w:lang w:val="rm-CH"/>
        </w:rPr>
        <w:t>.</w:t>
      </w:r>
    </w:p>
    <w:p w14:paraId="6FB35C05" w14:textId="745435CC" w:rsidR="00C53CD7" w:rsidRPr="00ED7174" w:rsidRDefault="00471EF5" w:rsidP="00C53CD7">
      <w:pPr>
        <w:spacing w:after="160" w:line="259" w:lineRule="auto"/>
        <w:ind w:left="700" w:hanging="700"/>
        <w:rPr>
          <w:rFonts w:cs="Arial"/>
          <w:lang w:val="rm-CH"/>
        </w:rPr>
      </w:pPr>
      <w:sdt>
        <w:sdtPr>
          <w:rPr>
            <w:rFonts w:cs="Arial"/>
            <w:lang w:val="rm-CH"/>
          </w:rPr>
          <w:id w:val="-62970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CD7" w:rsidRPr="00ED7174">
            <w:rPr>
              <w:rFonts w:ascii="Segoe UI Symbol" w:eastAsia="MS Gothic" w:hAnsi="Segoe UI Symbol" w:cs="Segoe UI Symbol"/>
              <w:lang w:val="rm-CH"/>
            </w:rPr>
            <w:t>☐</w:t>
          </w:r>
        </w:sdtContent>
      </w:sdt>
      <w:r w:rsidR="00C53CD7" w:rsidRPr="00ED7174">
        <w:rPr>
          <w:rFonts w:cs="Arial"/>
          <w:lang w:val="rm-CH"/>
        </w:rPr>
        <w:tab/>
      </w:r>
      <w:r w:rsidR="00184DC9" w:rsidRPr="00ED7174">
        <w:rPr>
          <w:rFonts w:cs="Arial"/>
          <w:lang w:val="rm-CH"/>
        </w:rPr>
        <w:t>L’instituziun da furmaziun</w:t>
      </w:r>
      <w:r w:rsidR="004C21E5" w:rsidRPr="00ED7174">
        <w:rPr>
          <w:rFonts w:cs="Arial"/>
          <w:lang w:val="rm-CH"/>
        </w:rPr>
        <w:t>/</w:t>
      </w:r>
      <w:r w:rsidR="00184DC9" w:rsidRPr="00ED7174">
        <w:rPr>
          <w:rFonts w:cs="Arial"/>
          <w:lang w:val="rm-CH"/>
        </w:rPr>
        <w:t xml:space="preserve">perfecziunament n’ha sia sedia betg en il Grischun. (Mo ils custs da las absolventas e dals absolvents cun lieu da domicil e/u lieu da lavur en il Grischun vegnan cofinanziads). </w:t>
      </w:r>
    </w:p>
    <w:p w14:paraId="4EDE0FEC" w14:textId="66309497" w:rsidR="00C53CD7" w:rsidRPr="00ED7174" w:rsidRDefault="00471EF5" w:rsidP="00C5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360" w:line="260" w:lineRule="atLeast"/>
        <w:rPr>
          <w:rFonts w:cs="Arial"/>
          <w:lang w:val="rm-CH"/>
        </w:rPr>
      </w:pPr>
      <w:sdt>
        <w:sdtPr>
          <w:rPr>
            <w:rFonts w:cs="Arial"/>
            <w:lang w:val="rm-CH"/>
          </w:rPr>
          <w:id w:val="1456253734"/>
          <w:placeholder>
            <w:docPart w:val="B2EE54AFAA3CC64F94FBB0175E364AA2"/>
          </w:placeholder>
        </w:sdtPr>
        <w:sdtEndPr/>
        <w:sdtContent>
          <w:r w:rsidR="00184DC9" w:rsidRPr="00ED7174">
            <w:rPr>
              <w:rFonts w:cs="Arial"/>
              <w:lang w:val="rm-CH"/>
            </w:rPr>
            <w:t>Spazi per Vossas explicaziuns</w:t>
          </w:r>
        </w:sdtContent>
      </w:sdt>
      <w:r w:rsidR="00C53CD7" w:rsidRPr="00ED7174">
        <w:rPr>
          <w:rFonts w:cs="Arial"/>
          <w:lang w:val="rm-CH"/>
        </w:rPr>
        <w:t xml:space="preserve"> (max. 700 </w:t>
      </w:r>
      <w:r w:rsidR="00184DC9" w:rsidRPr="00ED7174">
        <w:rPr>
          <w:rFonts w:cs="Arial"/>
          <w:lang w:val="rm-CH"/>
        </w:rPr>
        <w:t>segns</w:t>
      </w:r>
      <w:r w:rsidR="00C53CD7" w:rsidRPr="00ED7174">
        <w:rPr>
          <w:rFonts w:cs="Arial"/>
          <w:lang w:val="rm-CH"/>
        </w:rPr>
        <w:t>)</w:t>
      </w:r>
    </w:p>
    <w:p w14:paraId="38159DFC" w14:textId="1DD590AB" w:rsidR="00C53CD7" w:rsidRPr="00ED7174" w:rsidRDefault="009979DD" w:rsidP="00C53CD7">
      <w:pPr>
        <w:pStyle w:val="berschrift2"/>
        <w:rPr>
          <w:lang w:val="rm-CH"/>
        </w:rPr>
      </w:pPr>
      <w:bookmarkStart w:id="4" w:name="_Toc124242526"/>
      <w:bookmarkStart w:id="5" w:name="_Toc124242576"/>
      <w:bookmarkStart w:id="6" w:name="_Toc157172295"/>
      <w:r w:rsidRPr="00ED7174">
        <w:rPr>
          <w:lang w:val="rm-CH"/>
        </w:rPr>
        <w:t>Cump</w:t>
      </w:r>
      <w:r w:rsidR="00184DC9" w:rsidRPr="00ED7174">
        <w:rPr>
          <w:lang w:val="rm-CH"/>
        </w:rPr>
        <w:t>art da la</w:t>
      </w:r>
      <w:r w:rsidR="00CC5F1C" w:rsidRPr="00ED7174">
        <w:rPr>
          <w:lang w:val="rm-CH"/>
        </w:rPr>
        <w:t>s</w:t>
      </w:r>
      <w:r w:rsidR="00184DC9" w:rsidRPr="00ED7174">
        <w:rPr>
          <w:lang w:val="rm-CH"/>
        </w:rPr>
        <w:t xml:space="preserve"> cumpetenza</w:t>
      </w:r>
      <w:r w:rsidR="00CC5F1C" w:rsidRPr="00ED7174">
        <w:rPr>
          <w:lang w:val="rm-CH"/>
        </w:rPr>
        <w:t>s</w:t>
      </w:r>
      <w:r w:rsidR="00184DC9" w:rsidRPr="00ED7174">
        <w:rPr>
          <w:lang w:val="rm-CH"/>
        </w:rPr>
        <w:t xml:space="preserve"> da la transfurmaziun digitala</w:t>
      </w:r>
      <w:bookmarkEnd w:id="4"/>
      <w:bookmarkEnd w:id="5"/>
      <w:bookmarkEnd w:id="6"/>
    </w:p>
    <w:p w14:paraId="305AB0CD" w14:textId="35443181" w:rsidR="00C53CD7" w:rsidRPr="00ED7174" w:rsidRDefault="00184DC9" w:rsidP="00C53CD7">
      <w:pPr>
        <w:spacing w:after="160" w:line="259" w:lineRule="auto"/>
        <w:rPr>
          <w:lang w:val="rm-CH"/>
        </w:rPr>
      </w:pPr>
      <w:r w:rsidRPr="00ED7174">
        <w:rPr>
          <w:lang w:val="rm-CH"/>
        </w:rPr>
        <w:t xml:space="preserve">Quant gronda è la </w:t>
      </w:r>
      <w:r w:rsidR="009979DD" w:rsidRPr="00ED7174">
        <w:rPr>
          <w:lang w:val="rm-CH"/>
        </w:rPr>
        <w:t>cum</w:t>
      </w:r>
      <w:r w:rsidRPr="00ED7174">
        <w:rPr>
          <w:lang w:val="rm-CH"/>
        </w:rPr>
        <w:t xml:space="preserve">part da l’intermediaziun da cumpetenzas da la transfurmaziun digitala </w:t>
      </w:r>
      <w:r w:rsidR="00CC5F1C" w:rsidRPr="00ED7174">
        <w:rPr>
          <w:lang w:val="rm-CH"/>
        </w:rPr>
        <w:t xml:space="preserve">en confrunt cun l’entira purschida da furmaziun e da perfecziunament? </w:t>
      </w:r>
      <w:r w:rsidRPr="00ED7174">
        <w:rPr>
          <w:lang w:val="rm-CH"/>
        </w:rPr>
        <w:t xml:space="preserve"> </w:t>
      </w:r>
      <w:r w:rsidR="00C53CD7" w:rsidRPr="00ED7174">
        <w:rPr>
          <w:lang w:val="rm-CH"/>
        </w:rPr>
        <w:t xml:space="preserve"> </w:t>
      </w:r>
    </w:p>
    <w:p w14:paraId="223D83AA" w14:textId="08ADF536" w:rsidR="00C53CD7" w:rsidRPr="00ED7174" w:rsidRDefault="005F69DB" w:rsidP="00C53CD7">
      <w:pPr>
        <w:spacing w:after="160" w:line="259" w:lineRule="auto"/>
        <w:rPr>
          <w:lang w:val="rm-CH"/>
        </w:rPr>
      </w:pPr>
      <w:r w:rsidRPr="00ED7174">
        <w:rPr>
          <w:lang w:val="rm-CH"/>
        </w:rPr>
        <w:t>Attenziun</w:t>
      </w:r>
      <w:r w:rsidR="00C53CD7" w:rsidRPr="00ED7174">
        <w:rPr>
          <w:lang w:val="rm-CH"/>
        </w:rPr>
        <w:t xml:space="preserve">: </w:t>
      </w:r>
      <w:r w:rsidRPr="00ED7174">
        <w:rPr>
          <w:lang w:val="rm-CH"/>
        </w:rPr>
        <w:t xml:space="preserve">La purschida da furmaziun/perfecziunament sto intermediar almain 50% cumpetenzas da la transfurmaziun digitala. Enconuschientschas da l’informatica n’èn betg cumpetenzas da la transfurmaziun digitala. </w:t>
      </w:r>
    </w:p>
    <w:p w14:paraId="2CF0C668" w14:textId="6686E587" w:rsidR="00C53CD7" w:rsidRPr="00ED7174" w:rsidRDefault="00471EF5" w:rsidP="00C5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line="260" w:lineRule="atLeast"/>
        <w:jc w:val="both"/>
        <w:rPr>
          <w:rFonts w:cs="Arial"/>
          <w:lang w:val="rm-CH"/>
        </w:rPr>
      </w:pPr>
      <w:sdt>
        <w:sdtPr>
          <w:rPr>
            <w:lang w:val="rm-CH"/>
          </w:rPr>
          <w:id w:val="955994889"/>
          <w:placeholder>
            <w:docPart w:val="F56647F40F99644FA8E0ADB5B1CBF140"/>
          </w:placeholder>
        </w:sdtPr>
        <w:sdtEndPr/>
        <w:sdtContent>
          <w:r w:rsidR="005F69DB" w:rsidRPr="00ED7174">
            <w:rPr>
              <w:rFonts w:cs="Arial"/>
              <w:lang w:val="rm-CH"/>
            </w:rPr>
            <w:t>Spazi per Vossas explicaziuns</w:t>
          </w:r>
          <w:r w:rsidR="00C53CD7" w:rsidRPr="00ED7174">
            <w:rPr>
              <w:rFonts w:cs="Arial"/>
              <w:lang w:val="rm-CH"/>
            </w:rPr>
            <w:t xml:space="preserve"> (max. 200 </w:t>
          </w:r>
          <w:r w:rsidR="005F69DB" w:rsidRPr="00ED7174">
            <w:rPr>
              <w:rFonts w:cs="Arial"/>
              <w:lang w:val="rm-CH"/>
            </w:rPr>
            <w:t>segns</w:t>
          </w:r>
          <w:r w:rsidR="00C53CD7" w:rsidRPr="00ED7174">
            <w:rPr>
              <w:rFonts w:cs="Arial"/>
              <w:lang w:val="rm-CH"/>
            </w:rPr>
            <w:t>)</w:t>
          </w:r>
        </w:sdtContent>
      </w:sdt>
    </w:p>
    <w:p w14:paraId="2BF85FB8" w14:textId="4DF56122" w:rsidR="00C53CD7" w:rsidRPr="00ED7174" w:rsidRDefault="005F69DB" w:rsidP="00C53CD7">
      <w:pPr>
        <w:pStyle w:val="berschrift2"/>
        <w:rPr>
          <w:lang w:val="rm-CH"/>
        </w:rPr>
      </w:pPr>
      <w:bookmarkStart w:id="7" w:name="_Toc157172296"/>
      <w:bookmarkStart w:id="8" w:name="_Toc124242527"/>
      <w:bookmarkStart w:id="9" w:name="_Toc124242577"/>
      <w:r w:rsidRPr="00ED7174">
        <w:rPr>
          <w:lang w:val="rm-CH"/>
        </w:rPr>
        <w:t>Cumpetenzas da realisar e/u d’inizialisar e/u d’accumpag</w:t>
      </w:r>
      <w:bookmarkEnd w:id="7"/>
      <w:bookmarkEnd w:id="8"/>
      <w:bookmarkEnd w:id="9"/>
      <w:r w:rsidRPr="00ED7174">
        <w:rPr>
          <w:lang w:val="rm-CH"/>
        </w:rPr>
        <w:t>nar</w:t>
      </w:r>
    </w:p>
    <w:p w14:paraId="727CEACF" w14:textId="3D4086BE" w:rsidR="00C53CD7" w:rsidRPr="00ED7174" w:rsidRDefault="005F69DB" w:rsidP="00C53CD7">
      <w:pPr>
        <w:spacing w:after="160" w:line="259" w:lineRule="auto"/>
        <w:rPr>
          <w:lang w:val="rm-CH"/>
        </w:rPr>
      </w:pPr>
      <w:r w:rsidRPr="00ED7174">
        <w:rPr>
          <w:lang w:val="rm-CH"/>
        </w:rPr>
        <w:t>Intermediescha l’instituziun cumpetenzas necessarias per</w:t>
      </w:r>
      <w:r w:rsidR="00C53CD7" w:rsidRPr="00ED7174">
        <w:rPr>
          <w:lang w:val="rm-CH"/>
        </w:rPr>
        <w:t xml:space="preserve"> </w:t>
      </w:r>
      <w:r w:rsidRPr="00ED7174">
        <w:rPr>
          <w:u w:val="single"/>
          <w:lang w:val="rm-CH"/>
        </w:rPr>
        <w:t>realisar</w:t>
      </w:r>
      <w:r w:rsidR="00C53CD7" w:rsidRPr="00ED7174">
        <w:rPr>
          <w:u w:val="single"/>
          <w:lang w:val="rm-CH"/>
        </w:rPr>
        <w:t xml:space="preserve">, </w:t>
      </w:r>
      <w:r w:rsidRPr="00ED7174">
        <w:rPr>
          <w:u w:val="single"/>
          <w:lang w:val="rm-CH"/>
        </w:rPr>
        <w:t>inizialisar</w:t>
      </w:r>
      <w:r w:rsidR="00C53CD7" w:rsidRPr="00ED7174">
        <w:rPr>
          <w:u w:val="single"/>
          <w:lang w:val="rm-CH"/>
        </w:rPr>
        <w:t xml:space="preserve"> </w:t>
      </w:r>
      <w:r w:rsidRPr="00ED7174">
        <w:rPr>
          <w:u w:val="single"/>
          <w:lang w:val="rm-CH"/>
        </w:rPr>
        <w:t>u accumpagnar</w:t>
      </w:r>
      <w:r w:rsidR="00C53CD7" w:rsidRPr="00ED7174">
        <w:rPr>
          <w:u w:val="single"/>
          <w:lang w:val="rm-CH"/>
        </w:rPr>
        <w:t xml:space="preserve"> </w:t>
      </w:r>
      <w:r w:rsidRPr="00ED7174">
        <w:rPr>
          <w:lang w:val="rm-CH"/>
        </w:rPr>
        <w:t>process da la transfurmaziun</w:t>
      </w:r>
      <w:r w:rsidR="00C53CD7" w:rsidRPr="00ED7174">
        <w:rPr>
          <w:lang w:val="rm-CH"/>
        </w:rPr>
        <w:t xml:space="preserve">? </w:t>
      </w:r>
      <w:r w:rsidRPr="00ED7174">
        <w:rPr>
          <w:lang w:val="rm-CH"/>
        </w:rPr>
        <w:t>Sche gea, tgeninas</w:t>
      </w:r>
      <w:r w:rsidR="00C53CD7" w:rsidRPr="00ED7174">
        <w:rPr>
          <w:lang w:val="rm-CH"/>
        </w:rPr>
        <w:t>?</w:t>
      </w:r>
    </w:p>
    <w:p w14:paraId="3D4906A7" w14:textId="3CBFF8CE" w:rsidR="00C53CD7" w:rsidRPr="00ED7174" w:rsidRDefault="00471EF5" w:rsidP="00C5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160" w:line="260" w:lineRule="atLeast"/>
        <w:jc w:val="both"/>
        <w:rPr>
          <w:rFonts w:cs="Arial"/>
          <w:lang w:val="rm-CH"/>
        </w:rPr>
      </w:pPr>
      <w:sdt>
        <w:sdtPr>
          <w:rPr>
            <w:lang w:val="rm-CH"/>
          </w:rPr>
          <w:id w:val="79298015"/>
          <w:placeholder>
            <w:docPart w:val="F95B570523D19D4792CFA9AEFEC2891C"/>
          </w:placeholder>
        </w:sdtPr>
        <w:sdtEndPr/>
        <w:sdtContent>
          <w:r w:rsidR="005F69DB" w:rsidRPr="00ED7174">
            <w:rPr>
              <w:rFonts w:cs="Arial"/>
              <w:lang w:val="rm-CH"/>
            </w:rPr>
            <w:t>Spazi per Vossas explicaziuns</w:t>
          </w:r>
          <w:r w:rsidR="00C53CD7" w:rsidRPr="00ED7174">
            <w:rPr>
              <w:rFonts w:cs="Arial"/>
              <w:lang w:val="rm-CH"/>
            </w:rPr>
            <w:t xml:space="preserve"> (max. 400 </w:t>
          </w:r>
          <w:r w:rsidR="005F69DB" w:rsidRPr="00ED7174">
            <w:rPr>
              <w:rFonts w:cs="Arial"/>
              <w:lang w:val="rm-CH"/>
            </w:rPr>
            <w:t>segns</w:t>
          </w:r>
          <w:r w:rsidR="00C53CD7" w:rsidRPr="00ED7174">
            <w:rPr>
              <w:rFonts w:cs="Arial"/>
              <w:lang w:val="rm-CH"/>
            </w:rPr>
            <w:t>)</w:t>
          </w:r>
        </w:sdtContent>
      </w:sdt>
    </w:p>
    <w:p w14:paraId="35910D75" w14:textId="2F601307" w:rsidR="00C53CD7" w:rsidRPr="00ED7174" w:rsidRDefault="005F69DB" w:rsidP="00C53CD7">
      <w:pPr>
        <w:pStyle w:val="berschrift2"/>
        <w:rPr>
          <w:lang w:val="rm-CH"/>
        </w:rPr>
      </w:pPr>
      <w:r w:rsidRPr="00ED7174">
        <w:rPr>
          <w:lang w:val="rm-CH"/>
        </w:rPr>
        <w:t xml:space="preserve">Cuntegns da la </w:t>
      </w:r>
      <w:r w:rsidR="004C21E5" w:rsidRPr="00ED7174">
        <w:rPr>
          <w:lang w:val="rm-CH"/>
        </w:rPr>
        <w:t xml:space="preserve">purschida da </w:t>
      </w:r>
      <w:r w:rsidRPr="00ED7174">
        <w:rPr>
          <w:lang w:val="rm-CH"/>
        </w:rPr>
        <w:t>furmaziun</w:t>
      </w:r>
      <w:r w:rsidR="004C21E5" w:rsidRPr="00ED7174">
        <w:rPr>
          <w:lang w:val="rm-CH"/>
        </w:rPr>
        <w:t>/</w:t>
      </w:r>
      <w:r w:rsidRPr="00ED7174">
        <w:rPr>
          <w:lang w:val="rm-CH"/>
        </w:rPr>
        <w:t>perfecziunament</w:t>
      </w:r>
    </w:p>
    <w:p w14:paraId="18BE24B6" w14:textId="18F963DB" w:rsidR="00C53CD7" w:rsidRPr="00ED7174" w:rsidRDefault="004C21E5" w:rsidP="00C53CD7">
      <w:pPr>
        <w:pStyle w:val="Listenabsatz"/>
        <w:numPr>
          <w:ilvl w:val="0"/>
          <w:numId w:val="21"/>
        </w:numPr>
        <w:spacing w:before="0" w:after="160" w:line="259" w:lineRule="auto"/>
        <w:rPr>
          <w:rFonts w:cs="Arial"/>
          <w:sz w:val="20"/>
          <w:szCs w:val="20"/>
          <w:lang w:val="rm-CH"/>
        </w:rPr>
      </w:pPr>
      <w:r w:rsidRPr="00ED7174">
        <w:rPr>
          <w:rFonts w:cs="Arial"/>
          <w:sz w:val="20"/>
          <w:szCs w:val="20"/>
          <w:lang w:val="rm-CH"/>
        </w:rPr>
        <w:t>Tge cumpetenzas intermediescha l’instituziun per qualifitgar forzas da lavur en dumondas da la transfurmaziun digitala (ina transfurmaziun basada sin las tecnologias digitalas)?</w:t>
      </w:r>
      <w:r w:rsidR="00C53CD7" w:rsidRPr="00ED7174">
        <w:rPr>
          <w:rFonts w:cs="Arial"/>
          <w:sz w:val="20"/>
          <w:szCs w:val="20"/>
          <w:lang w:val="rm-CH"/>
        </w:rPr>
        <w:t xml:space="preserve"> </w:t>
      </w:r>
    </w:p>
    <w:p w14:paraId="51932079" w14:textId="29E0CD83" w:rsidR="00C53CD7" w:rsidRPr="00ED7174" w:rsidRDefault="004C21E5" w:rsidP="00C53CD7">
      <w:pPr>
        <w:pStyle w:val="Listenabsatz"/>
        <w:numPr>
          <w:ilvl w:val="0"/>
          <w:numId w:val="21"/>
        </w:numPr>
        <w:spacing w:before="0" w:after="160" w:line="259" w:lineRule="auto"/>
        <w:rPr>
          <w:rFonts w:cs="Arial"/>
          <w:sz w:val="20"/>
          <w:szCs w:val="20"/>
          <w:lang w:val="rm-CH"/>
        </w:rPr>
      </w:pPr>
      <w:r w:rsidRPr="00ED7174">
        <w:rPr>
          <w:rFonts w:cs="Arial"/>
          <w:sz w:val="20"/>
          <w:szCs w:val="20"/>
          <w:lang w:val="rm-CH"/>
        </w:rPr>
        <w:t xml:space="preserve">Tge qualificaziun pon las participantas ed ils participants cuntanscher cun la purschida da furmaziun/perfecziunament? </w:t>
      </w:r>
    </w:p>
    <w:p w14:paraId="1451B14E" w14:textId="30B7378B" w:rsidR="00C53CD7" w:rsidRPr="00ED7174" w:rsidRDefault="00C53CD7" w:rsidP="00C53CD7">
      <w:pPr>
        <w:spacing w:after="160" w:line="259" w:lineRule="auto"/>
        <w:rPr>
          <w:rFonts w:cs="Arial"/>
          <w:lang w:val="rm-CH"/>
        </w:rPr>
      </w:pPr>
      <w:r w:rsidRPr="00ED7174">
        <w:rPr>
          <w:rFonts w:cs="Arial"/>
          <w:lang w:val="rm-CH"/>
        </w:rPr>
        <w:t>(</w:t>
      </w:r>
      <w:r w:rsidR="004C21E5" w:rsidRPr="00ED7174">
        <w:rPr>
          <w:rFonts w:cs="Arial"/>
          <w:lang w:val="rm-CH"/>
        </w:rPr>
        <w:t>p.pl. agiuntar il program da curs</w:t>
      </w:r>
      <w:r w:rsidRPr="00ED7174">
        <w:rPr>
          <w:rFonts w:cs="Arial"/>
          <w:lang w:val="rm-CH"/>
        </w:rPr>
        <w:t>)</w:t>
      </w:r>
    </w:p>
    <w:p w14:paraId="1D0BADAB" w14:textId="4F05E79B" w:rsidR="00C53CD7" w:rsidRPr="00ED7174" w:rsidRDefault="00471EF5" w:rsidP="00C5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line="260" w:lineRule="atLeast"/>
        <w:jc w:val="both"/>
        <w:rPr>
          <w:rFonts w:cs="Arial"/>
          <w:lang w:val="rm-CH"/>
        </w:rPr>
      </w:pPr>
      <w:sdt>
        <w:sdtPr>
          <w:rPr>
            <w:rFonts w:cs="Arial"/>
            <w:lang w:val="rm-CH"/>
          </w:rPr>
          <w:id w:val="1199595440"/>
          <w:placeholder>
            <w:docPart w:val="D27E5544A782CE4CA9FF09BD6A33C5B5"/>
          </w:placeholder>
        </w:sdtPr>
        <w:sdtEndPr/>
        <w:sdtContent>
          <w:r w:rsidR="005F69DB" w:rsidRPr="00ED7174">
            <w:rPr>
              <w:rFonts w:cs="Arial"/>
              <w:lang w:val="rm-CH"/>
            </w:rPr>
            <w:t>Spazi per Vossas explicaziuns</w:t>
          </w:r>
          <w:r w:rsidR="00C53CD7" w:rsidRPr="00ED7174">
            <w:rPr>
              <w:rFonts w:cs="Arial"/>
              <w:lang w:val="rm-CH"/>
            </w:rPr>
            <w:t xml:space="preserve"> (max. 1000 </w:t>
          </w:r>
          <w:r w:rsidR="005F69DB" w:rsidRPr="00ED7174">
            <w:rPr>
              <w:rFonts w:cs="Arial"/>
              <w:lang w:val="rm-CH"/>
            </w:rPr>
            <w:t>segns</w:t>
          </w:r>
          <w:r w:rsidR="00C53CD7" w:rsidRPr="00ED7174">
            <w:rPr>
              <w:rFonts w:cs="Arial"/>
              <w:lang w:val="rm-CH"/>
            </w:rPr>
            <w:t>)</w:t>
          </w:r>
        </w:sdtContent>
      </w:sdt>
    </w:p>
    <w:p w14:paraId="641232AA" w14:textId="13C8B027" w:rsidR="00C53CD7" w:rsidRPr="00ED7174" w:rsidRDefault="004C21E5" w:rsidP="00C53CD7">
      <w:pPr>
        <w:pStyle w:val="berschrift2"/>
        <w:rPr>
          <w:lang w:val="rm-CH"/>
        </w:rPr>
      </w:pPr>
      <w:bookmarkStart w:id="10" w:name="_Toc124242530"/>
      <w:bookmarkStart w:id="11" w:name="_Toc124242580"/>
      <w:bookmarkStart w:id="12" w:name="_Toc157172298"/>
      <w:r w:rsidRPr="00ED7174">
        <w:rPr>
          <w:lang w:val="rm-CH"/>
        </w:rPr>
        <w:t>Cumpetenzas d</w:t>
      </w:r>
      <w:r w:rsidR="009979DD" w:rsidRPr="00ED7174">
        <w:rPr>
          <w:lang w:val="rm-CH"/>
        </w:rPr>
        <w:t xml:space="preserve">a las </w:t>
      </w:r>
      <w:r w:rsidRPr="00ED7174">
        <w:rPr>
          <w:lang w:val="rm-CH"/>
        </w:rPr>
        <w:t>applicaziun</w:t>
      </w:r>
      <w:r w:rsidR="009979DD" w:rsidRPr="00ED7174">
        <w:rPr>
          <w:lang w:val="rm-CH"/>
        </w:rPr>
        <w:t>s</w:t>
      </w:r>
      <w:r w:rsidRPr="00ED7174">
        <w:rPr>
          <w:lang w:val="rm-CH"/>
        </w:rPr>
        <w:t xml:space="preserve"> tecnicas </w:t>
      </w:r>
      <w:bookmarkEnd w:id="10"/>
      <w:bookmarkEnd w:id="11"/>
      <w:bookmarkEnd w:id="12"/>
    </w:p>
    <w:p w14:paraId="292E90C8" w14:textId="127CD9FB" w:rsidR="00C53CD7" w:rsidRPr="00ED7174" w:rsidRDefault="004C21E5" w:rsidP="00C53CD7">
      <w:pPr>
        <w:spacing w:line="260" w:lineRule="atLeast"/>
        <w:jc w:val="both"/>
        <w:rPr>
          <w:rFonts w:cs="Arial"/>
          <w:lang w:val="rm-CH"/>
        </w:rPr>
      </w:pPr>
      <w:r w:rsidRPr="00ED7174">
        <w:rPr>
          <w:rFonts w:cs="Arial"/>
          <w:lang w:val="rm-CH"/>
        </w:rPr>
        <w:t>Sche l’instituziun intermediescha cumpetenzas d</w:t>
      </w:r>
      <w:r w:rsidR="009979DD" w:rsidRPr="00ED7174">
        <w:rPr>
          <w:rFonts w:cs="Arial"/>
          <w:lang w:val="rm-CH"/>
        </w:rPr>
        <w:t xml:space="preserve">a las </w:t>
      </w:r>
      <w:r w:rsidRPr="00ED7174">
        <w:rPr>
          <w:rFonts w:cs="Arial"/>
          <w:lang w:val="rm-CH"/>
        </w:rPr>
        <w:t>applicaziun</w:t>
      </w:r>
      <w:r w:rsidR="009979DD" w:rsidRPr="00ED7174">
        <w:rPr>
          <w:rFonts w:cs="Arial"/>
          <w:lang w:val="rm-CH"/>
        </w:rPr>
        <w:t xml:space="preserve">s </w:t>
      </w:r>
      <w:r w:rsidRPr="00ED7174">
        <w:rPr>
          <w:rFonts w:cs="Arial"/>
          <w:lang w:val="rm-CH"/>
        </w:rPr>
        <w:t>tecnicas, èsi necessari d’argumentar pertge che quellas ston vegnir intermediadas en questa purschida da furmaziun/perfecziunament e na pon betg vegnir intermediadas a moda separada</w:t>
      </w:r>
      <w:r w:rsidR="009979DD" w:rsidRPr="00ED7174">
        <w:rPr>
          <w:rFonts w:cs="Arial"/>
          <w:lang w:val="rm-CH"/>
        </w:rPr>
        <w:t>.</w:t>
      </w:r>
      <w:r w:rsidRPr="00ED7174">
        <w:rPr>
          <w:rFonts w:cs="Arial"/>
          <w:lang w:val="rm-CH"/>
        </w:rPr>
        <w:t xml:space="preserve"> (Per regla na po GRdigital betg promover cumpetenzas d</w:t>
      </w:r>
      <w:r w:rsidR="009979DD" w:rsidRPr="00ED7174">
        <w:rPr>
          <w:rFonts w:cs="Arial"/>
          <w:lang w:val="rm-CH"/>
        </w:rPr>
        <w:t xml:space="preserve">a las </w:t>
      </w:r>
      <w:r w:rsidRPr="00ED7174">
        <w:rPr>
          <w:rFonts w:cs="Arial"/>
          <w:lang w:val="rm-CH"/>
        </w:rPr>
        <w:t>applicaziun tecnicas).</w:t>
      </w:r>
      <w:r w:rsidR="00C53CD7" w:rsidRPr="00ED7174">
        <w:rPr>
          <w:rFonts w:cs="Arial"/>
          <w:lang w:val="rm-CH"/>
        </w:rPr>
        <w:t xml:space="preserve"> </w:t>
      </w:r>
    </w:p>
    <w:p w14:paraId="7A750725" w14:textId="68C53383" w:rsidR="00C53CD7" w:rsidRPr="00ED7174" w:rsidRDefault="00471EF5" w:rsidP="00C5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line="260" w:lineRule="atLeast"/>
        <w:jc w:val="both"/>
        <w:rPr>
          <w:rFonts w:cs="Arial"/>
          <w:lang w:val="rm-CH"/>
        </w:rPr>
      </w:pPr>
      <w:sdt>
        <w:sdtPr>
          <w:rPr>
            <w:rFonts w:cs="Arial"/>
            <w:lang w:val="rm-CH"/>
          </w:rPr>
          <w:id w:val="719228724"/>
          <w:placeholder>
            <w:docPart w:val="784FB29C669F494C91F27AC8655B52C5"/>
          </w:placeholder>
        </w:sdtPr>
        <w:sdtEndPr/>
        <w:sdtContent>
          <w:r w:rsidR="004C21E5" w:rsidRPr="00ED7174">
            <w:rPr>
              <w:rFonts w:cs="Arial"/>
              <w:lang w:val="rm-CH"/>
            </w:rPr>
            <w:t>Spazi per Vossas explicaziuns</w:t>
          </w:r>
          <w:r w:rsidR="00C53CD7" w:rsidRPr="00ED7174">
            <w:rPr>
              <w:rFonts w:cs="Arial"/>
              <w:lang w:val="rm-CH"/>
            </w:rPr>
            <w:t xml:space="preserve"> (max. 500 </w:t>
          </w:r>
          <w:r w:rsidR="004C21E5" w:rsidRPr="00ED7174">
            <w:rPr>
              <w:rFonts w:cs="Arial"/>
              <w:lang w:val="rm-CH"/>
            </w:rPr>
            <w:t>segns</w:t>
          </w:r>
          <w:r w:rsidR="00C53CD7" w:rsidRPr="00ED7174">
            <w:rPr>
              <w:rFonts w:cs="Arial"/>
              <w:lang w:val="rm-CH"/>
            </w:rPr>
            <w:t>)</w:t>
          </w:r>
        </w:sdtContent>
      </w:sdt>
    </w:p>
    <w:p w14:paraId="76A00302" w14:textId="77777777" w:rsidR="00C53CD7" w:rsidRPr="00ED7174" w:rsidRDefault="00C53CD7" w:rsidP="00C53CD7">
      <w:pPr>
        <w:spacing w:after="160" w:line="259" w:lineRule="auto"/>
        <w:rPr>
          <w:rFonts w:cs="Arial"/>
          <w:lang w:val="rm-CH"/>
        </w:rPr>
      </w:pPr>
    </w:p>
    <w:p w14:paraId="73A06B92" w14:textId="77777777" w:rsidR="00C53CD7" w:rsidRPr="00ED7174" w:rsidRDefault="00C53CD7" w:rsidP="00C53CD7">
      <w:pPr>
        <w:spacing w:after="160" w:line="259" w:lineRule="auto"/>
        <w:rPr>
          <w:rFonts w:cs="Arial"/>
          <w:lang w:val="rm-CH"/>
        </w:rPr>
      </w:pPr>
      <w:r w:rsidRPr="00ED7174">
        <w:rPr>
          <w:rFonts w:cs="Arial"/>
          <w:lang w:val="rm-CH"/>
        </w:rPr>
        <w:br w:type="page"/>
      </w:r>
    </w:p>
    <w:p w14:paraId="6C4BA604" w14:textId="2AB70BD7" w:rsidR="00C53CD7" w:rsidRPr="00ED7174" w:rsidRDefault="004C21E5" w:rsidP="00C53CD7">
      <w:pPr>
        <w:pStyle w:val="berschrift1"/>
        <w:rPr>
          <w:lang w:val="rm-CH"/>
        </w:rPr>
      </w:pPr>
      <w:bookmarkStart w:id="13" w:name="_Toc124242520"/>
      <w:bookmarkStart w:id="14" w:name="_Toc124242570"/>
      <w:bookmarkStart w:id="15" w:name="_Toc157172299"/>
      <w:r w:rsidRPr="00ED7174">
        <w:rPr>
          <w:lang w:val="rm-CH"/>
        </w:rPr>
        <w:lastRenderedPageBreak/>
        <w:t>Descripziun da la purschida da furmaziun/perfecziunament</w:t>
      </w:r>
      <w:r w:rsidR="00C53CD7" w:rsidRPr="00ED7174">
        <w:rPr>
          <w:lang w:val="rm-CH"/>
        </w:rPr>
        <w:t xml:space="preserve"> </w:t>
      </w:r>
      <w:bookmarkEnd w:id="13"/>
      <w:bookmarkEnd w:id="14"/>
      <w:bookmarkEnd w:id="15"/>
    </w:p>
    <w:p w14:paraId="2D2CC989" w14:textId="3C853D81" w:rsidR="00C53CD7" w:rsidRPr="00ED7174" w:rsidRDefault="00D87128" w:rsidP="00C53CD7">
      <w:pPr>
        <w:pStyle w:val="berschrift2"/>
        <w:rPr>
          <w:lang w:val="rm-CH"/>
        </w:rPr>
      </w:pPr>
      <w:bookmarkStart w:id="16" w:name="_Toc124242521"/>
      <w:bookmarkStart w:id="17" w:name="_Toc124242571"/>
      <w:bookmarkStart w:id="18" w:name="_Toc157172300"/>
      <w:r w:rsidRPr="00ED7174">
        <w:rPr>
          <w:lang w:val="rm-CH"/>
        </w:rPr>
        <w:t>Valurs directivas da la purschida da furmaziun/perfecziunament</w:t>
      </w:r>
      <w:r w:rsidR="00C53CD7" w:rsidRPr="00ED7174">
        <w:rPr>
          <w:lang w:val="rm-CH"/>
        </w:rPr>
        <w:t xml:space="preserve"> </w:t>
      </w:r>
      <w:bookmarkEnd w:id="16"/>
      <w:bookmarkEnd w:id="17"/>
      <w:bookmarkEnd w:id="18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C53CD7" w:rsidRPr="00ED7174" w14:paraId="5CF17A42" w14:textId="77777777" w:rsidTr="00016C5D">
        <w:tc>
          <w:tcPr>
            <w:tcW w:w="3964" w:type="dxa"/>
            <w:vAlign w:val="center"/>
          </w:tcPr>
          <w:p w14:paraId="2A3C5DC5" w14:textId="5251B445" w:rsidR="00C53CD7" w:rsidRPr="00ED7174" w:rsidRDefault="00D87128" w:rsidP="00016C5D">
            <w:pPr>
              <w:spacing w:line="260" w:lineRule="atLeast"/>
              <w:rPr>
                <w:rFonts w:cs="Arial"/>
                <w:sz w:val="20"/>
                <w:szCs w:val="20"/>
                <w:u w:val="single"/>
                <w:lang w:val="rm-CH"/>
              </w:rPr>
            </w:pPr>
            <w:r w:rsidRPr="00ED7174">
              <w:rPr>
                <w:rFonts w:cs="Arial"/>
                <w:sz w:val="20"/>
                <w:szCs w:val="20"/>
                <w:lang w:val="rm-CH"/>
              </w:rPr>
              <w:t>Durada</w:t>
            </w:r>
            <w:r w:rsidR="00C53CD7" w:rsidRPr="00ED7174">
              <w:rPr>
                <w:rFonts w:cs="Arial"/>
                <w:sz w:val="20"/>
                <w:szCs w:val="20"/>
                <w:lang w:val="rm-CH"/>
              </w:rPr>
              <w:t>: (</w:t>
            </w:r>
            <w:r w:rsidR="00FB3C78" w:rsidRPr="00ED7174">
              <w:rPr>
                <w:rFonts w:cs="Arial"/>
                <w:sz w:val="20"/>
                <w:szCs w:val="20"/>
                <w:lang w:val="rm-CH"/>
              </w:rPr>
              <w:t>Quant ditg dura la furmaziun/il perfecziunament</w:t>
            </w:r>
            <w:r w:rsidR="00C53CD7" w:rsidRPr="00ED7174">
              <w:rPr>
                <w:rFonts w:cs="Arial"/>
                <w:sz w:val="20"/>
                <w:szCs w:val="20"/>
                <w:lang w:val="rm-CH"/>
              </w:rPr>
              <w:t>?</w:t>
            </w:r>
            <w:r w:rsidR="00C53CD7" w:rsidRPr="00ED7174">
              <w:rPr>
                <w:sz w:val="20"/>
                <w:szCs w:val="20"/>
                <w:lang w:val="rm-CH"/>
              </w:rPr>
              <w:tab/>
            </w:r>
            <w:r w:rsidR="00C53CD7" w:rsidRPr="00ED7174">
              <w:rPr>
                <w:rFonts w:cs="Arial"/>
                <w:sz w:val="20"/>
                <w:szCs w:val="20"/>
                <w:lang w:val="rm-CH"/>
              </w:rPr>
              <w:t xml:space="preserve"> </w:t>
            </w:r>
          </w:p>
        </w:tc>
        <w:tc>
          <w:tcPr>
            <w:tcW w:w="5098" w:type="dxa"/>
            <w:vAlign w:val="center"/>
          </w:tcPr>
          <w:p w14:paraId="68E60F9A" w14:textId="5105A27A" w:rsidR="00C53CD7" w:rsidRPr="00ED7174" w:rsidRDefault="00471EF5" w:rsidP="00016C5D">
            <w:pPr>
              <w:spacing w:line="260" w:lineRule="atLeast"/>
              <w:rPr>
                <w:rFonts w:cs="Arial"/>
                <w:sz w:val="20"/>
                <w:szCs w:val="20"/>
                <w:u w:val="single"/>
                <w:lang w:val="rm-CH"/>
              </w:rPr>
            </w:pPr>
            <w:sdt>
              <w:sdtPr>
                <w:rPr>
                  <w:rFonts w:cs="Arial"/>
                  <w:lang w:val="rm-CH"/>
                </w:rPr>
                <w:id w:val="-154536504"/>
                <w:placeholder>
                  <w:docPart w:val="B6CE6F420B031D449636C7A94C7E4948"/>
                </w:placeholder>
              </w:sdtPr>
              <w:sdtEndPr/>
              <w:sdtContent>
                <w:r w:rsidR="00D87128" w:rsidRPr="00ED7174">
                  <w:rPr>
                    <w:rFonts w:eastAsia="Arial" w:cs="Arial"/>
                    <w:color w:val="808080" w:themeColor="background1" w:themeShade="80"/>
                    <w:sz w:val="20"/>
                    <w:szCs w:val="20"/>
                    <w:lang w:val="rm-CH"/>
                  </w:rPr>
                  <w:t>Cliccai qua u tippai qua per scriver.</w:t>
                </w:r>
              </w:sdtContent>
            </w:sdt>
          </w:p>
        </w:tc>
      </w:tr>
      <w:tr w:rsidR="00C53CD7" w:rsidRPr="00ED7174" w14:paraId="4D86AC77" w14:textId="77777777" w:rsidTr="00016C5D">
        <w:trPr>
          <w:trHeight w:val="300"/>
        </w:trPr>
        <w:tc>
          <w:tcPr>
            <w:tcW w:w="3964" w:type="dxa"/>
            <w:vAlign w:val="center"/>
          </w:tcPr>
          <w:p w14:paraId="36EC24B9" w14:textId="64F8CA17" w:rsidR="00C53CD7" w:rsidRPr="00ED7174" w:rsidRDefault="00D87128" w:rsidP="00016C5D">
            <w:pPr>
              <w:spacing w:line="260" w:lineRule="atLeast"/>
              <w:rPr>
                <w:rFonts w:cs="Arial"/>
                <w:sz w:val="20"/>
                <w:szCs w:val="20"/>
                <w:lang w:val="rm-CH"/>
              </w:rPr>
            </w:pPr>
            <w:r w:rsidRPr="00ED7174">
              <w:rPr>
                <w:rFonts w:cs="Arial"/>
                <w:sz w:val="20"/>
                <w:szCs w:val="20"/>
                <w:lang w:val="rm-CH"/>
              </w:rPr>
              <w:t>Frequenza</w:t>
            </w:r>
            <w:r w:rsidR="00C53CD7" w:rsidRPr="00ED7174">
              <w:rPr>
                <w:rFonts w:cs="Arial"/>
                <w:sz w:val="20"/>
                <w:szCs w:val="20"/>
                <w:lang w:val="rm-CH"/>
              </w:rPr>
              <w:t xml:space="preserve">: </w:t>
            </w:r>
            <w:r w:rsidR="00FB3C78" w:rsidRPr="00ED7174">
              <w:rPr>
                <w:rFonts w:cs="Arial"/>
                <w:sz w:val="20"/>
                <w:szCs w:val="20"/>
                <w:lang w:val="rm-CH"/>
              </w:rPr>
              <w:t>Quant savens èsi planisà da porscher quest perfecziunament?</w:t>
            </w:r>
            <w:r w:rsidR="00C53CD7" w:rsidRPr="00ED7174">
              <w:rPr>
                <w:rFonts w:cs="Arial"/>
                <w:sz w:val="20"/>
                <w:szCs w:val="20"/>
                <w:lang w:val="rm-CH"/>
              </w:rPr>
              <w:t xml:space="preserve"> (</w:t>
            </w:r>
            <w:r w:rsidR="00FB3C78" w:rsidRPr="00ED7174">
              <w:rPr>
                <w:rFonts w:cs="Arial"/>
                <w:sz w:val="20"/>
                <w:szCs w:val="20"/>
                <w:lang w:val="rm-CH"/>
              </w:rPr>
              <w:t>temp total betg dapli che 5</w:t>
            </w:r>
            <w:r w:rsidR="00C53CD7" w:rsidRPr="00ED7174">
              <w:rPr>
                <w:rFonts w:cs="Arial"/>
                <w:sz w:val="20"/>
                <w:szCs w:val="20"/>
                <w:lang w:val="rm-CH"/>
              </w:rPr>
              <w:t xml:space="preserve"> </w:t>
            </w:r>
            <w:r w:rsidR="00FB3C78" w:rsidRPr="00ED7174">
              <w:rPr>
                <w:rFonts w:cs="Arial"/>
                <w:sz w:val="20"/>
                <w:szCs w:val="20"/>
                <w:lang w:val="rm-CH"/>
              </w:rPr>
              <w:t>onns</w:t>
            </w:r>
            <w:r w:rsidR="00C53CD7" w:rsidRPr="00ED7174">
              <w:rPr>
                <w:rFonts w:cs="Arial"/>
                <w:sz w:val="20"/>
                <w:szCs w:val="20"/>
                <w:lang w:val="rm-CH"/>
              </w:rPr>
              <w:t xml:space="preserve">) </w:t>
            </w:r>
          </w:p>
        </w:tc>
        <w:tc>
          <w:tcPr>
            <w:tcW w:w="5098" w:type="dxa"/>
            <w:vAlign w:val="center"/>
          </w:tcPr>
          <w:p w14:paraId="1C499285" w14:textId="03F7901F" w:rsidR="00C53CD7" w:rsidRPr="00ED7174" w:rsidRDefault="00D87128" w:rsidP="00016C5D">
            <w:pPr>
              <w:spacing w:line="260" w:lineRule="atLeast"/>
              <w:rPr>
                <w:sz w:val="20"/>
                <w:szCs w:val="20"/>
                <w:lang w:val="rm-CH"/>
              </w:rPr>
            </w:pPr>
            <w:r w:rsidRPr="00ED7174">
              <w:rPr>
                <w:rFonts w:eastAsia="Arial" w:cs="Arial"/>
                <w:color w:val="808080" w:themeColor="background1" w:themeShade="80"/>
                <w:sz w:val="20"/>
                <w:szCs w:val="20"/>
                <w:lang w:val="rm-CH"/>
              </w:rPr>
              <w:t>Cliccai qua u tippai qua per scriver</w:t>
            </w:r>
            <w:r w:rsidR="00C53CD7" w:rsidRPr="00ED7174">
              <w:rPr>
                <w:rFonts w:eastAsia="Arial" w:cs="Arial"/>
                <w:color w:val="808080" w:themeColor="background1" w:themeShade="80"/>
                <w:sz w:val="20"/>
                <w:szCs w:val="20"/>
                <w:lang w:val="rm-CH"/>
              </w:rPr>
              <w:t>.</w:t>
            </w:r>
          </w:p>
        </w:tc>
      </w:tr>
      <w:tr w:rsidR="00C53CD7" w:rsidRPr="00ED7174" w14:paraId="4A050064" w14:textId="77777777" w:rsidTr="00016C5D">
        <w:tc>
          <w:tcPr>
            <w:tcW w:w="3964" w:type="dxa"/>
            <w:vAlign w:val="center"/>
          </w:tcPr>
          <w:p w14:paraId="42933B41" w14:textId="56501C0D" w:rsidR="00C53CD7" w:rsidRPr="00ED7174" w:rsidRDefault="00385893" w:rsidP="00016C5D">
            <w:pPr>
              <w:spacing w:line="260" w:lineRule="atLeast"/>
              <w:rPr>
                <w:rFonts w:cs="Arial"/>
                <w:sz w:val="20"/>
                <w:szCs w:val="20"/>
                <w:u w:val="single"/>
                <w:lang w:val="rm-CH"/>
              </w:rPr>
            </w:pPr>
            <w:r w:rsidRPr="00ED7174">
              <w:rPr>
                <w:rFonts w:cs="Arial"/>
                <w:sz w:val="20"/>
                <w:szCs w:val="20"/>
                <w:lang w:val="rm-CH"/>
              </w:rPr>
              <w:t>Custs totals</w:t>
            </w:r>
            <w:r w:rsidR="00C53CD7" w:rsidRPr="00ED7174">
              <w:rPr>
                <w:rFonts w:cs="Arial"/>
                <w:sz w:val="20"/>
                <w:szCs w:val="20"/>
                <w:lang w:val="rm-CH"/>
              </w:rPr>
              <w:t xml:space="preserve"> (pro </w:t>
            </w:r>
            <w:r w:rsidRPr="00ED7174">
              <w:rPr>
                <w:rFonts w:cs="Arial"/>
                <w:sz w:val="20"/>
                <w:szCs w:val="20"/>
                <w:lang w:val="rm-CH"/>
              </w:rPr>
              <w:t>participant:a</w:t>
            </w:r>
            <w:r w:rsidR="00C53CD7" w:rsidRPr="00ED7174">
              <w:rPr>
                <w:rFonts w:cs="Arial"/>
                <w:sz w:val="20"/>
                <w:szCs w:val="20"/>
                <w:lang w:val="rm-CH"/>
              </w:rPr>
              <w:t xml:space="preserve">) </w:t>
            </w:r>
            <w:r w:rsidRPr="00ED7174">
              <w:rPr>
                <w:rFonts w:cs="Arial"/>
                <w:sz w:val="20"/>
                <w:szCs w:val="20"/>
                <w:lang w:val="rm-CH"/>
              </w:rPr>
              <w:t>tenor la publicaziun</w:t>
            </w:r>
          </w:p>
        </w:tc>
        <w:tc>
          <w:tcPr>
            <w:tcW w:w="5098" w:type="dxa"/>
            <w:vAlign w:val="center"/>
          </w:tcPr>
          <w:p w14:paraId="25550747" w14:textId="74F2193C" w:rsidR="00C53CD7" w:rsidRPr="00ED7174" w:rsidRDefault="00471EF5" w:rsidP="00016C5D">
            <w:pPr>
              <w:spacing w:line="260" w:lineRule="atLeast"/>
              <w:rPr>
                <w:rFonts w:cs="Arial"/>
                <w:sz w:val="20"/>
                <w:szCs w:val="20"/>
                <w:u w:val="single"/>
                <w:lang w:val="rm-CH"/>
              </w:rPr>
            </w:pPr>
            <w:sdt>
              <w:sdtPr>
                <w:rPr>
                  <w:rFonts w:cs="Arial"/>
                  <w:b/>
                  <w:bCs/>
                  <w:lang w:val="rm-CH"/>
                </w:rPr>
                <w:id w:val="-1568720381"/>
                <w:placeholder>
                  <w:docPart w:val="53EE324FB257EB449EF954B9AE781E75"/>
                </w:placeholder>
              </w:sdtPr>
              <w:sdtEndPr/>
              <w:sdtContent>
                <w:r w:rsidR="00D87128" w:rsidRPr="00ED7174">
                  <w:rPr>
                    <w:rFonts w:eastAsia="Arial" w:cs="Arial"/>
                    <w:color w:val="808080" w:themeColor="background1" w:themeShade="80"/>
                    <w:sz w:val="20"/>
                    <w:szCs w:val="20"/>
                    <w:lang w:val="rm-CH"/>
                  </w:rPr>
                  <w:t>Cliccai qua u tippai qua per scriver.</w:t>
                </w:r>
              </w:sdtContent>
            </w:sdt>
          </w:p>
        </w:tc>
      </w:tr>
    </w:tbl>
    <w:p w14:paraId="63C46E18" w14:textId="3ED14FC3" w:rsidR="00C53CD7" w:rsidRPr="00ED7174" w:rsidRDefault="00471EF5" w:rsidP="00C5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tabs>
          <w:tab w:val="left" w:pos="3261"/>
          <w:tab w:val="center" w:pos="4536"/>
        </w:tabs>
        <w:spacing w:after="360" w:line="260" w:lineRule="atLeast"/>
        <w:rPr>
          <w:rFonts w:cs="Arial"/>
          <w:lang w:val="rm-CH"/>
        </w:rPr>
      </w:pPr>
      <w:sdt>
        <w:sdtPr>
          <w:rPr>
            <w:rFonts w:cs="Arial"/>
            <w:lang w:val="rm-CH"/>
          </w:rPr>
          <w:id w:val="1765038019"/>
          <w:placeholder>
            <w:docPart w:val="8A009A7A86E64C408231F5B7F75AE12A"/>
          </w:placeholder>
        </w:sdtPr>
        <w:sdtEndPr/>
        <w:sdtContent>
          <w:r w:rsidR="00385893" w:rsidRPr="00ED7174">
            <w:rPr>
              <w:rFonts w:cs="Arial"/>
              <w:lang w:val="rm-CH"/>
            </w:rPr>
            <w:t>Spazi per Vossas explicaziuns</w:t>
          </w:r>
          <w:r w:rsidR="00C53CD7" w:rsidRPr="00ED7174">
            <w:rPr>
              <w:rFonts w:cs="Arial"/>
              <w:lang w:val="rm-CH"/>
            </w:rPr>
            <w:t xml:space="preserve"> (max. 1000 </w:t>
          </w:r>
          <w:r w:rsidR="00385893" w:rsidRPr="00ED7174">
            <w:rPr>
              <w:rFonts w:cs="Arial"/>
              <w:lang w:val="rm-CH"/>
            </w:rPr>
            <w:t>segns</w:t>
          </w:r>
          <w:r w:rsidR="00C53CD7" w:rsidRPr="00ED7174">
            <w:rPr>
              <w:rFonts w:cs="Arial"/>
              <w:lang w:val="rm-CH"/>
            </w:rPr>
            <w:t>)</w:t>
          </w:r>
        </w:sdtContent>
      </w:sdt>
    </w:p>
    <w:p w14:paraId="01C08077" w14:textId="57E2FF44" w:rsidR="00C53CD7" w:rsidRPr="00ED7174" w:rsidRDefault="00385893" w:rsidP="00C53CD7">
      <w:pPr>
        <w:pStyle w:val="berschrift2"/>
        <w:rPr>
          <w:lang w:val="rm-CH"/>
        </w:rPr>
      </w:pPr>
      <w:bookmarkStart w:id="19" w:name="_Toc124242524"/>
      <w:bookmarkStart w:id="20" w:name="_Toc124242574"/>
      <w:bookmarkStart w:id="21" w:name="_Toc157172301"/>
      <w:r w:rsidRPr="00ED7174">
        <w:rPr>
          <w:lang w:val="rm-CH"/>
        </w:rPr>
        <w:t>Dumber da participantas e participants</w:t>
      </w:r>
      <w:r w:rsidR="00C53CD7" w:rsidRPr="00ED7174">
        <w:rPr>
          <w:lang w:val="rm-CH"/>
        </w:rPr>
        <w:t xml:space="preserve"> </w:t>
      </w:r>
      <w:bookmarkEnd w:id="19"/>
      <w:bookmarkEnd w:id="20"/>
      <w:bookmarkEnd w:id="21"/>
    </w:p>
    <w:p w14:paraId="510CFE5E" w14:textId="442AF4C1" w:rsidR="00C53CD7" w:rsidRPr="00ED7174" w:rsidRDefault="00385893" w:rsidP="00C53CD7">
      <w:pPr>
        <w:spacing w:line="260" w:lineRule="atLeast"/>
        <w:jc w:val="both"/>
        <w:rPr>
          <w:rFonts w:cs="Arial"/>
          <w:lang w:val="rm-CH"/>
        </w:rPr>
      </w:pPr>
      <w:r w:rsidRPr="00ED7174">
        <w:rPr>
          <w:rFonts w:cs="Arial"/>
          <w:lang w:val="rm-CH"/>
        </w:rPr>
        <w:t xml:space="preserve">Cun </w:t>
      </w:r>
      <w:r w:rsidR="00744351" w:rsidRPr="00ED7174">
        <w:rPr>
          <w:rFonts w:cs="Arial"/>
          <w:lang w:val="rm-CH"/>
        </w:rPr>
        <w:t>tge dumber da</w:t>
      </w:r>
      <w:r w:rsidRPr="00ED7174">
        <w:rPr>
          <w:rFonts w:cs="Arial"/>
          <w:lang w:val="rm-CH"/>
        </w:rPr>
        <w:t xml:space="preserve"> participant:as da la purschida da furmaziun/perfecziunament (pro realisaziun) pon ins quintar (indi</w:t>
      </w:r>
      <w:r w:rsidR="00744351" w:rsidRPr="00ED7174">
        <w:rPr>
          <w:rFonts w:cs="Arial"/>
          <w:lang w:val="rm-CH"/>
        </w:rPr>
        <w:t>tgar</w:t>
      </w:r>
      <w:r w:rsidRPr="00ED7174">
        <w:rPr>
          <w:rFonts w:cs="Arial"/>
          <w:lang w:val="rm-CH"/>
        </w:rPr>
        <w:t xml:space="preserve"> 3 grondezzas*: </w:t>
      </w:r>
      <w:r w:rsidR="00744351" w:rsidRPr="00ED7174">
        <w:rPr>
          <w:rFonts w:cs="Arial"/>
          <w:lang w:val="rm-CH"/>
        </w:rPr>
        <w:t xml:space="preserve">dumber </w:t>
      </w:r>
      <w:r w:rsidRPr="00ED7174">
        <w:rPr>
          <w:rFonts w:cs="Arial"/>
          <w:lang w:val="rm-CH"/>
        </w:rPr>
        <w:t>maximal / realistic / minimal)?</w:t>
      </w:r>
      <w:r w:rsidR="00C53CD7" w:rsidRPr="00ED7174">
        <w:rPr>
          <w:rFonts w:cs="Arial"/>
          <w:lang w:val="rm-CH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C53CD7" w:rsidRPr="00ED7174" w14:paraId="1F5620FB" w14:textId="77777777" w:rsidTr="00016C5D">
        <w:tc>
          <w:tcPr>
            <w:tcW w:w="4106" w:type="dxa"/>
            <w:vAlign w:val="center"/>
          </w:tcPr>
          <w:p w14:paraId="7A872B46" w14:textId="37D6D98D" w:rsidR="00C53CD7" w:rsidRPr="00ED7174" w:rsidRDefault="00385893" w:rsidP="00016C5D">
            <w:pPr>
              <w:spacing w:after="0" w:line="240" w:lineRule="auto"/>
              <w:rPr>
                <w:rFonts w:cs="Arial"/>
                <w:sz w:val="20"/>
                <w:szCs w:val="20"/>
                <w:lang w:val="rm-CH"/>
              </w:rPr>
            </w:pPr>
            <w:r w:rsidRPr="00ED7174">
              <w:rPr>
                <w:rFonts w:cs="Arial"/>
                <w:sz w:val="20"/>
                <w:szCs w:val="20"/>
                <w:u w:val="single"/>
                <w:lang w:val="rm-CH"/>
              </w:rPr>
              <w:t>maximal</w:t>
            </w:r>
          </w:p>
          <w:p w14:paraId="2E940614" w14:textId="15CF5116" w:rsidR="00C53CD7" w:rsidRPr="00ED7174" w:rsidRDefault="00385893" w:rsidP="00016C5D">
            <w:pPr>
              <w:spacing w:after="0" w:line="240" w:lineRule="auto"/>
              <w:rPr>
                <w:rFonts w:cs="Arial"/>
                <w:sz w:val="20"/>
                <w:szCs w:val="20"/>
                <w:lang w:val="rm-CH"/>
              </w:rPr>
            </w:pPr>
            <w:r w:rsidRPr="00ED7174">
              <w:rPr>
                <w:rFonts w:cs="Arial"/>
                <w:sz w:val="20"/>
                <w:szCs w:val="20"/>
                <w:lang w:val="rm-CH"/>
              </w:rPr>
              <w:t>il dumber da participant:as</w:t>
            </w:r>
            <w:r w:rsidR="00C53CD7" w:rsidRPr="00ED7174">
              <w:rPr>
                <w:rFonts w:cs="Arial"/>
                <w:sz w:val="20"/>
                <w:szCs w:val="20"/>
                <w:lang w:val="rm-CH"/>
              </w:rPr>
              <w:t xml:space="preserve"> </w:t>
            </w:r>
            <w:r w:rsidRPr="00ED7174">
              <w:rPr>
                <w:rFonts w:cs="Arial"/>
                <w:sz w:val="20"/>
                <w:szCs w:val="20"/>
                <w:lang w:val="rm-CH"/>
              </w:rPr>
              <w:t>maximal</w:t>
            </w:r>
          </w:p>
        </w:tc>
        <w:tc>
          <w:tcPr>
            <w:tcW w:w="4956" w:type="dxa"/>
            <w:vAlign w:val="center"/>
          </w:tcPr>
          <w:p w14:paraId="7FBA0B72" w14:textId="684995F7" w:rsidR="00C53CD7" w:rsidRPr="00ED7174" w:rsidRDefault="00471EF5" w:rsidP="00016C5D">
            <w:pPr>
              <w:spacing w:after="0" w:line="240" w:lineRule="auto"/>
              <w:rPr>
                <w:rFonts w:cs="Arial"/>
                <w:sz w:val="20"/>
                <w:szCs w:val="20"/>
                <w:lang w:val="rm-CH"/>
              </w:rPr>
            </w:pPr>
            <w:sdt>
              <w:sdtPr>
                <w:rPr>
                  <w:rFonts w:cs="Arial"/>
                  <w:lang w:val="rm-CH"/>
                </w:rPr>
                <w:id w:val="-745417390"/>
                <w:placeholder>
                  <w:docPart w:val="0E4E1EFB47FA954A84B1B700D714BCCD"/>
                </w:placeholder>
              </w:sdtPr>
              <w:sdtEndPr/>
              <w:sdtContent>
                <w:sdt>
                  <w:sdtPr>
                    <w:rPr>
                      <w:rFonts w:cs="Arial"/>
                      <w:lang w:val="rm-CH"/>
                    </w:rPr>
                    <w:id w:val="1078332364"/>
                    <w:placeholder>
                      <w:docPart w:val="1469E04672864022A0346AE929CF1066"/>
                    </w:placeholder>
                  </w:sdtPr>
                  <w:sdtEndPr/>
                  <w:sdtContent>
                    <w:r w:rsidR="00385893" w:rsidRPr="00ED7174">
                      <w:rPr>
                        <w:rFonts w:eastAsia="Arial" w:cs="Arial"/>
                        <w:color w:val="808080" w:themeColor="background1" w:themeShade="80"/>
                        <w:sz w:val="20"/>
                        <w:szCs w:val="20"/>
                        <w:lang w:val="rm-CH"/>
                      </w:rPr>
                      <w:t>Cliccai qua u tippai qua per scriver.</w:t>
                    </w:r>
                  </w:sdtContent>
                </w:sdt>
              </w:sdtContent>
            </w:sdt>
          </w:p>
        </w:tc>
      </w:tr>
      <w:tr w:rsidR="00C53CD7" w:rsidRPr="00ED7174" w14:paraId="50518593" w14:textId="77777777" w:rsidTr="00016C5D">
        <w:tc>
          <w:tcPr>
            <w:tcW w:w="4106" w:type="dxa"/>
            <w:vAlign w:val="center"/>
          </w:tcPr>
          <w:p w14:paraId="463C0DBB" w14:textId="1CD1D45C" w:rsidR="00C53CD7" w:rsidRPr="00ED7174" w:rsidRDefault="00385893" w:rsidP="00016C5D">
            <w:pPr>
              <w:spacing w:after="0" w:line="240" w:lineRule="auto"/>
              <w:rPr>
                <w:rFonts w:cs="Arial"/>
                <w:sz w:val="20"/>
                <w:szCs w:val="20"/>
                <w:lang w:val="rm-CH"/>
              </w:rPr>
            </w:pPr>
            <w:r w:rsidRPr="00ED7174">
              <w:rPr>
                <w:rFonts w:cs="Arial"/>
                <w:sz w:val="20"/>
                <w:szCs w:val="20"/>
                <w:u w:val="single"/>
                <w:lang w:val="rm-CH"/>
              </w:rPr>
              <w:t>realistic</w:t>
            </w:r>
            <w:r w:rsidR="00C53CD7" w:rsidRPr="00ED7174">
              <w:rPr>
                <w:rFonts w:cs="Arial"/>
                <w:sz w:val="20"/>
                <w:szCs w:val="20"/>
                <w:lang w:val="rm-CH"/>
              </w:rPr>
              <w:t xml:space="preserve"> </w:t>
            </w:r>
          </w:p>
          <w:p w14:paraId="08E7A2E4" w14:textId="785EB367" w:rsidR="00C53CD7" w:rsidRPr="00ED7174" w:rsidRDefault="00385893" w:rsidP="00016C5D">
            <w:pPr>
              <w:spacing w:after="0" w:line="240" w:lineRule="auto"/>
              <w:rPr>
                <w:rFonts w:cs="Arial"/>
                <w:sz w:val="20"/>
                <w:szCs w:val="20"/>
                <w:lang w:val="rm-CH"/>
              </w:rPr>
            </w:pPr>
            <w:r w:rsidRPr="00ED7174">
              <w:rPr>
                <w:rFonts w:cs="Arial"/>
                <w:sz w:val="20"/>
                <w:szCs w:val="20"/>
                <w:lang w:val="rm-CH"/>
              </w:rPr>
              <w:t xml:space="preserve">il dumber da participant:as probabel </w:t>
            </w:r>
          </w:p>
        </w:tc>
        <w:tc>
          <w:tcPr>
            <w:tcW w:w="4956" w:type="dxa"/>
            <w:vAlign w:val="center"/>
          </w:tcPr>
          <w:p w14:paraId="3960C425" w14:textId="6BE328CC" w:rsidR="00C53CD7" w:rsidRPr="00ED7174" w:rsidRDefault="00471EF5" w:rsidP="00016C5D">
            <w:pPr>
              <w:spacing w:after="0" w:line="240" w:lineRule="auto"/>
              <w:rPr>
                <w:rFonts w:cs="Arial"/>
                <w:sz w:val="20"/>
                <w:szCs w:val="20"/>
                <w:lang w:val="rm-CH"/>
              </w:rPr>
            </w:pPr>
            <w:sdt>
              <w:sdtPr>
                <w:rPr>
                  <w:rFonts w:cs="Arial"/>
                  <w:lang w:val="rm-CH"/>
                </w:rPr>
                <w:id w:val="-1777322901"/>
                <w:placeholder>
                  <w:docPart w:val="BAF9AEFA56041C4DA0C12E99E4C42E38"/>
                </w:placeholder>
              </w:sdtPr>
              <w:sdtEndPr/>
              <w:sdtContent>
                <w:sdt>
                  <w:sdtPr>
                    <w:rPr>
                      <w:rFonts w:cs="Arial"/>
                      <w:lang w:val="rm-CH"/>
                    </w:rPr>
                    <w:id w:val="-779332928"/>
                    <w:placeholder>
                      <w:docPart w:val="5D34F885A1B541B39C06394CDCB54A56"/>
                    </w:placeholder>
                  </w:sdtPr>
                  <w:sdtEndPr/>
                  <w:sdtContent>
                    <w:r w:rsidR="00385893" w:rsidRPr="00ED7174">
                      <w:rPr>
                        <w:rFonts w:eastAsia="Arial" w:cs="Arial"/>
                        <w:color w:val="808080" w:themeColor="background1" w:themeShade="80"/>
                        <w:sz w:val="20"/>
                        <w:szCs w:val="20"/>
                        <w:lang w:val="rm-CH"/>
                      </w:rPr>
                      <w:t>Cliccai qua u tippai qua per scriver.</w:t>
                    </w:r>
                  </w:sdtContent>
                </w:sdt>
              </w:sdtContent>
            </w:sdt>
          </w:p>
        </w:tc>
      </w:tr>
      <w:tr w:rsidR="00C53CD7" w:rsidRPr="00ED7174" w14:paraId="4561286F" w14:textId="77777777" w:rsidTr="00016C5D">
        <w:tc>
          <w:tcPr>
            <w:tcW w:w="4106" w:type="dxa"/>
            <w:vAlign w:val="center"/>
          </w:tcPr>
          <w:p w14:paraId="627E32D7" w14:textId="4645C5E8" w:rsidR="00C53CD7" w:rsidRPr="00ED7174" w:rsidRDefault="00385893" w:rsidP="00016C5D">
            <w:pPr>
              <w:spacing w:after="0" w:line="240" w:lineRule="auto"/>
              <w:rPr>
                <w:rFonts w:cs="Arial"/>
                <w:sz w:val="20"/>
                <w:szCs w:val="20"/>
                <w:lang w:val="rm-CH"/>
              </w:rPr>
            </w:pPr>
            <w:r w:rsidRPr="00ED7174">
              <w:rPr>
                <w:rFonts w:cs="Arial"/>
                <w:sz w:val="20"/>
                <w:szCs w:val="20"/>
                <w:u w:val="single"/>
                <w:lang w:val="rm-CH"/>
              </w:rPr>
              <w:t>minimal</w:t>
            </w:r>
          </w:p>
          <w:p w14:paraId="1E71452A" w14:textId="2DC7FA3B" w:rsidR="00C53CD7" w:rsidRPr="00ED7174" w:rsidRDefault="00385893" w:rsidP="00016C5D">
            <w:pPr>
              <w:spacing w:after="0" w:line="240" w:lineRule="auto"/>
              <w:rPr>
                <w:rFonts w:cs="Arial"/>
                <w:sz w:val="20"/>
                <w:szCs w:val="20"/>
                <w:lang w:val="rm-CH"/>
              </w:rPr>
            </w:pPr>
            <w:r w:rsidRPr="00ED7174">
              <w:rPr>
                <w:rFonts w:cs="Arial"/>
                <w:sz w:val="20"/>
                <w:szCs w:val="20"/>
                <w:lang w:val="rm-CH"/>
              </w:rPr>
              <w:t xml:space="preserve">il dumber da participant:as minimal </w:t>
            </w:r>
            <w:r w:rsidR="00744351" w:rsidRPr="00ED7174">
              <w:rPr>
                <w:rFonts w:cs="Arial"/>
                <w:sz w:val="20"/>
                <w:szCs w:val="20"/>
                <w:lang w:val="rm-CH"/>
              </w:rPr>
              <w:t>che l’instituziun</w:t>
            </w:r>
            <w:r w:rsidRPr="00ED7174">
              <w:rPr>
                <w:rFonts w:cs="Arial"/>
                <w:sz w:val="20"/>
                <w:szCs w:val="20"/>
                <w:lang w:val="rm-CH"/>
              </w:rPr>
              <w:t xml:space="preserve"> </w:t>
            </w:r>
            <w:r w:rsidR="00744351" w:rsidRPr="00ED7174">
              <w:rPr>
                <w:rFonts w:cs="Arial"/>
                <w:sz w:val="20"/>
                <w:szCs w:val="20"/>
                <w:lang w:val="rm-CH"/>
              </w:rPr>
              <w:t>po</w:t>
            </w:r>
            <w:r w:rsidRPr="00ED7174">
              <w:rPr>
                <w:rFonts w:cs="Arial"/>
                <w:sz w:val="20"/>
                <w:szCs w:val="20"/>
                <w:lang w:val="rm-CH"/>
              </w:rPr>
              <w:t xml:space="preserve"> garantir (obligatoric*; sto vegnir cuntanschì per pudair profitar da la promoziun</w:t>
            </w:r>
            <w:r w:rsidR="00C53CD7" w:rsidRPr="00ED7174">
              <w:rPr>
                <w:rFonts w:cs="Arial"/>
                <w:sz w:val="20"/>
                <w:szCs w:val="20"/>
                <w:lang w:val="rm-CH"/>
              </w:rPr>
              <w:t xml:space="preserve">) </w:t>
            </w:r>
          </w:p>
        </w:tc>
        <w:tc>
          <w:tcPr>
            <w:tcW w:w="4956" w:type="dxa"/>
            <w:vAlign w:val="center"/>
          </w:tcPr>
          <w:p w14:paraId="7A7714AD" w14:textId="4D567471" w:rsidR="00C53CD7" w:rsidRPr="00ED7174" w:rsidRDefault="00471EF5" w:rsidP="00016C5D">
            <w:pPr>
              <w:spacing w:after="0" w:line="240" w:lineRule="auto"/>
              <w:rPr>
                <w:rFonts w:cs="Arial"/>
                <w:sz w:val="20"/>
                <w:szCs w:val="20"/>
                <w:lang w:val="rm-CH"/>
              </w:rPr>
            </w:pPr>
            <w:sdt>
              <w:sdtPr>
                <w:rPr>
                  <w:rFonts w:cs="Arial"/>
                  <w:lang w:val="rm-CH"/>
                </w:rPr>
                <w:id w:val="307669537"/>
                <w:placeholder>
                  <w:docPart w:val="F020219E21BBA845B199B85F3A411784"/>
                </w:placeholder>
              </w:sdtPr>
              <w:sdtEndPr/>
              <w:sdtContent>
                <w:sdt>
                  <w:sdtPr>
                    <w:rPr>
                      <w:rFonts w:cs="Arial"/>
                      <w:lang w:val="rm-CH"/>
                    </w:rPr>
                    <w:id w:val="-492560133"/>
                    <w:placeholder>
                      <w:docPart w:val="213055D8C39F4C0E87B5EB9A327E8BD3"/>
                    </w:placeholder>
                  </w:sdtPr>
                  <w:sdtEndPr/>
                  <w:sdtContent>
                    <w:r w:rsidR="00385893" w:rsidRPr="00ED7174">
                      <w:rPr>
                        <w:rFonts w:eastAsia="Arial" w:cs="Arial"/>
                        <w:color w:val="808080" w:themeColor="background1" w:themeShade="80"/>
                        <w:sz w:val="20"/>
                        <w:szCs w:val="20"/>
                        <w:lang w:val="rm-CH"/>
                      </w:rPr>
                      <w:t>Cliccai qua u tippai qua per scriver.</w:t>
                    </w:r>
                  </w:sdtContent>
                </w:sdt>
              </w:sdtContent>
            </w:sdt>
          </w:p>
        </w:tc>
      </w:tr>
    </w:tbl>
    <w:sdt>
      <w:sdtPr>
        <w:rPr>
          <w:lang w:val="rm-CH"/>
        </w:rPr>
        <w:id w:val="107711519"/>
        <w:placeholder>
          <w:docPart w:val="BFAAB893F2F48A45803AE4874FFB9F0F"/>
        </w:placeholder>
      </w:sdtPr>
      <w:sdtEndPr/>
      <w:sdtContent>
        <w:p w14:paraId="4548D5E0" w14:textId="131DBBF9" w:rsidR="00C53CD7" w:rsidRPr="00ED7174" w:rsidRDefault="00385893" w:rsidP="00C53CD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hd w:val="clear" w:color="auto" w:fill="B4C6E7" w:themeFill="accent1" w:themeFillTint="66"/>
            <w:spacing w:line="260" w:lineRule="atLeast"/>
            <w:jc w:val="both"/>
            <w:rPr>
              <w:rFonts w:cs="Arial"/>
              <w:lang w:val="rm-CH"/>
            </w:rPr>
          </w:pPr>
          <w:r w:rsidRPr="00ED7174">
            <w:rPr>
              <w:rFonts w:cs="Arial"/>
              <w:lang w:val="rm-CH"/>
            </w:rPr>
            <w:t>Spazi per Vossas explicaziuns</w:t>
          </w:r>
          <w:r w:rsidR="00C53CD7" w:rsidRPr="00ED7174">
            <w:rPr>
              <w:rFonts w:cs="Arial"/>
              <w:lang w:val="rm-CH"/>
            </w:rPr>
            <w:t xml:space="preserve"> (max. 1000 </w:t>
          </w:r>
          <w:r w:rsidRPr="00ED7174">
            <w:rPr>
              <w:rFonts w:cs="Arial"/>
              <w:lang w:val="rm-CH"/>
            </w:rPr>
            <w:t>segns</w:t>
          </w:r>
          <w:r w:rsidR="00C53CD7" w:rsidRPr="00ED7174">
            <w:rPr>
              <w:rFonts w:cs="Arial"/>
              <w:lang w:val="rm-CH"/>
            </w:rPr>
            <w:t>)</w:t>
          </w:r>
        </w:p>
      </w:sdtContent>
    </w:sdt>
    <w:p w14:paraId="1641DBCD" w14:textId="77777777" w:rsidR="00C53CD7" w:rsidRPr="00ED7174" w:rsidRDefault="00C53CD7" w:rsidP="00C53CD7">
      <w:pPr>
        <w:spacing w:after="160" w:line="259" w:lineRule="auto"/>
        <w:rPr>
          <w:rFonts w:cs="Arial"/>
          <w:lang w:val="rm-CH"/>
        </w:rPr>
      </w:pPr>
      <w:r w:rsidRPr="00ED7174">
        <w:rPr>
          <w:rFonts w:cs="Arial"/>
          <w:lang w:val="rm-CH"/>
        </w:rPr>
        <w:br w:type="page"/>
      </w:r>
    </w:p>
    <w:p w14:paraId="779A10C0" w14:textId="172ACB0D" w:rsidR="00C53CD7" w:rsidRPr="00ED7174" w:rsidRDefault="00385893" w:rsidP="00C53CD7">
      <w:pPr>
        <w:pStyle w:val="berschrift1"/>
        <w:rPr>
          <w:lang w:val="rm-CH"/>
        </w:rPr>
      </w:pPr>
      <w:r w:rsidRPr="00ED7174">
        <w:rPr>
          <w:lang w:val="rm-CH"/>
        </w:rPr>
        <w:lastRenderedPageBreak/>
        <w:t>Qualitad dal project</w:t>
      </w:r>
    </w:p>
    <w:p w14:paraId="6C818850" w14:textId="5B862D29" w:rsidR="00C53CD7" w:rsidRPr="00ED7174" w:rsidRDefault="00385893" w:rsidP="00C53CD7">
      <w:pPr>
        <w:pStyle w:val="berschrift2"/>
        <w:rPr>
          <w:lang w:val="rm-CH"/>
        </w:rPr>
      </w:pPr>
      <w:r w:rsidRPr="00ED7174">
        <w:rPr>
          <w:lang w:val="rm-CH"/>
        </w:rPr>
        <w:t>Orientaziun als basegns</w:t>
      </w:r>
    </w:p>
    <w:p w14:paraId="40575AED" w14:textId="1A10798E" w:rsidR="00C53CD7" w:rsidRPr="00ED7174" w:rsidRDefault="00385893" w:rsidP="00C53CD7">
      <w:pPr>
        <w:spacing w:line="260" w:lineRule="atLeast"/>
        <w:jc w:val="both"/>
        <w:rPr>
          <w:rFonts w:cs="Arial"/>
          <w:lang w:val="rm-CH"/>
        </w:rPr>
      </w:pPr>
      <w:r w:rsidRPr="00ED7174">
        <w:rPr>
          <w:lang w:val="rm-CH"/>
        </w:rPr>
        <w:t xml:space="preserve">I dat in basegn da furmaziun/perfecziunament per ina gruppa en mira definida cleramain, per patrun:as </w:t>
      </w:r>
      <w:r w:rsidR="009845F0">
        <w:rPr>
          <w:lang w:val="rm-CH"/>
        </w:rPr>
        <w:t>resp.</w:t>
      </w:r>
      <w:r w:rsidR="009845F0" w:rsidRPr="00ED7174">
        <w:rPr>
          <w:lang w:val="rm-CH"/>
        </w:rPr>
        <w:t xml:space="preserve"> </w:t>
      </w:r>
      <w:r w:rsidRPr="00ED7174">
        <w:rPr>
          <w:lang w:val="rm-CH"/>
        </w:rPr>
        <w:t>branschas.</w:t>
      </w:r>
      <w:r w:rsidR="00C53CD7" w:rsidRPr="00ED7174">
        <w:rPr>
          <w:lang w:val="rm-CH"/>
        </w:rPr>
        <w:t xml:space="preserve"> </w:t>
      </w:r>
    </w:p>
    <w:p w14:paraId="7248054B" w14:textId="67AB148D" w:rsidR="00C53CD7" w:rsidRPr="00ED7174" w:rsidRDefault="00385893" w:rsidP="00C53CD7">
      <w:pPr>
        <w:pStyle w:val="Listenabsatz"/>
        <w:numPr>
          <w:ilvl w:val="0"/>
          <w:numId w:val="22"/>
        </w:numPr>
        <w:spacing w:before="0" w:after="240" w:line="260" w:lineRule="atLeast"/>
        <w:jc w:val="both"/>
        <w:rPr>
          <w:rFonts w:cs="Arial"/>
          <w:sz w:val="20"/>
          <w:szCs w:val="20"/>
          <w:lang w:val="rm-CH"/>
        </w:rPr>
      </w:pPr>
      <w:r w:rsidRPr="00ED7174">
        <w:rPr>
          <w:rFonts w:cs="Arial"/>
          <w:sz w:val="20"/>
          <w:szCs w:val="20"/>
          <w:lang w:val="rm-CH"/>
        </w:rPr>
        <w:t>Ha l’instituziun sclerì ils basegns da la gruppa en mira?</w:t>
      </w:r>
      <w:r w:rsidR="009845F0">
        <w:rPr>
          <w:rFonts w:cs="Arial"/>
          <w:sz w:val="20"/>
          <w:szCs w:val="20"/>
          <w:lang w:val="rm-CH"/>
        </w:rPr>
        <w:t xml:space="preserve"> Tge basegns existan?</w:t>
      </w:r>
    </w:p>
    <w:p w14:paraId="50000E39" w14:textId="5437820E" w:rsidR="00C53CD7" w:rsidRPr="00ED7174" w:rsidRDefault="00385893" w:rsidP="00C53CD7">
      <w:pPr>
        <w:pStyle w:val="Listenabsatz"/>
        <w:numPr>
          <w:ilvl w:val="0"/>
          <w:numId w:val="22"/>
        </w:numPr>
        <w:spacing w:before="0" w:after="240" w:line="260" w:lineRule="atLeast"/>
        <w:jc w:val="both"/>
        <w:rPr>
          <w:rFonts w:cs="Arial"/>
          <w:i/>
          <w:iCs/>
          <w:sz w:val="20"/>
          <w:szCs w:val="20"/>
          <w:u w:val="single"/>
          <w:lang w:val="rm-CH"/>
        </w:rPr>
      </w:pPr>
      <w:r w:rsidRPr="00ED7174">
        <w:rPr>
          <w:rFonts w:cs="Arial"/>
          <w:sz w:val="20"/>
          <w:szCs w:val="20"/>
          <w:lang w:val="rm-CH"/>
        </w:rPr>
        <w:t xml:space="preserve">Ha l’instituziun sclerì ils basegns da las patrunas e dals patruns resp. da las branschas? Tge basegns </w:t>
      </w:r>
      <w:r w:rsidR="008874D9" w:rsidRPr="00ED7174">
        <w:rPr>
          <w:rFonts w:cs="Arial"/>
          <w:sz w:val="20"/>
          <w:szCs w:val="20"/>
          <w:lang w:val="rm-CH"/>
        </w:rPr>
        <w:t>existan</w:t>
      </w:r>
      <w:r w:rsidRPr="00ED7174">
        <w:rPr>
          <w:rFonts w:cs="Arial"/>
          <w:sz w:val="20"/>
          <w:szCs w:val="20"/>
          <w:lang w:val="rm-CH"/>
        </w:rPr>
        <w:t>?</w:t>
      </w:r>
    </w:p>
    <w:sdt>
      <w:sdtPr>
        <w:rPr>
          <w:lang w:val="rm-CH"/>
        </w:rPr>
        <w:id w:val="-488711892"/>
        <w:placeholder>
          <w:docPart w:val="2207D5D384A1E441884750ABBEC5A458"/>
        </w:placeholder>
      </w:sdtPr>
      <w:sdtEndPr/>
      <w:sdtContent>
        <w:p w14:paraId="2D2E83D7" w14:textId="75038F33" w:rsidR="00C53CD7" w:rsidRPr="00ED7174" w:rsidRDefault="008874D9" w:rsidP="00C53CD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hd w:val="clear" w:color="auto" w:fill="B4C6E7" w:themeFill="accent1" w:themeFillTint="66"/>
            <w:spacing w:after="360" w:line="260" w:lineRule="atLeast"/>
            <w:rPr>
              <w:rFonts w:cs="Arial"/>
              <w:lang w:val="rm-CH"/>
            </w:rPr>
          </w:pPr>
          <w:r w:rsidRPr="00ED7174">
            <w:rPr>
              <w:rFonts w:cs="Arial"/>
              <w:lang w:val="rm-CH"/>
            </w:rPr>
            <w:t>Spazi per Vossas explicaziuns</w:t>
          </w:r>
          <w:r w:rsidR="00C53CD7" w:rsidRPr="00ED7174">
            <w:rPr>
              <w:rFonts w:cs="Arial"/>
              <w:lang w:val="rm-CH"/>
            </w:rPr>
            <w:t xml:space="preserve"> (max. 1000 </w:t>
          </w:r>
          <w:r w:rsidRPr="00ED7174">
            <w:rPr>
              <w:rFonts w:cs="Arial"/>
              <w:lang w:val="rm-CH"/>
            </w:rPr>
            <w:t>segns</w:t>
          </w:r>
          <w:r w:rsidR="00C53CD7" w:rsidRPr="00ED7174">
            <w:rPr>
              <w:rFonts w:cs="Arial"/>
              <w:lang w:val="rm-CH"/>
            </w:rPr>
            <w:t>)</w:t>
          </w:r>
        </w:p>
      </w:sdtContent>
    </w:sdt>
    <w:p w14:paraId="6C848E7E" w14:textId="0BEDED6F" w:rsidR="00C53CD7" w:rsidRPr="00ED7174" w:rsidRDefault="008874D9" w:rsidP="00C53CD7">
      <w:pPr>
        <w:pStyle w:val="berschrift2"/>
        <w:rPr>
          <w:lang w:val="rm-CH"/>
        </w:rPr>
      </w:pPr>
      <w:bookmarkStart w:id="22" w:name="_Toc124242533"/>
      <w:bookmarkStart w:id="23" w:name="_Toc124242583"/>
      <w:bookmarkStart w:id="24" w:name="_Toc157172304"/>
      <w:r w:rsidRPr="00ED7174">
        <w:rPr>
          <w:lang w:val="rm-CH"/>
        </w:rPr>
        <w:t>Didactica</w:t>
      </w:r>
      <w:r w:rsidR="00C53CD7" w:rsidRPr="00ED7174">
        <w:rPr>
          <w:lang w:val="rm-CH"/>
        </w:rPr>
        <w:t>/</w:t>
      </w:r>
      <w:bookmarkEnd w:id="22"/>
      <w:bookmarkEnd w:id="23"/>
      <w:bookmarkEnd w:id="24"/>
      <w:r w:rsidRPr="00ED7174">
        <w:rPr>
          <w:lang w:val="rm-CH"/>
        </w:rPr>
        <w:t>metodica</w:t>
      </w:r>
      <w:r w:rsidR="00C53CD7" w:rsidRPr="00ED7174">
        <w:rPr>
          <w:lang w:val="rm-CH"/>
        </w:rPr>
        <w:t xml:space="preserve"> </w:t>
      </w:r>
    </w:p>
    <w:p w14:paraId="345B6B3D" w14:textId="6BD781C6" w:rsidR="00C53CD7" w:rsidRPr="00ED7174" w:rsidRDefault="008874D9" w:rsidP="00C53CD7">
      <w:pPr>
        <w:spacing w:line="260" w:lineRule="atLeast"/>
        <w:jc w:val="both"/>
        <w:rPr>
          <w:rFonts w:cs="Arial"/>
          <w:lang w:val="rm-CH"/>
        </w:rPr>
      </w:pPr>
      <w:r w:rsidRPr="00ED7174">
        <w:rPr>
          <w:rFonts w:cs="Arial"/>
          <w:lang w:val="rm-CH"/>
        </w:rPr>
        <w:t xml:space="preserve">Co prevesa l’instituziun da planisar e da realisar l’instrucziun </w:t>
      </w:r>
      <w:r w:rsidR="00C53CD7" w:rsidRPr="00ED7174">
        <w:rPr>
          <w:rFonts w:cs="Arial"/>
          <w:lang w:val="rm-CH"/>
        </w:rPr>
        <w:t>(</w:t>
      </w:r>
      <w:r w:rsidRPr="00ED7174">
        <w:rPr>
          <w:rFonts w:cs="Arial"/>
          <w:lang w:val="rm-CH"/>
        </w:rPr>
        <w:t>didactica</w:t>
      </w:r>
      <w:r w:rsidR="00C53CD7" w:rsidRPr="00ED7174">
        <w:rPr>
          <w:rFonts w:cs="Arial"/>
          <w:lang w:val="rm-CH"/>
        </w:rPr>
        <w:t xml:space="preserve"> / </w:t>
      </w:r>
      <w:r w:rsidRPr="00ED7174">
        <w:rPr>
          <w:rFonts w:cs="Arial"/>
          <w:lang w:val="rm-CH"/>
        </w:rPr>
        <w:t>metodica</w:t>
      </w:r>
      <w:r w:rsidR="00C53CD7" w:rsidRPr="00ED7174">
        <w:rPr>
          <w:rFonts w:cs="Arial"/>
          <w:lang w:val="rm-CH"/>
        </w:rPr>
        <w:t xml:space="preserve">)? </w:t>
      </w:r>
    </w:p>
    <w:p w14:paraId="322DD98E" w14:textId="3D8FD399" w:rsidR="00C53CD7" w:rsidRPr="00ED7174" w:rsidRDefault="00471EF5" w:rsidP="00C5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line="260" w:lineRule="atLeast"/>
        <w:jc w:val="both"/>
        <w:rPr>
          <w:rFonts w:cs="Arial"/>
          <w:lang w:val="rm-CH"/>
        </w:rPr>
      </w:pPr>
      <w:sdt>
        <w:sdtPr>
          <w:rPr>
            <w:rFonts w:cs="Arial"/>
            <w:lang w:val="rm-CH"/>
          </w:rPr>
          <w:id w:val="-1576971268"/>
          <w:placeholder>
            <w:docPart w:val="2D8C47A5C5A5494796B478A1DFA3850E"/>
          </w:placeholder>
        </w:sdtPr>
        <w:sdtEndPr/>
        <w:sdtContent>
          <w:r w:rsidR="008874D9" w:rsidRPr="00ED7174">
            <w:rPr>
              <w:rFonts w:cs="Arial"/>
              <w:lang w:val="rm-CH"/>
            </w:rPr>
            <w:t>Spazi per Vossas explicaziuns</w:t>
          </w:r>
          <w:r w:rsidR="00C53CD7" w:rsidRPr="00ED7174">
            <w:rPr>
              <w:rFonts w:cs="Arial"/>
              <w:lang w:val="rm-CH"/>
            </w:rPr>
            <w:t xml:space="preserve"> (max. 1000 </w:t>
          </w:r>
          <w:r w:rsidR="008874D9" w:rsidRPr="00ED7174">
            <w:rPr>
              <w:rFonts w:cs="Arial"/>
              <w:lang w:val="rm-CH"/>
            </w:rPr>
            <w:t>segns</w:t>
          </w:r>
          <w:r w:rsidR="00C53CD7" w:rsidRPr="00ED7174">
            <w:rPr>
              <w:rFonts w:cs="Arial"/>
              <w:lang w:val="rm-CH"/>
            </w:rPr>
            <w:t>)</w:t>
          </w:r>
        </w:sdtContent>
      </w:sdt>
    </w:p>
    <w:p w14:paraId="23FFE09F" w14:textId="3C826D6F" w:rsidR="00C53CD7" w:rsidRPr="00ED7174" w:rsidRDefault="008874D9" w:rsidP="00C53CD7">
      <w:pPr>
        <w:pStyle w:val="berschrift2"/>
        <w:rPr>
          <w:lang w:val="rm-CH"/>
        </w:rPr>
      </w:pPr>
      <w:bookmarkStart w:id="25" w:name="_Toc124242534"/>
      <w:bookmarkStart w:id="26" w:name="_Toc124242584"/>
      <w:bookmarkStart w:id="27" w:name="_Toc157172305"/>
      <w:r w:rsidRPr="00ED7174">
        <w:rPr>
          <w:lang w:val="rm-CH"/>
        </w:rPr>
        <w:t>Garanzia da la qualitad ed evaluaziun</w:t>
      </w:r>
      <w:bookmarkEnd w:id="25"/>
      <w:bookmarkEnd w:id="26"/>
      <w:bookmarkEnd w:id="27"/>
    </w:p>
    <w:p w14:paraId="2A590AE8" w14:textId="4BFE06BD" w:rsidR="00C53CD7" w:rsidRPr="00ED7174" w:rsidRDefault="008874D9" w:rsidP="00C53CD7">
      <w:pPr>
        <w:pStyle w:val="Listenabsatz"/>
        <w:numPr>
          <w:ilvl w:val="0"/>
          <w:numId w:val="14"/>
        </w:numPr>
        <w:spacing w:before="0" w:after="240" w:line="260" w:lineRule="atLeast"/>
        <w:jc w:val="both"/>
        <w:rPr>
          <w:rFonts w:cs="Arial"/>
          <w:sz w:val="20"/>
          <w:szCs w:val="20"/>
          <w:lang w:val="rm-CH"/>
        </w:rPr>
      </w:pPr>
      <w:r w:rsidRPr="00ED7174">
        <w:rPr>
          <w:rFonts w:cs="Arial"/>
          <w:sz w:val="20"/>
          <w:szCs w:val="20"/>
          <w:lang w:val="rm-CH"/>
        </w:rPr>
        <w:t>Co garantescha l’instituziun la qualitad da la furmaziun/dal perfecziunament?</w:t>
      </w:r>
      <w:r w:rsidR="00C53CD7" w:rsidRPr="00ED7174">
        <w:rPr>
          <w:rFonts w:cs="Arial"/>
          <w:sz w:val="20"/>
          <w:szCs w:val="20"/>
          <w:lang w:val="rm-CH"/>
        </w:rPr>
        <w:t xml:space="preserve"> </w:t>
      </w:r>
    </w:p>
    <w:p w14:paraId="35042346" w14:textId="46019BBC" w:rsidR="00C53CD7" w:rsidRPr="00ED7174" w:rsidRDefault="008874D9" w:rsidP="00C53CD7">
      <w:pPr>
        <w:pStyle w:val="Listenabsatz"/>
        <w:numPr>
          <w:ilvl w:val="0"/>
          <w:numId w:val="14"/>
        </w:numPr>
        <w:spacing w:before="0" w:after="240" w:line="260" w:lineRule="atLeast"/>
        <w:jc w:val="both"/>
        <w:rPr>
          <w:rFonts w:cs="Arial"/>
          <w:sz w:val="20"/>
          <w:szCs w:val="20"/>
          <w:lang w:val="rm-CH"/>
        </w:rPr>
      </w:pPr>
      <w:r w:rsidRPr="00ED7174">
        <w:rPr>
          <w:rFonts w:cs="Arial"/>
          <w:sz w:val="20"/>
          <w:szCs w:val="20"/>
          <w:lang w:val="rm-CH"/>
        </w:rPr>
        <w:t>Tge evaluaziuns èn planisadas per docent:as ed absolvent:as?</w:t>
      </w:r>
      <w:r w:rsidR="00C53CD7" w:rsidRPr="00ED7174">
        <w:rPr>
          <w:rFonts w:cs="Arial"/>
          <w:sz w:val="20"/>
          <w:szCs w:val="20"/>
          <w:lang w:val="rm-CH"/>
        </w:rPr>
        <w:t xml:space="preserve"> </w:t>
      </w:r>
    </w:p>
    <w:p w14:paraId="7ACA08B9" w14:textId="3815AFB3" w:rsidR="00C53CD7" w:rsidRPr="00ED7174" w:rsidRDefault="00471EF5" w:rsidP="00C5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line="260" w:lineRule="atLeast"/>
        <w:jc w:val="both"/>
        <w:rPr>
          <w:rFonts w:cs="Arial"/>
          <w:lang w:val="rm-CH"/>
        </w:rPr>
      </w:pPr>
      <w:sdt>
        <w:sdtPr>
          <w:rPr>
            <w:rFonts w:cs="Arial"/>
            <w:lang w:val="rm-CH"/>
          </w:rPr>
          <w:id w:val="789398807"/>
          <w:placeholder>
            <w:docPart w:val="08E2DA647D6CDA41A5D3DD0CDAF705A7"/>
          </w:placeholder>
        </w:sdtPr>
        <w:sdtEndPr/>
        <w:sdtContent>
          <w:r w:rsidR="008874D9" w:rsidRPr="00ED7174">
            <w:rPr>
              <w:rFonts w:cs="Arial"/>
              <w:lang w:val="rm-CH"/>
            </w:rPr>
            <w:t xml:space="preserve">Spazi per Vossas explicaziuns </w:t>
          </w:r>
          <w:r w:rsidR="00C53CD7" w:rsidRPr="00ED7174">
            <w:rPr>
              <w:rFonts w:cs="Arial"/>
              <w:lang w:val="rm-CH"/>
            </w:rPr>
            <w:t xml:space="preserve"> (max. 1000 </w:t>
          </w:r>
          <w:r w:rsidR="008874D9" w:rsidRPr="00ED7174">
            <w:rPr>
              <w:rFonts w:cs="Arial"/>
              <w:lang w:val="rm-CH"/>
            </w:rPr>
            <w:t>segns</w:t>
          </w:r>
          <w:r w:rsidR="00C53CD7" w:rsidRPr="00ED7174">
            <w:rPr>
              <w:rFonts w:cs="Arial"/>
              <w:lang w:val="rm-CH"/>
            </w:rPr>
            <w:t>)</w:t>
          </w:r>
        </w:sdtContent>
      </w:sdt>
    </w:p>
    <w:p w14:paraId="33BD884F" w14:textId="2B9EF85B" w:rsidR="00C53CD7" w:rsidRPr="00ED7174" w:rsidRDefault="008874D9" w:rsidP="00C53CD7">
      <w:pPr>
        <w:pStyle w:val="berschrift2"/>
        <w:rPr>
          <w:lang w:val="rm-CH"/>
        </w:rPr>
      </w:pPr>
      <w:r w:rsidRPr="00ED7174">
        <w:rPr>
          <w:lang w:val="rm-CH"/>
        </w:rPr>
        <w:t>Cumpetenzas da las docentas e dals docents</w:t>
      </w:r>
    </w:p>
    <w:p w14:paraId="09231625" w14:textId="2F4DABF5" w:rsidR="00C53CD7" w:rsidRPr="00ED7174" w:rsidRDefault="00744351" w:rsidP="00C53CD7">
      <w:pPr>
        <w:spacing w:line="260" w:lineRule="atLeast"/>
        <w:jc w:val="both"/>
        <w:rPr>
          <w:rFonts w:cs="Arial"/>
          <w:lang w:val="rm-CH"/>
        </w:rPr>
      </w:pPr>
      <w:r w:rsidRPr="00ED7174">
        <w:rPr>
          <w:rFonts w:cs="Arial"/>
          <w:lang w:val="rm-CH"/>
        </w:rPr>
        <w:t>Da t</w:t>
      </w:r>
      <w:r w:rsidR="007F770C" w:rsidRPr="00ED7174">
        <w:rPr>
          <w:rFonts w:cs="Arial"/>
          <w:lang w:val="rm-CH"/>
        </w:rPr>
        <w:t xml:space="preserve">ge attest da las cumpetenzas </w:t>
      </w:r>
      <w:r w:rsidRPr="00ED7174">
        <w:rPr>
          <w:rFonts w:cs="Arial"/>
          <w:lang w:val="rm-CH"/>
        </w:rPr>
        <w:t>disponan</w:t>
      </w:r>
      <w:r w:rsidR="007F770C" w:rsidRPr="00ED7174">
        <w:rPr>
          <w:rFonts w:cs="Arial"/>
          <w:lang w:val="rm-CH"/>
        </w:rPr>
        <w:t xml:space="preserve"> las docentas ed ils docents engaschad:as per la purschida da furmaziun/perfecziunament?</w:t>
      </w:r>
      <w:r w:rsidR="00C53CD7" w:rsidRPr="00ED7174">
        <w:rPr>
          <w:rFonts w:cs="Arial"/>
          <w:lang w:val="rm-CH"/>
        </w:rPr>
        <w:t xml:space="preserve"> </w:t>
      </w:r>
    </w:p>
    <w:bookmarkStart w:id="28" w:name="_Toc124242536"/>
    <w:bookmarkStart w:id="29" w:name="_Toc124242586"/>
    <w:bookmarkStart w:id="30" w:name="_Toc157172307"/>
    <w:p w14:paraId="0A40B206" w14:textId="77777777" w:rsidR="008874D9" w:rsidRPr="00ED7174" w:rsidRDefault="00471EF5" w:rsidP="00887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line="260" w:lineRule="atLeast"/>
        <w:jc w:val="both"/>
        <w:rPr>
          <w:rFonts w:cs="Arial"/>
          <w:lang w:val="rm-CH"/>
        </w:rPr>
      </w:pPr>
      <w:sdt>
        <w:sdtPr>
          <w:rPr>
            <w:rFonts w:cs="Arial"/>
            <w:lang w:val="rm-CH"/>
          </w:rPr>
          <w:id w:val="1362710499"/>
          <w:placeholder>
            <w:docPart w:val="CBD87440A8264DB4BA9AC3D4B6CD6C2E"/>
          </w:placeholder>
        </w:sdtPr>
        <w:sdtEndPr/>
        <w:sdtContent>
          <w:r w:rsidR="008874D9" w:rsidRPr="00ED7174">
            <w:rPr>
              <w:rFonts w:cs="Arial"/>
              <w:lang w:val="rm-CH"/>
            </w:rPr>
            <w:t>Spazi per Vossas explicaziuns  (max. 1000 segns)</w:t>
          </w:r>
        </w:sdtContent>
      </w:sdt>
    </w:p>
    <w:p w14:paraId="23A976BA" w14:textId="0279B2CA" w:rsidR="00C53CD7" w:rsidRPr="00ED7174" w:rsidRDefault="007F770C" w:rsidP="00C53CD7">
      <w:pPr>
        <w:pStyle w:val="berschrift2"/>
        <w:rPr>
          <w:lang w:val="rm-CH"/>
        </w:rPr>
      </w:pPr>
      <w:r w:rsidRPr="00ED7174">
        <w:rPr>
          <w:lang w:val="rm-CH"/>
        </w:rPr>
        <w:t>Organisaziun</w:t>
      </w:r>
      <w:r w:rsidR="00C53CD7" w:rsidRPr="00ED7174">
        <w:rPr>
          <w:lang w:val="rm-CH"/>
        </w:rPr>
        <w:t xml:space="preserve">: </w:t>
      </w:r>
      <w:r w:rsidRPr="00ED7174">
        <w:rPr>
          <w:lang w:val="rm-CH"/>
        </w:rPr>
        <w:t>qualitad da l’instituziun da furmaziun</w:t>
      </w:r>
      <w:bookmarkEnd w:id="28"/>
      <w:bookmarkEnd w:id="29"/>
      <w:bookmarkEnd w:id="30"/>
    </w:p>
    <w:p w14:paraId="373C7FCF" w14:textId="78ECA770" w:rsidR="00C53CD7" w:rsidRPr="00ED7174" w:rsidRDefault="007F770C" w:rsidP="00C53CD7">
      <w:pPr>
        <w:pStyle w:val="Listenabsatz"/>
        <w:numPr>
          <w:ilvl w:val="0"/>
          <w:numId w:val="15"/>
        </w:numPr>
        <w:spacing w:before="0" w:after="240" w:line="260" w:lineRule="atLeast"/>
        <w:jc w:val="both"/>
        <w:rPr>
          <w:rFonts w:cs="Arial"/>
          <w:sz w:val="20"/>
          <w:szCs w:val="20"/>
          <w:lang w:val="rm-CH"/>
        </w:rPr>
      </w:pPr>
      <w:r w:rsidRPr="00ED7174">
        <w:rPr>
          <w:rFonts w:cs="Arial"/>
          <w:sz w:val="20"/>
          <w:szCs w:val="20"/>
          <w:lang w:val="rm-CH"/>
        </w:rPr>
        <w:t>Tge organisaziun</w:t>
      </w:r>
      <w:r w:rsidR="00C53CD7" w:rsidRPr="00ED7174">
        <w:rPr>
          <w:rFonts w:cs="Arial"/>
          <w:sz w:val="20"/>
          <w:szCs w:val="20"/>
          <w:lang w:val="rm-CH"/>
        </w:rPr>
        <w:t xml:space="preserve"> (</w:t>
      </w:r>
      <w:r w:rsidRPr="00ED7174">
        <w:rPr>
          <w:rFonts w:cs="Arial"/>
          <w:sz w:val="20"/>
          <w:szCs w:val="20"/>
          <w:lang w:val="rm-CH"/>
        </w:rPr>
        <w:t>scola, institut,</w:t>
      </w:r>
      <w:r w:rsidR="00C53CD7" w:rsidRPr="00ED7174">
        <w:rPr>
          <w:rFonts w:cs="Arial"/>
          <w:sz w:val="20"/>
          <w:szCs w:val="20"/>
          <w:lang w:val="rm-CH"/>
        </w:rPr>
        <w:t xml:space="preserve"> etc.) </w:t>
      </w:r>
      <w:r w:rsidRPr="00ED7174">
        <w:rPr>
          <w:rFonts w:cs="Arial"/>
          <w:sz w:val="20"/>
          <w:szCs w:val="20"/>
          <w:lang w:val="rm-CH"/>
        </w:rPr>
        <w:t>porscha la furmaziun/il perfecziunament</w:t>
      </w:r>
      <w:r w:rsidR="00C53CD7" w:rsidRPr="00ED7174">
        <w:rPr>
          <w:rFonts w:cs="Arial"/>
          <w:sz w:val="20"/>
          <w:szCs w:val="20"/>
          <w:lang w:val="rm-CH"/>
        </w:rPr>
        <w:t xml:space="preserve">? </w:t>
      </w:r>
    </w:p>
    <w:p w14:paraId="26FFF18E" w14:textId="454F2069" w:rsidR="00C53CD7" w:rsidRPr="00ED7174" w:rsidRDefault="007F770C" w:rsidP="00C53CD7">
      <w:pPr>
        <w:pStyle w:val="Listenabsatz"/>
        <w:numPr>
          <w:ilvl w:val="0"/>
          <w:numId w:val="15"/>
        </w:numPr>
        <w:spacing w:before="0" w:after="240" w:line="260" w:lineRule="atLeast"/>
        <w:jc w:val="both"/>
        <w:rPr>
          <w:rFonts w:cs="Arial"/>
          <w:sz w:val="20"/>
          <w:szCs w:val="20"/>
          <w:lang w:val="rm-CH"/>
        </w:rPr>
      </w:pPr>
      <w:r w:rsidRPr="00ED7174">
        <w:rPr>
          <w:rFonts w:cs="Arial"/>
          <w:sz w:val="20"/>
          <w:szCs w:val="20"/>
          <w:lang w:val="rm-CH"/>
        </w:rPr>
        <w:t>Pertge è questa organisaziun/instituziun adattada per far quai?</w:t>
      </w:r>
      <w:r w:rsidR="00C53CD7" w:rsidRPr="00ED7174">
        <w:rPr>
          <w:rFonts w:cs="Arial"/>
          <w:sz w:val="20"/>
          <w:szCs w:val="20"/>
          <w:lang w:val="rm-CH"/>
        </w:rPr>
        <w:t xml:space="preserve"> </w:t>
      </w:r>
    </w:p>
    <w:p w14:paraId="43E2A7C2" w14:textId="7CD2FFC6" w:rsidR="00C53CD7" w:rsidRPr="00ED7174" w:rsidRDefault="00471EF5" w:rsidP="00C5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line="260" w:lineRule="atLeast"/>
        <w:jc w:val="both"/>
        <w:rPr>
          <w:rFonts w:cs="Arial"/>
          <w:lang w:val="rm-CH"/>
        </w:rPr>
      </w:pPr>
      <w:sdt>
        <w:sdtPr>
          <w:rPr>
            <w:rFonts w:cs="Arial"/>
            <w:lang w:val="rm-CH"/>
          </w:rPr>
          <w:id w:val="-1979523283"/>
          <w:placeholder>
            <w:docPart w:val="F5C9C19AF8EFEA4ABBE86AA8F9F4F0A0"/>
          </w:placeholder>
        </w:sdtPr>
        <w:sdtEndPr/>
        <w:sdtContent>
          <w:r w:rsidR="008874D9" w:rsidRPr="00ED7174">
            <w:rPr>
              <w:rFonts w:cs="Arial"/>
              <w:lang w:val="rm-CH"/>
            </w:rPr>
            <w:t>Spazi per Vossas explicaziuns</w:t>
          </w:r>
          <w:r w:rsidR="00C53CD7" w:rsidRPr="00ED7174">
            <w:rPr>
              <w:rFonts w:cs="Arial"/>
              <w:lang w:val="rm-CH"/>
            </w:rPr>
            <w:t xml:space="preserve"> (max. 1000 </w:t>
          </w:r>
          <w:r w:rsidR="008874D9" w:rsidRPr="00ED7174">
            <w:rPr>
              <w:rFonts w:cs="Arial"/>
              <w:lang w:val="rm-CH"/>
            </w:rPr>
            <w:t>segns</w:t>
          </w:r>
          <w:r w:rsidR="00C53CD7" w:rsidRPr="00ED7174">
            <w:rPr>
              <w:rFonts w:cs="Arial"/>
              <w:lang w:val="rm-CH"/>
            </w:rPr>
            <w:t>)</w:t>
          </w:r>
        </w:sdtContent>
      </w:sdt>
    </w:p>
    <w:p w14:paraId="694A88C7" w14:textId="267BCDAC" w:rsidR="00C53CD7" w:rsidRPr="00ED7174" w:rsidRDefault="008874D9" w:rsidP="00C53CD7">
      <w:pPr>
        <w:pStyle w:val="berschrift2"/>
        <w:rPr>
          <w:lang w:val="rm-CH"/>
        </w:rPr>
      </w:pPr>
      <w:bookmarkStart w:id="31" w:name="_Toc124242539"/>
      <w:bookmarkStart w:id="32" w:name="_Toc124242589"/>
      <w:bookmarkStart w:id="33" w:name="_Toc157172308"/>
      <w:r w:rsidRPr="00ED7174">
        <w:rPr>
          <w:lang w:val="rm-CH"/>
        </w:rPr>
        <w:t>Garantir la cuntinuitad</w:t>
      </w:r>
      <w:bookmarkEnd w:id="31"/>
      <w:bookmarkEnd w:id="32"/>
      <w:bookmarkEnd w:id="33"/>
    </w:p>
    <w:p w14:paraId="6B6E292F" w14:textId="7477073E" w:rsidR="00C53CD7" w:rsidRPr="00ED7174" w:rsidRDefault="008874D9" w:rsidP="00C53CD7">
      <w:pPr>
        <w:pStyle w:val="Listenabsatz"/>
        <w:numPr>
          <w:ilvl w:val="0"/>
          <w:numId w:val="17"/>
        </w:numPr>
        <w:spacing w:before="0" w:after="0" w:line="260" w:lineRule="atLeast"/>
        <w:jc w:val="both"/>
        <w:rPr>
          <w:rFonts w:cs="Arial"/>
          <w:sz w:val="20"/>
          <w:szCs w:val="20"/>
          <w:lang w:val="rm-CH"/>
        </w:rPr>
      </w:pPr>
      <w:r w:rsidRPr="00ED7174">
        <w:rPr>
          <w:rFonts w:cs="Arial"/>
          <w:sz w:val="20"/>
          <w:szCs w:val="20"/>
          <w:lang w:val="rm-CH"/>
        </w:rPr>
        <w:t xml:space="preserve">Tge mesiras </w:t>
      </w:r>
      <w:r w:rsidR="007F770C" w:rsidRPr="00ED7174">
        <w:rPr>
          <w:rFonts w:cs="Arial"/>
          <w:sz w:val="20"/>
          <w:szCs w:val="20"/>
          <w:lang w:val="rm-CH"/>
        </w:rPr>
        <w:t>prenda l’instituziun</w:t>
      </w:r>
      <w:r w:rsidRPr="00ED7174">
        <w:rPr>
          <w:rFonts w:cs="Arial"/>
          <w:sz w:val="20"/>
          <w:szCs w:val="20"/>
          <w:lang w:val="rm-CH"/>
        </w:rPr>
        <w:t xml:space="preserve"> per garantir la cuntinuaziun da las purschidas da furmaziun/perfecziunament?</w:t>
      </w:r>
      <w:r w:rsidR="00C53CD7" w:rsidRPr="00ED7174">
        <w:rPr>
          <w:rFonts w:cs="Arial"/>
          <w:sz w:val="20"/>
          <w:szCs w:val="20"/>
          <w:lang w:val="rm-CH"/>
        </w:rPr>
        <w:t xml:space="preserve"> </w:t>
      </w:r>
    </w:p>
    <w:p w14:paraId="2EC7B0EC" w14:textId="0FDECEBF" w:rsidR="00C53CD7" w:rsidRPr="00ED7174" w:rsidRDefault="008874D9" w:rsidP="00C53CD7">
      <w:pPr>
        <w:pStyle w:val="Listenabsatz"/>
        <w:numPr>
          <w:ilvl w:val="0"/>
          <w:numId w:val="17"/>
        </w:numPr>
        <w:spacing w:before="0" w:after="0" w:line="260" w:lineRule="atLeast"/>
        <w:jc w:val="both"/>
        <w:rPr>
          <w:rFonts w:cs="Arial"/>
          <w:sz w:val="20"/>
          <w:szCs w:val="20"/>
          <w:lang w:val="rm-CH"/>
        </w:rPr>
      </w:pPr>
      <w:r w:rsidRPr="00ED7174">
        <w:rPr>
          <w:rFonts w:cs="Arial"/>
          <w:sz w:val="20"/>
          <w:szCs w:val="20"/>
          <w:lang w:val="rm-CH"/>
        </w:rPr>
        <w:t xml:space="preserve">Co </w:t>
      </w:r>
      <w:r w:rsidR="007F770C" w:rsidRPr="00ED7174">
        <w:rPr>
          <w:rFonts w:cs="Arial"/>
          <w:sz w:val="20"/>
          <w:szCs w:val="20"/>
          <w:lang w:val="rm-CH"/>
        </w:rPr>
        <w:t>garantescha ella la</w:t>
      </w:r>
      <w:r w:rsidRPr="00ED7174">
        <w:rPr>
          <w:rFonts w:cs="Arial"/>
          <w:sz w:val="20"/>
          <w:szCs w:val="20"/>
          <w:lang w:val="rm-CH"/>
        </w:rPr>
        <w:t xml:space="preserve"> finanziaziun dal manaschi</w:t>
      </w:r>
      <w:r w:rsidR="00744351" w:rsidRPr="00ED7174">
        <w:rPr>
          <w:rFonts w:cs="Arial"/>
          <w:sz w:val="20"/>
          <w:szCs w:val="20"/>
          <w:lang w:val="rm-CH"/>
        </w:rPr>
        <w:t xml:space="preserve"> a lunga vista</w:t>
      </w:r>
      <w:r w:rsidR="00C53CD7" w:rsidRPr="00ED7174">
        <w:rPr>
          <w:rFonts w:cs="Arial"/>
          <w:sz w:val="20"/>
          <w:szCs w:val="20"/>
          <w:lang w:val="rm-CH"/>
        </w:rPr>
        <w:t>?</w:t>
      </w:r>
    </w:p>
    <w:sdt>
      <w:sdtPr>
        <w:rPr>
          <w:rFonts w:cs="Arial"/>
          <w:lang w:val="rm-CH"/>
        </w:rPr>
        <w:id w:val="-223686150"/>
        <w:placeholder>
          <w:docPart w:val="2AC760959398C2419DAE09128A98982D"/>
        </w:placeholder>
      </w:sdtPr>
      <w:sdtEndPr/>
      <w:sdtContent>
        <w:p w14:paraId="3DDB1930" w14:textId="48C93A65" w:rsidR="00C53CD7" w:rsidRPr="00ED7174" w:rsidRDefault="008874D9" w:rsidP="00C53CD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hd w:val="clear" w:color="auto" w:fill="B4C6E7" w:themeFill="accent1" w:themeFillTint="66"/>
            <w:spacing w:after="0" w:line="260" w:lineRule="atLeast"/>
            <w:jc w:val="both"/>
            <w:rPr>
              <w:rFonts w:cs="Arial"/>
              <w:lang w:val="rm-CH"/>
            </w:rPr>
          </w:pPr>
          <w:r w:rsidRPr="00ED7174">
            <w:rPr>
              <w:rFonts w:cs="Arial"/>
              <w:lang w:val="rm-CH"/>
            </w:rPr>
            <w:t>Spazi per Vossas explicaziuns</w:t>
          </w:r>
          <w:r w:rsidR="00C53CD7" w:rsidRPr="00ED7174">
            <w:rPr>
              <w:rFonts w:cs="Arial"/>
              <w:lang w:val="rm-CH"/>
            </w:rPr>
            <w:t xml:space="preserve"> (max. 1000 </w:t>
          </w:r>
          <w:r w:rsidRPr="00ED7174">
            <w:rPr>
              <w:rFonts w:cs="Arial"/>
              <w:lang w:val="rm-CH"/>
            </w:rPr>
            <w:t>segns</w:t>
          </w:r>
          <w:r w:rsidR="00C53CD7" w:rsidRPr="00ED7174">
            <w:rPr>
              <w:rFonts w:cs="Arial"/>
              <w:lang w:val="rm-CH"/>
            </w:rPr>
            <w:t>)</w:t>
          </w:r>
        </w:p>
      </w:sdtContent>
    </w:sdt>
    <w:p w14:paraId="19621CE8" w14:textId="77777777" w:rsidR="00C53CD7" w:rsidRPr="00ED7174" w:rsidRDefault="00C53CD7" w:rsidP="00C53CD7">
      <w:pPr>
        <w:spacing w:after="160" w:line="259" w:lineRule="auto"/>
        <w:rPr>
          <w:rFonts w:cs="Arial"/>
          <w:lang w:val="rm-CH"/>
        </w:rPr>
      </w:pPr>
      <w:r w:rsidRPr="00ED7174">
        <w:rPr>
          <w:rFonts w:cs="Arial"/>
          <w:lang w:val="rm-CH"/>
        </w:rPr>
        <w:br w:type="page"/>
      </w:r>
    </w:p>
    <w:p w14:paraId="63FBBB48" w14:textId="2E3A6FDF" w:rsidR="00C53CD7" w:rsidRPr="00ED7174" w:rsidRDefault="008874D9" w:rsidP="00C53CD7">
      <w:pPr>
        <w:pStyle w:val="berschrift1"/>
        <w:rPr>
          <w:lang w:val="rm-CH"/>
        </w:rPr>
      </w:pPr>
      <w:r w:rsidRPr="00ED7174">
        <w:rPr>
          <w:lang w:val="rm-CH"/>
        </w:rPr>
        <w:lastRenderedPageBreak/>
        <w:t>Effizienza dal project</w:t>
      </w:r>
    </w:p>
    <w:p w14:paraId="4B4CB28A" w14:textId="6F69C74D" w:rsidR="00C53CD7" w:rsidRPr="00ED7174" w:rsidRDefault="008874D9" w:rsidP="00C53CD7">
      <w:pPr>
        <w:pStyle w:val="berschrift2"/>
        <w:rPr>
          <w:lang w:val="rm-CH"/>
        </w:rPr>
      </w:pPr>
      <w:r w:rsidRPr="00ED7174">
        <w:rPr>
          <w:lang w:val="rm-CH"/>
        </w:rPr>
        <w:t>Plivalur per las gruppas en mira</w:t>
      </w:r>
    </w:p>
    <w:p w14:paraId="586A3BDC" w14:textId="7B45EE70" w:rsidR="00C53CD7" w:rsidRPr="00ED7174" w:rsidRDefault="00E035EE" w:rsidP="00C53CD7">
      <w:pPr>
        <w:spacing w:line="260" w:lineRule="atLeast"/>
        <w:jc w:val="both"/>
        <w:rPr>
          <w:rFonts w:cs="Arial"/>
          <w:lang w:val="rm-CH"/>
        </w:rPr>
      </w:pPr>
      <w:r w:rsidRPr="00ED7174">
        <w:rPr>
          <w:rFonts w:cs="Arial"/>
          <w:lang w:val="rm-CH"/>
        </w:rPr>
        <w:t xml:space="preserve">Tge plivalur per </w:t>
      </w:r>
      <w:r w:rsidR="00744351" w:rsidRPr="00ED7174">
        <w:rPr>
          <w:rFonts w:cs="Arial"/>
          <w:lang w:val="rm-CH"/>
        </w:rPr>
        <w:t>las absolventas ed ils absolvents</w:t>
      </w:r>
      <w:r w:rsidRPr="00ED7174">
        <w:rPr>
          <w:rFonts w:cs="Arial"/>
          <w:lang w:val="rm-CH"/>
        </w:rPr>
        <w:t xml:space="preserve"> creescha l’instituziun cun </w:t>
      </w:r>
      <w:r w:rsidR="00744351" w:rsidRPr="00ED7174">
        <w:rPr>
          <w:rFonts w:cs="Arial"/>
          <w:lang w:val="rm-CH"/>
        </w:rPr>
        <w:t>sia</w:t>
      </w:r>
      <w:r w:rsidRPr="00ED7174">
        <w:rPr>
          <w:rFonts w:cs="Arial"/>
          <w:lang w:val="rm-CH"/>
        </w:rPr>
        <w:t xml:space="preserve"> purschida?</w:t>
      </w:r>
      <w:r w:rsidR="00C53CD7" w:rsidRPr="00ED7174">
        <w:rPr>
          <w:rFonts w:cs="Arial"/>
          <w:lang w:val="rm-CH"/>
        </w:rPr>
        <w:t xml:space="preserve"> </w:t>
      </w:r>
    </w:p>
    <w:sdt>
      <w:sdtPr>
        <w:rPr>
          <w:lang w:val="rm-CH"/>
        </w:rPr>
        <w:id w:val="-1468046429"/>
        <w:placeholder>
          <w:docPart w:val="9332A69A1A9BD240A43160EE2930D7BE"/>
        </w:placeholder>
      </w:sdtPr>
      <w:sdtEndPr/>
      <w:sdtContent>
        <w:p w14:paraId="7E875E0E" w14:textId="31CFE2E4" w:rsidR="00C53CD7" w:rsidRPr="00ED7174" w:rsidRDefault="00E035EE" w:rsidP="00C53CD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hd w:val="clear" w:color="auto" w:fill="B4C6E7" w:themeFill="accent1" w:themeFillTint="66"/>
            <w:spacing w:after="0" w:line="260" w:lineRule="atLeast"/>
            <w:jc w:val="both"/>
            <w:rPr>
              <w:rFonts w:cs="Arial"/>
              <w:lang w:val="rm-CH"/>
            </w:rPr>
          </w:pPr>
          <w:r w:rsidRPr="00ED7174">
            <w:rPr>
              <w:rFonts w:cs="Arial"/>
              <w:lang w:val="rm-CH"/>
            </w:rPr>
            <w:t>Spazi per Vossas explicaziuns</w:t>
          </w:r>
          <w:r w:rsidR="00C53CD7" w:rsidRPr="00ED7174">
            <w:rPr>
              <w:rFonts w:cs="Arial"/>
              <w:lang w:val="rm-CH"/>
            </w:rPr>
            <w:t xml:space="preserve"> (max. 1000 </w:t>
          </w:r>
          <w:r w:rsidRPr="00ED7174">
            <w:rPr>
              <w:rFonts w:cs="Arial"/>
              <w:lang w:val="rm-CH"/>
            </w:rPr>
            <w:t>segns</w:t>
          </w:r>
          <w:r w:rsidR="00C53CD7" w:rsidRPr="00ED7174">
            <w:rPr>
              <w:rFonts w:cs="Arial"/>
              <w:lang w:val="rm-CH"/>
            </w:rPr>
            <w:t>)</w:t>
          </w:r>
        </w:p>
      </w:sdtContent>
    </w:sdt>
    <w:p w14:paraId="2A3037F2" w14:textId="615F770B" w:rsidR="00C53CD7" w:rsidRPr="00ED7174" w:rsidRDefault="007F770C" w:rsidP="00C53CD7">
      <w:pPr>
        <w:pStyle w:val="berschrift2"/>
        <w:rPr>
          <w:lang w:val="rm-CH"/>
        </w:rPr>
      </w:pPr>
      <w:bookmarkStart w:id="34" w:name="_Toc124242522"/>
      <w:bookmarkStart w:id="35" w:name="_Toc124242572"/>
      <w:bookmarkStart w:id="36" w:name="_Toc157172311"/>
      <w:r w:rsidRPr="00ED7174">
        <w:rPr>
          <w:lang w:val="rm-CH"/>
        </w:rPr>
        <w:t>Gruppa en mira da la purschida da furmaziun/perfecziunament</w:t>
      </w:r>
      <w:r w:rsidR="00C53CD7" w:rsidRPr="00ED7174">
        <w:rPr>
          <w:lang w:val="rm-CH"/>
        </w:rPr>
        <w:t xml:space="preserve"> </w:t>
      </w:r>
      <w:bookmarkEnd w:id="34"/>
      <w:bookmarkEnd w:id="35"/>
      <w:bookmarkEnd w:id="36"/>
    </w:p>
    <w:p w14:paraId="16DF184E" w14:textId="5E1D7943" w:rsidR="00C53CD7" w:rsidRPr="00ED7174" w:rsidRDefault="00E035EE" w:rsidP="00C53CD7">
      <w:pPr>
        <w:spacing w:line="260" w:lineRule="atLeast"/>
        <w:jc w:val="both"/>
        <w:rPr>
          <w:rFonts w:cs="Arial"/>
          <w:lang w:val="rm-CH"/>
        </w:rPr>
      </w:pPr>
      <w:r w:rsidRPr="00ED7174">
        <w:rPr>
          <w:rFonts w:cs="Arial"/>
          <w:lang w:val="rm-CH"/>
        </w:rPr>
        <w:t>Tg</w:t>
      </w:r>
      <w:r w:rsidR="00744351" w:rsidRPr="00ED7174">
        <w:rPr>
          <w:rFonts w:cs="Arial"/>
          <w:lang w:val="rm-CH"/>
        </w:rPr>
        <w:t>i</w:t>
      </w:r>
      <w:r w:rsidRPr="00ED7174">
        <w:rPr>
          <w:rFonts w:cs="Arial"/>
          <w:lang w:val="rm-CH"/>
        </w:rPr>
        <w:t xml:space="preserve"> è la gruppa en mira da la purschida da furmaziun/perfecziunament</w:t>
      </w:r>
      <w:r w:rsidR="00C53CD7" w:rsidRPr="00ED7174">
        <w:rPr>
          <w:rFonts w:cs="Arial"/>
          <w:lang w:val="rm-CH"/>
        </w:rPr>
        <w:t>?</w:t>
      </w:r>
    </w:p>
    <w:sdt>
      <w:sdtPr>
        <w:rPr>
          <w:rFonts w:cs="Arial"/>
          <w:lang w:val="rm-CH"/>
        </w:rPr>
        <w:id w:val="240849782"/>
        <w:placeholder>
          <w:docPart w:val="84416C88276E6B47B87D392B669DA296"/>
        </w:placeholder>
      </w:sdtPr>
      <w:sdtEndPr/>
      <w:sdtContent>
        <w:p w14:paraId="07B43691" w14:textId="20CD881F" w:rsidR="00C53CD7" w:rsidRPr="00ED7174" w:rsidRDefault="00E035EE" w:rsidP="00C53CD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hd w:val="clear" w:color="auto" w:fill="B4C6E7" w:themeFill="accent1" w:themeFillTint="66"/>
            <w:spacing w:line="260" w:lineRule="atLeast"/>
            <w:jc w:val="both"/>
            <w:rPr>
              <w:rFonts w:cs="Arial"/>
              <w:lang w:val="rm-CH"/>
            </w:rPr>
          </w:pPr>
          <w:r w:rsidRPr="00ED7174">
            <w:rPr>
              <w:rFonts w:cs="Arial"/>
              <w:lang w:val="rm-CH"/>
            </w:rPr>
            <w:t>Spazi per Vossas explicaziuns</w:t>
          </w:r>
          <w:r w:rsidR="00C53CD7" w:rsidRPr="00ED7174">
            <w:rPr>
              <w:rFonts w:cs="Arial"/>
              <w:lang w:val="rm-CH"/>
            </w:rPr>
            <w:t xml:space="preserve"> (max. 1000 </w:t>
          </w:r>
          <w:r w:rsidRPr="00ED7174">
            <w:rPr>
              <w:rFonts w:cs="Arial"/>
              <w:lang w:val="rm-CH"/>
            </w:rPr>
            <w:t>segns</w:t>
          </w:r>
          <w:r w:rsidR="00C53CD7" w:rsidRPr="00ED7174">
            <w:rPr>
              <w:rFonts w:cs="Arial"/>
              <w:lang w:val="rm-CH"/>
            </w:rPr>
            <w:t>)</w:t>
          </w:r>
        </w:p>
      </w:sdtContent>
    </w:sdt>
    <w:p w14:paraId="279DFE11" w14:textId="3CF2B38B" w:rsidR="00C53CD7" w:rsidRPr="00ED7174" w:rsidRDefault="00E035EE" w:rsidP="00C53CD7">
      <w:pPr>
        <w:pStyle w:val="berschrift2"/>
        <w:spacing w:before="240"/>
        <w:rPr>
          <w:lang w:val="rm-CH"/>
        </w:rPr>
      </w:pPr>
      <w:bookmarkStart w:id="37" w:name="_Toc157172312"/>
      <w:r w:rsidRPr="00ED7174">
        <w:rPr>
          <w:lang w:val="rm-CH"/>
        </w:rPr>
        <w:t>Promoziun da persunal qualifitgà en il Grischun</w:t>
      </w:r>
      <w:r w:rsidR="00C53CD7" w:rsidRPr="00ED7174">
        <w:rPr>
          <w:lang w:val="rm-CH"/>
        </w:rPr>
        <w:t xml:space="preserve"> </w:t>
      </w:r>
      <w:bookmarkEnd w:id="37"/>
    </w:p>
    <w:p w14:paraId="73289E26" w14:textId="00908ABB" w:rsidR="00C53CD7" w:rsidRPr="00ED7174" w:rsidRDefault="00E035EE" w:rsidP="00C53CD7">
      <w:pPr>
        <w:pStyle w:val="Listenabsatz"/>
        <w:numPr>
          <w:ilvl w:val="0"/>
          <w:numId w:val="23"/>
        </w:numPr>
        <w:spacing w:before="0" w:after="0" w:line="260" w:lineRule="atLeast"/>
        <w:jc w:val="both"/>
        <w:rPr>
          <w:rFonts w:cs="Arial"/>
          <w:sz w:val="20"/>
          <w:szCs w:val="20"/>
          <w:lang w:val="rm-CH"/>
        </w:rPr>
      </w:pPr>
      <w:r w:rsidRPr="00ED7174">
        <w:rPr>
          <w:rFonts w:cs="Arial"/>
          <w:sz w:val="20"/>
          <w:szCs w:val="20"/>
          <w:lang w:val="rm-CH"/>
        </w:rPr>
        <w:t xml:space="preserve">Explitgai curtamain pertge che la purschida da furmaziun/perfecziunament gida a promover persunal qualifitgà en il Grischun? </w:t>
      </w:r>
    </w:p>
    <w:p w14:paraId="78481F0C" w14:textId="17022347" w:rsidR="00C53CD7" w:rsidRPr="00ED7174" w:rsidRDefault="00E035EE" w:rsidP="00C53CD7">
      <w:pPr>
        <w:pStyle w:val="Listenabsatz"/>
        <w:numPr>
          <w:ilvl w:val="0"/>
          <w:numId w:val="23"/>
        </w:numPr>
        <w:spacing w:before="0" w:after="240" w:line="260" w:lineRule="atLeast"/>
        <w:jc w:val="both"/>
        <w:rPr>
          <w:rFonts w:cs="Arial"/>
          <w:sz w:val="20"/>
          <w:szCs w:val="20"/>
          <w:lang w:val="rm-CH"/>
        </w:rPr>
      </w:pPr>
      <w:r w:rsidRPr="00ED7174">
        <w:rPr>
          <w:rFonts w:cs="Arial"/>
          <w:sz w:val="20"/>
          <w:szCs w:val="20"/>
          <w:lang w:val="rm-CH"/>
        </w:rPr>
        <w:t>Tge plivalur creescha la purschida da furmaziun/perfecziunament per patrun:as e branschas?</w:t>
      </w:r>
      <w:r w:rsidR="00C53CD7" w:rsidRPr="00ED7174">
        <w:rPr>
          <w:rFonts w:cs="Arial"/>
          <w:sz w:val="20"/>
          <w:szCs w:val="20"/>
          <w:lang w:val="rm-CH"/>
        </w:rPr>
        <w:t xml:space="preserve"> </w:t>
      </w:r>
    </w:p>
    <w:sdt>
      <w:sdtPr>
        <w:rPr>
          <w:lang w:val="rm-CH"/>
        </w:rPr>
        <w:id w:val="1033000596"/>
        <w:placeholder>
          <w:docPart w:val="7E75F337EEB17C4DB43B14D432D486FC"/>
        </w:placeholder>
      </w:sdtPr>
      <w:sdtEndPr/>
      <w:sdtContent>
        <w:p w14:paraId="01DC0A52" w14:textId="3B97370A" w:rsidR="00C53CD7" w:rsidRPr="00ED7174" w:rsidRDefault="007F770C" w:rsidP="00C53CD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hd w:val="clear" w:color="auto" w:fill="B4C6E7" w:themeFill="accent1" w:themeFillTint="66"/>
            <w:spacing w:after="0" w:line="260" w:lineRule="atLeast"/>
            <w:jc w:val="both"/>
            <w:rPr>
              <w:rFonts w:cs="Arial"/>
              <w:lang w:val="rm-CH"/>
            </w:rPr>
          </w:pPr>
          <w:r w:rsidRPr="00ED7174">
            <w:rPr>
              <w:rFonts w:cs="Arial"/>
              <w:lang w:val="rm-CH"/>
            </w:rPr>
            <w:t>Spazi per Vossas explicaziuns</w:t>
          </w:r>
          <w:r w:rsidR="00C53CD7" w:rsidRPr="00ED7174">
            <w:rPr>
              <w:rFonts w:cs="Arial"/>
              <w:lang w:val="rm-CH"/>
            </w:rPr>
            <w:t xml:space="preserve"> (max. 1000 </w:t>
          </w:r>
          <w:r w:rsidRPr="00ED7174">
            <w:rPr>
              <w:rFonts w:cs="Arial"/>
              <w:lang w:val="rm-CH"/>
            </w:rPr>
            <w:t>segns</w:t>
          </w:r>
          <w:r w:rsidR="00C53CD7" w:rsidRPr="00ED7174">
            <w:rPr>
              <w:rFonts w:cs="Arial"/>
              <w:lang w:val="rm-CH"/>
            </w:rPr>
            <w:t>)</w:t>
          </w:r>
        </w:p>
      </w:sdtContent>
    </w:sdt>
    <w:p w14:paraId="7184A21C" w14:textId="7770F68F" w:rsidR="00C53CD7" w:rsidRPr="00ED7174" w:rsidRDefault="007F770C" w:rsidP="00C53CD7">
      <w:pPr>
        <w:pStyle w:val="berschrift2"/>
        <w:spacing w:before="240"/>
        <w:rPr>
          <w:lang w:val="rm-CH"/>
        </w:rPr>
      </w:pPr>
      <w:r w:rsidRPr="00ED7174">
        <w:rPr>
          <w:lang w:val="rm-CH"/>
        </w:rPr>
        <w:t>Potenzial dal martgà</w:t>
      </w:r>
    </w:p>
    <w:p w14:paraId="084C0077" w14:textId="0EECD3E3" w:rsidR="00C53CD7" w:rsidRPr="00ED7174" w:rsidRDefault="007F770C" w:rsidP="00C53CD7">
      <w:pPr>
        <w:pStyle w:val="Listenabsatz"/>
        <w:numPr>
          <w:ilvl w:val="0"/>
          <w:numId w:val="18"/>
        </w:numPr>
        <w:spacing w:before="0" w:after="240" w:line="260" w:lineRule="atLeast"/>
        <w:jc w:val="both"/>
        <w:rPr>
          <w:rFonts w:cs="Arial"/>
          <w:sz w:val="20"/>
          <w:szCs w:val="20"/>
          <w:lang w:val="rm-CH"/>
        </w:rPr>
      </w:pPr>
      <w:r w:rsidRPr="00ED7174">
        <w:rPr>
          <w:rFonts w:cs="Arial"/>
          <w:sz w:val="20"/>
          <w:szCs w:val="20"/>
          <w:lang w:val="rm-CH"/>
        </w:rPr>
        <w:t>Nua sa chattan ils martgads principals da la purschida da furmaziun/perfecziunament?</w:t>
      </w:r>
      <w:r w:rsidR="00C53CD7" w:rsidRPr="00ED7174">
        <w:rPr>
          <w:rFonts w:cs="Arial"/>
          <w:sz w:val="20"/>
          <w:szCs w:val="20"/>
          <w:lang w:val="rm-CH"/>
        </w:rPr>
        <w:t xml:space="preserve"> </w:t>
      </w:r>
    </w:p>
    <w:p w14:paraId="66BA9C09" w14:textId="7F3CE4EA" w:rsidR="00C53CD7" w:rsidRPr="00ED7174" w:rsidRDefault="007F770C" w:rsidP="00C53CD7">
      <w:pPr>
        <w:pStyle w:val="Listenabsatz"/>
        <w:numPr>
          <w:ilvl w:val="0"/>
          <w:numId w:val="18"/>
        </w:numPr>
        <w:spacing w:before="0" w:after="240" w:line="260" w:lineRule="atLeast"/>
        <w:jc w:val="both"/>
        <w:rPr>
          <w:rFonts w:cs="Arial"/>
          <w:sz w:val="20"/>
          <w:szCs w:val="20"/>
          <w:lang w:val="rm-CH"/>
        </w:rPr>
      </w:pPr>
      <w:r w:rsidRPr="00ED7174">
        <w:rPr>
          <w:rFonts w:cs="Arial"/>
          <w:sz w:val="20"/>
          <w:szCs w:val="20"/>
          <w:lang w:val="rm-CH"/>
        </w:rPr>
        <w:t>Quant gronda è la gruppa en mira potenziala? Co vul l’instituziun cuntanscher la gruppa en mira?</w:t>
      </w:r>
      <w:r w:rsidR="00C53CD7" w:rsidRPr="00ED7174">
        <w:rPr>
          <w:rFonts w:cs="Arial"/>
          <w:sz w:val="20"/>
          <w:szCs w:val="20"/>
          <w:lang w:val="rm-CH"/>
        </w:rPr>
        <w:t xml:space="preserve"> </w:t>
      </w:r>
    </w:p>
    <w:p w14:paraId="2000F810" w14:textId="510A19CC" w:rsidR="00C53CD7" w:rsidRPr="00ED7174" w:rsidRDefault="00471EF5" w:rsidP="00C5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line="260" w:lineRule="atLeast"/>
        <w:jc w:val="both"/>
        <w:rPr>
          <w:rFonts w:cs="Arial"/>
          <w:lang w:val="rm-CH"/>
        </w:rPr>
      </w:pPr>
      <w:sdt>
        <w:sdtPr>
          <w:rPr>
            <w:rFonts w:cs="Arial"/>
            <w:lang w:val="rm-CH"/>
          </w:rPr>
          <w:id w:val="-936364689"/>
          <w:placeholder>
            <w:docPart w:val="2C02BAF62DA6484084421E772FFD4B1D"/>
          </w:placeholder>
        </w:sdtPr>
        <w:sdtEndPr/>
        <w:sdtContent>
          <w:r w:rsidR="007F770C" w:rsidRPr="00ED7174">
            <w:rPr>
              <w:rFonts w:cs="Arial"/>
              <w:lang w:val="rm-CH"/>
            </w:rPr>
            <w:t>Spazi per Vossas explicaziuns</w:t>
          </w:r>
          <w:r w:rsidR="00C53CD7" w:rsidRPr="00ED7174">
            <w:rPr>
              <w:rFonts w:cs="Arial"/>
              <w:lang w:val="rm-CH"/>
            </w:rPr>
            <w:t xml:space="preserve"> (max. 1000 </w:t>
          </w:r>
          <w:r w:rsidR="007F770C" w:rsidRPr="00ED7174">
            <w:rPr>
              <w:rFonts w:cs="Arial"/>
              <w:lang w:val="rm-CH"/>
            </w:rPr>
            <w:t>segns</w:t>
          </w:r>
          <w:r w:rsidR="00C53CD7" w:rsidRPr="00ED7174">
            <w:rPr>
              <w:rFonts w:cs="Arial"/>
              <w:lang w:val="rm-CH"/>
            </w:rPr>
            <w:t>)</w:t>
          </w:r>
        </w:sdtContent>
      </w:sdt>
    </w:p>
    <w:p w14:paraId="60393BC7" w14:textId="572813BE" w:rsidR="00C53CD7" w:rsidRPr="00ED7174" w:rsidRDefault="0028191B" w:rsidP="00C53CD7">
      <w:pPr>
        <w:pStyle w:val="berschrift2"/>
        <w:rPr>
          <w:lang w:val="rm-CH"/>
        </w:rPr>
      </w:pPr>
      <w:bookmarkStart w:id="38" w:name="_Toc124242543"/>
      <w:bookmarkStart w:id="39" w:name="_Toc124242593"/>
      <w:r w:rsidRPr="00ED7174">
        <w:rPr>
          <w:lang w:val="rm-CH"/>
        </w:rPr>
        <w:t>Creaziun da raits tranter las interpresas</w:t>
      </w:r>
    </w:p>
    <w:p w14:paraId="0EB72374" w14:textId="26922F4E" w:rsidR="00C53CD7" w:rsidRPr="00ED7174" w:rsidRDefault="009979DD" w:rsidP="00C53CD7">
      <w:pPr>
        <w:pStyle w:val="Listenabsatz"/>
        <w:numPr>
          <w:ilvl w:val="0"/>
          <w:numId w:val="16"/>
        </w:numPr>
        <w:spacing w:before="0" w:after="240" w:line="260" w:lineRule="atLeast"/>
        <w:jc w:val="both"/>
        <w:rPr>
          <w:rFonts w:cs="Arial"/>
          <w:sz w:val="20"/>
          <w:szCs w:val="20"/>
          <w:lang w:val="rm-CH"/>
        </w:rPr>
      </w:pPr>
      <w:r w:rsidRPr="00ED7174">
        <w:rPr>
          <w:rFonts w:cs="Arial"/>
          <w:sz w:val="20"/>
          <w:szCs w:val="20"/>
          <w:lang w:val="rm-CH"/>
        </w:rPr>
        <w:t>Pledenta la purschida da furmaziun/perfecziunament absolvent:as da differents secturs spezialisads, da differentas branschas e regiuns?</w:t>
      </w:r>
      <w:r w:rsidR="00C53CD7" w:rsidRPr="00ED7174">
        <w:rPr>
          <w:rFonts w:cs="Arial"/>
          <w:sz w:val="20"/>
          <w:szCs w:val="20"/>
          <w:lang w:val="rm-CH"/>
        </w:rPr>
        <w:t xml:space="preserve"> </w:t>
      </w:r>
    </w:p>
    <w:p w14:paraId="22D7CAAC" w14:textId="765967A1" w:rsidR="00C53CD7" w:rsidRPr="00ED7174" w:rsidRDefault="009979DD" w:rsidP="00C53CD7">
      <w:pPr>
        <w:pStyle w:val="Listenabsatz"/>
        <w:numPr>
          <w:ilvl w:val="0"/>
          <w:numId w:val="16"/>
        </w:numPr>
        <w:spacing w:before="0" w:after="240" w:line="260" w:lineRule="atLeast"/>
        <w:jc w:val="both"/>
        <w:rPr>
          <w:rFonts w:cs="Arial"/>
          <w:sz w:val="20"/>
          <w:szCs w:val="20"/>
          <w:lang w:val="rm-CH"/>
        </w:rPr>
      </w:pPr>
      <w:r w:rsidRPr="00ED7174">
        <w:rPr>
          <w:rFonts w:cs="Arial"/>
          <w:sz w:val="20"/>
          <w:szCs w:val="20"/>
          <w:lang w:val="rm-CH"/>
        </w:rPr>
        <w:t>Co promova l’instituziun il barat tranter las absolventas ed ils absolvents?</w:t>
      </w:r>
      <w:r w:rsidR="00C53CD7" w:rsidRPr="00ED7174">
        <w:rPr>
          <w:rFonts w:cs="Arial"/>
          <w:sz w:val="20"/>
          <w:szCs w:val="20"/>
          <w:lang w:val="rm-CH"/>
        </w:rPr>
        <w:t xml:space="preserve"> </w:t>
      </w:r>
    </w:p>
    <w:sdt>
      <w:sdtPr>
        <w:rPr>
          <w:rFonts w:cs="Arial"/>
          <w:szCs w:val="21"/>
          <w:lang w:val="rm-CH"/>
        </w:rPr>
        <w:id w:val="1443651515"/>
        <w:placeholder>
          <w:docPart w:val="553ED4D38A8C0E43999F8E9407D2ACAC"/>
        </w:placeholder>
      </w:sdtPr>
      <w:sdtEndPr/>
      <w:sdtContent>
        <w:p w14:paraId="4B86DE6F" w14:textId="1CB1A829" w:rsidR="00C53CD7" w:rsidRPr="00ED7174" w:rsidRDefault="003D17BC" w:rsidP="00C53CD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hd w:val="clear" w:color="auto" w:fill="B4C6E7" w:themeFill="accent1" w:themeFillTint="66"/>
            <w:rPr>
              <w:rFonts w:cs="Arial"/>
              <w:szCs w:val="21"/>
              <w:lang w:val="rm-CH"/>
            </w:rPr>
          </w:pPr>
          <w:r w:rsidRPr="00ED7174">
            <w:rPr>
              <w:rFonts w:cs="Arial"/>
              <w:szCs w:val="21"/>
              <w:lang w:val="rm-CH"/>
            </w:rPr>
            <w:t>Spazi per Vossas explicaziuns</w:t>
          </w:r>
          <w:r w:rsidR="00C53CD7" w:rsidRPr="00ED7174">
            <w:rPr>
              <w:rFonts w:cs="Arial"/>
              <w:szCs w:val="21"/>
              <w:lang w:val="rm-CH"/>
            </w:rPr>
            <w:t xml:space="preserve"> (max. 1000 </w:t>
          </w:r>
          <w:r w:rsidRPr="00ED7174">
            <w:rPr>
              <w:rFonts w:cs="Arial"/>
              <w:szCs w:val="21"/>
              <w:lang w:val="rm-CH"/>
            </w:rPr>
            <w:t>segns</w:t>
          </w:r>
          <w:r w:rsidR="00C53CD7" w:rsidRPr="00ED7174">
            <w:rPr>
              <w:rFonts w:cs="Arial"/>
              <w:szCs w:val="21"/>
              <w:lang w:val="rm-CH"/>
            </w:rPr>
            <w:t>)</w:t>
          </w:r>
        </w:p>
      </w:sdtContent>
    </w:sdt>
    <w:p w14:paraId="101019C6" w14:textId="6DD9A122" w:rsidR="00C53CD7" w:rsidRPr="00ED7174" w:rsidRDefault="003D17BC" w:rsidP="00C53CD7">
      <w:pPr>
        <w:pStyle w:val="berschrift2"/>
        <w:rPr>
          <w:lang w:val="rm-CH"/>
        </w:rPr>
      </w:pPr>
      <w:r w:rsidRPr="00ED7174">
        <w:rPr>
          <w:lang w:val="rm-CH"/>
        </w:rPr>
        <w:t>Partenari:as da project</w:t>
      </w:r>
    </w:p>
    <w:p w14:paraId="54B9856A" w14:textId="48101649" w:rsidR="00C53CD7" w:rsidRPr="00ED7174" w:rsidRDefault="003D17BC" w:rsidP="00C53CD7">
      <w:pPr>
        <w:spacing w:after="0" w:line="260" w:lineRule="atLeast"/>
        <w:jc w:val="both"/>
        <w:rPr>
          <w:rFonts w:cs="Arial"/>
          <w:lang w:val="rm-CH"/>
        </w:rPr>
      </w:pPr>
      <w:r w:rsidRPr="00ED7174">
        <w:rPr>
          <w:rFonts w:cs="Arial"/>
          <w:lang w:val="rm-CH"/>
        </w:rPr>
        <w:t>Tge partenari:as vegnan involvid</w:t>
      </w:r>
      <w:r w:rsidR="009979DD" w:rsidRPr="00ED7174">
        <w:rPr>
          <w:rFonts w:cs="Arial"/>
          <w:lang w:val="rm-CH"/>
        </w:rPr>
        <w:t>:</w:t>
      </w:r>
      <w:r w:rsidRPr="00ED7174">
        <w:rPr>
          <w:rFonts w:cs="Arial"/>
          <w:lang w:val="rm-CH"/>
        </w:rPr>
        <w:t>as en il project?</w:t>
      </w:r>
      <w:r w:rsidR="00C53CD7" w:rsidRPr="00ED7174">
        <w:rPr>
          <w:rFonts w:cs="Arial"/>
          <w:lang w:val="rm-CH"/>
        </w:rPr>
        <w:t xml:space="preserve"> </w:t>
      </w:r>
    </w:p>
    <w:sdt>
      <w:sdtPr>
        <w:rPr>
          <w:rFonts w:cs="Arial"/>
          <w:szCs w:val="21"/>
          <w:lang w:val="rm-CH"/>
        </w:rPr>
        <w:id w:val="573787822"/>
        <w:placeholder>
          <w:docPart w:val="59DC4BD20147D4469EA1473C5E566F5D"/>
        </w:placeholder>
      </w:sdtPr>
      <w:sdtEndPr/>
      <w:sdtContent>
        <w:p w14:paraId="6C400E18" w14:textId="512630A3" w:rsidR="00C53CD7" w:rsidRPr="00ED7174" w:rsidRDefault="003D17BC" w:rsidP="00C53CD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hd w:val="clear" w:color="auto" w:fill="B4C6E7" w:themeFill="accent1" w:themeFillTint="66"/>
            <w:rPr>
              <w:rFonts w:cs="Arial"/>
              <w:szCs w:val="21"/>
              <w:lang w:val="rm-CH"/>
            </w:rPr>
          </w:pPr>
          <w:r w:rsidRPr="00ED7174">
            <w:rPr>
              <w:rFonts w:cs="Arial"/>
              <w:szCs w:val="21"/>
              <w:lang w:val="rm-CH"/>
            </w:rPr>
            <w:t>Spazi per Vossas explicaziuns</w:t>
          </w:r>
          <w:r w:rsidR="00C53CD7" w:rsidRPr="00ED7174">
            <w:rPr>
              <w:rFonts w:cs="Arial"/>
              <w:szCs w:val="21"/>
              <w:lang w:val="rm-CH"/>
            </w:rPr>
            <w:t xml:space="preserve"> (max. 1000 </w:t>
          </w:r>
          <w:r w:rsidRPr="00ED7174">
            <w:rPr>
              <w:rFonts w:cs="Arial"/>
              <w:szCs w:val="21"/>
              <w:lang w:val="rm-CH"/>
            </w:rPr>
            <w:t>segns</w:t>
          </w:r>
          <w:r w:rsidR="00C53CD7" w:rsidRPr="00ED7174">
            <w:rPr>
              <w:rFonts w:cs="Arial"/>
              <w:szCs w:val="21"/>
              <w:lang w:val="rm-CH"/>
            </w:rPr>
            <w:t>)</w:t>
          </w:r>
        </w:p>
      </w:sdtContent>
    </w:sdt>
    <w:p w14:paraId="70699FB5" w14:textId="50827DB9" w:rsidR="00C53CD7" w:rsidRPr="00ED7174" w:rsidRDefault="003D17BC" w:rsidP="00C53CD7">
      <w:pPr>
        <w:pStyle w:val="berschrift2"/>
        <w:rPr>
          <w:lang w:val="rm-CH"/>
        </w:rPr>
      </w:pPr>
      <w:bookmarkStart w:id="40" w:name="_Toc157172316"/>
      <w:r w:rsidRPr="00ED7174">
        <w:rPr>
          <w:lang w:val="rm-CH"/>
        </w:rPr>
        <w:t>Svilup da savida e transfer d’experientschas</w:t>
      </w:r>
      <w:bookmarkEnd w:id="38"/>
      <w:bookmarkEnd w:id="39"/>
      <w:bookmarkEnd w:id="40"/>
    </w:p>
    <w:p w14:paraId="1F20DFA9" w14:textId="6E300416" w:rsidR="00C53CD7" w:rsidRPr="00ED7174" w:rsidRDefault="009979DD" w:rsidP="00C53CD7">
      <w:pPr>
        <w:spacing w:line="260" w:lineRule="atLeast"/>
        <w:jc w:val="both"/>
        <w:rPr>
          <w:rFonts w:cs="Arial"/>
          <w:lang w:val="rm-CH"/>
        </w:rPr>
      </w:pPr>
      <w:r w:rsidRPr="00ED7174">
        <w:rPr>
          <w:rFonts w:cs="Arial"/>
          <w:lang w:val="rm-CH"/>
        </w:rPr>
        <w:t xml:space="preserve">Co vegnan las experientschas partidas cun autras instituziuns da furmaziun/perfecziunament? </w:t>
      </w:r>
      <w:r w:rsidR="00C53CD7" w:rsidRPr="00ED7174">
        <w:rPr>
          <w:rFonts w:cs="Arial"/>
          <w:lang w:val="rm-CH"/>
        </w:rPr>
        <w:t xml:space="preserve"> </w:t>
      </w:r>
    </w:p>
    <w:p w14:paraId="4B312871" w14:textId="3710C081" w:rsidR="00C53CD7" w:rsidRPr="00ED7174" w:rsidRDefault="00471EF5" w:rsidP="00C5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line="260" w:lineRule="atLeast"/>
        <w:jc w:val="both"/>
        <w:rPr>
          <w:rFonts w:cs="Arial"/>
          <w:lang w:val="rm-CH"/>
        </w:rPr>
      </w:pPr>
      <w:sdt>
        <w:sdtPr>
          <w:rPr>
            <w:rFonts w:cs="Arial"/>
            <w:lang w:val="rm-CH"/>
          </w:rPr>
          <w:id w:val="-121537290"/>
          <w:placeholder>
            <w:docPart w:val="C82FB517E5964045A0A2740E799B9DF8"/>
          </w:placeholder>
        </w:sdtPr>
        <w:sdtEndPr/>
        <w:sdtContent>
          <w:r w:rsidR="003D17BC" w:rsidRPr="00ED7174">
            <w:rPr>
              <w:rFonts w:cs="Arial"/>
              <w:lang w:val="rm-CH"/>
            </w:rPr>
            <w:t>Spazi per Vossas explicaziuns</w:t>
          </w:r>
          <w:r w:rsidR="00C53CD7" w:rsidRPr="00ED7174">
            <w:rPr>
              <w:rFonts w:cs="Arial"/>
              <w:lang w:val="rm-CH"/>
            </w:rPr>
            <w:t xml:space="preserve"> (max. 1000 </w:t>
          </w:r>
          <w:r w:rsidR="003D17BC" w:rsidRPr="00ED7174">
            <w:rPr>
              <w:rFonts w:cs="Arial"/>
              <w:lang w:val="rm-CH"/>
            </w:rPr>
            <w:t>segns</w:t>
          </w:r>
          <w:r w:rsidR="00C53CD7" w:rsidRPr="00ED7174">
            <w:rPr>
              <w:rFonts w:cs="Arial"/>
              <w:lang w:val="rm-CH"/>
            </w:rPr>
            <w:t>)</w:t>
          </w:r>
        </w:sdtContent>
      </w:sdt>
    </w:p>
    <w:p w14:paraId="0C38B35C" w14:textId="77777777" w:rsidR="00C53CD7" w:rsidRPr="00ED7174" w:rsidRDefault="00C53CD7" w:rsidP="00C53CD7">
      <w:pPr>
        <w:spacing w:after="160" w:line="259" w:lineRule="auto"/>
        <w:rPr>
          <w:rFonts w:cs="Arial"/>
          <w:lang w:val="rm-CH"/>
        </w:rPr>
      </w:pPr>
      <w:r w:rsidRPr="00ED7174">
        <w:rPr>
          <w:rFonts w:cs="Arial"/>
          <w:lang w:val="rm-CH"/>
        </w:rPr>
        <w:br w:type="page"/>
      </w:r>
    </w:p>
    <w:p w14:paraId="764577AE" w14:textId="2FEA9903" w:rsidR="00C53CD7" w:rsidRPr="00ED7174" w:rsidRDefault="003D17BC" w:rsidP="00C53CD7">
      <w:pPr>
        <w:pStyle w:val="berschrift1"/>
        <w:rPr>
          <w:lang w:val="rm-CH"/>
        </w:rPr>
      </w:pPr>
      <w:r w:rsidRPr="00ED7174">
        <w:rPr>
          <w:lang w:val="rm-CH"/>
        </w:rPr>
        <w:lastRenderedPageBreak/>
        <w:t>Effect dal project</w:t>
      </w:r>
    </w:p>
    <w:p w14:paraId="620D554E" w14:textId="5ACBD66E" w:rsidR="00C53CD7" w:rsidRPr="00ED7174" w:rsidRDefault="003D17BC" w:rsidP="00C53CD7">
      <w:pPr>
        <w:pStyle w:val="berschrift2"/>
        <w:rPr>
          <w:lang w:val="rm-CH"/>
        </w:rPr>
      </w:pPr>
      <w:bookmarkStart w:id="41" w:name="_Toc124242547"/>
      <w:bookmarkStart w:id="42" w:name="_Toc124242597"/>
      <w:bookmarkStart w:id="43" w:name="_Toc157172318"/>
      <w:r w:rsidRPr="00ED7174">
        <w:rPr>
          <w:lang w:val="rm-CH"/>
        </w:rPr>
        <w:t>Tge effect ha la purschida da furmaziun/perfecziunament</w:t>
      </w:r>
      <w:r w:rsidR="00C53CD7" w:rsidRPr="00ED7174">
        <w:rPr>
          <w:lang w:val="rm-CH"/>
        </w:rPr>
        <w:t>?</w:t>
      </w:r>
      <w:bookmarkEnd w:id="41"/>
      <w:bookmarkEnd w:id="42"/>
      <w:bookmarkEnd w:id="43"/>
      <w:r w:rsidR="00C53CD7" w:rsidRPr="00ED7174">
        <w:rPr>
          <w:lang w:val="rm-CH"/>
        </w:rPr>
        <w:t xml:space="preserve">  </w:t>
      </w:r>
    </w:p>
    <w:p w14:paraId="348E7E5C" w14:textId="16A221E7" w:rsidR="00C53CD7" w:rsidRPr="00ED7174" w:rsidRDefault="00C53CD7" w:rsidP="00C53CD7">
      <w:pPr>
        <w:spacing w:before="240" w:after="0" w:line="260" w:lineRule="atLeast"/>
        <w:jc w:val="both"/>
        <w:rPr>
          <w:rFonts w:cs="Arial"/>
          <w:b/>
          <w:bCs/>
          <w:lang w:val="rm-CH"/>
        </w:rPr>
      </w:pPr>
      <w:r w:rsidRPr="00ED7174">
        <w:rPr>
          <w:rFonts w:cs="Arial"/>
          <w:i/>
          <w:iCs/>
          <w:u w:val="single"/>
          <w:lang w:val="rm-CH"/>
        </w:rPr>
        <w:t>(</w:t>
      </w:r>
      <w:r w:rsidR="003D17BC" w:rsidRPr="00ED7174">
        <w:rPr>
          <w:rFonts w:cs="Arial"/>
          <w:i/>
          <w:iCs/>
          <w:u w:val="single"/>
          <w:lang w:val="rm-CH"/>
        </w:rPr>
        <w:t>almain</w:t>
      </w:r>
      <w:r w:rsidRPr="00ED7174">
        <w:rPr>
          <w:rFonts w:cs="Arial"/>
          <w:i/>
          <w:iCs/>
          <w:u w:val="single"/>
          <w:lang w:val="rm-CH"/>
        </w:rPr>
        <w:t xml:space="preserve"> 1 </w:t>
      </w:r>
      <w:r w:rsidR="003D17BC" w:rsidRPr="00ED7174">
        <w:rPr>
          <w:rFonts w:cs="Arial"/>
          <w:i/>
          <w:iCs/>
          <w:u w:val="single"/>
          <w:lang w:val="rm-CH"/>
        </w:rPr>
        <w:t>criteri</w:t>
      </w:r>
      <w:r w:rsidRPr="00ED7174">
        <w:rPr>
          <w:rFonts w:cs="Arial"/>
          <w:i/>
          <w:iCs/>
          <w:u w:val="single"/>
          <w:lang w:val="rm-CH"/>
        </w:rPr>
        <w:t xml:space="preserve">) </w:t>
      </w:r>
    </w:p>
    <w:p w14:paraId="59924DE9" w14:textId="77777777" w:rsidR="00C53CD7" w:rsidRPr="00ED7174" w:rsidRDefault="00C53CD7" w:rsidP="00C53CD7">
      <w:pPr>
        <w:spacing w:before="240" w:after="0" w:line="260" w:lineRule="atLeast"/>
        <w:jc w:val="both"/>
        <w:rPr>
          <w:rFonts w:cs="Arial"/>
          <w:b/>
          <w:bCs/>
          <w:lang w:val="rm-CH"/>
        </w:rPr>
      </w:pPr>
    </w:p>
    <w:p w14:paraId="5CC3D037" w14:textId="5C8D08A5" w:rsidR="00C53CD7" w:rsidRPr="00ED7174" w:rsidRDefault="00471EF5" w:rsidP="00C53CD7">
      <w:pPr>
        <w:spacing w:before="0" w:after="0" w:line="259" w:lineRule="auto"/>
        <w:ind w:left="700" w:hanging="700"/>
        <w:rPr>
          <w:rFonts w:cs="Arial"/>
          <w:lang w:val="rm-CH"/>
        </w:rPr>
      </w:pPr>
      <w:sdt>
        <w:sdtPr>
          <w:rPr>
            <w:rFonts w:cs="Arial"/>
            <w:lang w:val="rm-CH"/>
          </w:rPr>
          <w:id w:val="201363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CD7" w:rsidRPr="00ED7174">
            <w:rPr>
              <w:rFonts w:ascii="Segoe UI Symbol" w:eastAsia="MS Gothic" w:hAnsi="Segoe UI Symbol" w:cs="Segoe UI Symbol"/>
              <w:lang w:val="rm-CH"/>
            </w:rPr>
            <w:t>☐</w:t>
          </w:r>
        </w:sdtContent>
      </w:sdt>
      <w:r w:rsidR="00C53CD7" w:rsidRPr="00ED7174">
        <w:rPr>
          <w:rFonts w:cs="Arial"/>
          <w:lang w:val="rm-CH"/>
        </w:rPr>
        <w:tab/>
      </w:r>
      <w:r w:rsidR="00744351" w:rsidRPr="00ED7174">
        <w:rPr>
          <w:rFonts w:cs="Arial"/>
          <w:lang w:val="rm-CH"/>
        </w:rPr>
        <w:t xml:space="preserve">ella </w:t>
      </w:r>
      <w:r w:rsidR="00D1546E" w:rsidRPr="00ED7174">
        <w:rPr>
          <w:rFonts w:cs="Arial"/>
          <w:lang w:val="rm-CH"/>
        </w:rPr>
        <w:t>augmenta la cumpetitivitad e la forza innovativa dal Grischun sco lieu economic</w:t>
      </w:r>
      <w:r w:rsidR="00C53CD7" w:rsidRPr="00ED7174">
        <w:rPr>
          <w:rFonts w:cs="Arial"/>
          <w:lang w:val="rm-CH"/>
        </w:rPr>
        <w:t xml:space="preserve">  </w:t>
      </w:r>
    </w:p>
    <w:p w14:paraId="5F17AF63" w14:textId="2FCB68A5" w:rsidR="00C53CD7" w:rsidRPr="00ED7174" w:rsidRDefault="00471EF5" w:rsidP="00C53CD7">
      <w:pPr>
        <w:spacing w:before="0" w:after="0" w:line="259" w:lineRule="auto"/>
        <w:rPr>
          <w:rFonts w:cs="Arial"/>
          <w:lang w:val="rm-CH"/>
        </w:rPr>
      </w:pPr>
      <w:sdt>
        <w:sdtPr>
          <w:rPr>
            <w:rFonts w:cs="Arial"/>
            <w:lang w:val="rm-CH"/>
          </w:rPr>
          <w:id w:val="133550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CD7" w:rsidRPr="00ED7174">
            <w:rPr>
              <w:rFonts w:ascii="Segoe UI Symbol" w:eastAsia="MS Gothic" w:hAnsi="Segoe UI Symbol" w:cs="Segoe UI Symbol"/>
              <w:lang w:val="rm-CH"/>
            </w:rPr>
            <w:t>☐</w:t>
          </w:r>
        </w:sdtContent>
      </w:sdt>
      <w:r w:rsidR="00C53CD7" w:rsidRPr="00ED7174">
        <w:rPr>
          <w:rFonts w:cs="Arial"/>
          <w:lang w:val="rm-CH"/>
        </w:rPr>
        <w:tab/>
      </w:r>
      <w:r w:rsidR="00744351" w:rsidRPr="00ED7174">
        <w:rPr>
          <w:rFonts w:cs="Arial"/>
          <w:lang w:val="rm-CH"/>
        </w:rPr>
        <w:t xml:space="preserve">ella </w:t>
      </w:r>
      <w:r w:rsidR="00D1546E" w:rsidRPr="00ED7174">
        <w:rPr>
          <w:rFonts w:cs="Arial"/>
          <w:lang w:val="rm-CH"/>
        </w:rPr>
        <w:t>augmenta l’attractivitad dal Grischun sco lieu d’abitar e lieu economic</w:t>
      </w:r>
      <w:r w:rsidR="00C53CD7" w:rsidRPr="00ED7174">
        <w:rPr>
          <w:rFonts w:cs="Arial"/>
          <w:lang w:val="rm-CH"/>
        </w:rPr>
        <w:t xml:space="preserve"> </w:t>
      </w:r>
    </w:p>
    <w:p w14:paraId="2AB047E7" w14:textId="02ABCDB5" w:rsidR="00C53CD7" w:rsidRPr="00ED7174" w:rsidRDefault="00471EF5" w:rsidP="00C53CD7">
      <w:pPr>
        <w:spacing w:before="0" w:after="0" w:line="259" w:lineRule="auto"/>
        <w:rPr>
          <w:rFonts w:cs="Arial"/>
          <w:lang w:val="rm-CH"/>
        </w:rPr>
      </w:pPr>
      <w:sdt>
        <w:sdtPr>
          <w:rPr>
            <w:rFonts w:cs="Arial"/>
            <w:lang w:val="rm-CH"/>
          </w:rPr>
          <w:id w:val="-111529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CD7" w:rsidRPr="00ED7174">
            <w:rPr>
              <w:rFonts w:ascii="Segoe UI Symbol" w:eastAsia="MS Gothic" w:hAnsi="Segoe UI Symbol" w:cs="Segoe UI Symbol"/>
              <w:lang w:val="rm-CH"/>
            </w:rPr>
            <w:t>☐</w:t>
          </w:r>
        </w:sdtContent>
      </w:sdt>
      <w:r w:rsidR="00C53CD7" w:rsidRPr="00ED7174">
        <w:rPr>
          <w:rFonts w:cs="Arial"/>
          <w:lang w:val="rm-CH"/>
        </w:rPr>
        <w:tab/>
      </w:r>
      <w:r w:rsidR="00744351" w:rsidRPr="00ED7174">
        <w:rPr>
          <w:rFonts w:cs="Arial"/>
          <w:lang w:val="rm-CH"/>
        </w:rPr>
        <w:t xml:space="preserve">ella </w:t>
      </w:r>
      <w:r w:rsidR="00D1546E" w:rsidRPr="00ED7174">
        <w:rPr>
          <w:rFonts w:cs="Arial"/>
          <w:lang w:val="rm-CH"/>
        </w:rPr>
        <w:t xml:space="preserve">nizzegia ulteriurs potenzials da creaziun da valur en il Grischun </w:t>
      </w:r>
    </w:p>
    <w:p w14:paraId="47C321B7" w14:textId="77777777" w:rsidR="00C53CD7" w:rsidRPr="00ED7174" w:rsidRDefault="00C53CD7" w:rsidP="00C53CD7">
      <w:pPr>
        <w:spacing w:after="0" w:line="260" w:lineRule="atLeast"/>
        <w:jc w:val="both"/>
        <w:rPr>
          <w:rFonts w:cs="Arial"/>
          <w:lang w:val="rm-CH"/>
        </w:rPr>
      </w:pPr>
    </w:p>
    <w:sdt>
      <w:sdtPr>
        <w:rPr>
          <w:rFonts w:cs="Arial"/>
          <w:lang w:val="rm-CH"/>
        </w:rPr>
        <w:id w:val="448669182"/>
        <w:placeholder>
          <w:docPart w:val="5EBBA0FA08EF3148BEDE728B10B5E9C1"/>
        </w:placeholder>
      </w:sdtPr>
      <w:sdtEndPr/>
      <w:sdtContent>
        <w:p w14:paraId="23F1372F" w14:textId="3FBE520C" w:rsidR="00C53CD7" w:rsidRPr="00ED7174" w:rsidRDefault="00D1546E" w:rsidP="00C53CD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hd w:val="clear" w:color="auto" w:fill="B4C6E7" w:themeFill="accent1" w:themeFillTint="66"/>
            <w:spacing w:line="260" w:lineRule="atLeast"/>
            <w:jc w:val="both"/>
            <w:rPr>
              <w:rFonts w:cs="Arial"/>
              <w:lang w:val="rm-CH"/>
            </w:rPr>
          </w:pPr>
          <w:r w:rsidRPr="00ED7174">
            <w:rPr>
              <w:rFonts w:cs="Arial"/>
              <w:lang w:val="rm-CH"/>
            </w:rPr>
            <w:t>Spazi per Vossas explicaziuns</w:t>
          </w:r>
          <w:r w:rsidR="00C53CD7" w:rsidRPr="00ED7174">
            <w:rPr>
              <w:rFonts w:cs="Arial"/>
              <w:lang w:val="rm-CH"/>
            </w:rPr>
            <w:t xml:space="preserve"> (max.1000 </w:t>
          </w:r>
          <w:r w:rsidRPr="00ED7174">
            <w:rPr>
              <w:rFonts w:cs="Arial"/>
              <w:lang w:val="rm-CH"/>
            </w:rPr>
            <w:t>segns</w:t>
          </w:r>
          <w:r w:rsidR="00C53CD7" w:rsidRPr="00ED7174">
            <w:rPr>
              <w:rFonts w:cs="Arial"/>
              <w:lang w:val="rm-CH"/>
            </w:rPr>
            <w:t>)</w:t>
          </w:r>
        </w:p>
      </w:sdtContent>
    </w:sdt>
    <w:p w14:paraId="77DEC769" w14:textId="15DA8686" w:rsidR="00C53CD7" w:rsidRPr="00ED7174" w:rsidRDefault="00D1546E" w:rsidP="00C53CD7">
      <w:pPr>
        <w:pStyle w:val="berschrift2"/>
        <w:spacing w:line="260" w:lineRule="atLeast"/>
        <w:rPr>
          <w:lang w:val="rm-CH"/>
        </w:rPr>
      </w:pPr>
      <w:r w:rsidRPr="00ED7174">
        <w:rPr>
          <w:lang w:val="rm-CH"/>
        </w:rPr>
        <w:t>Cumpetenzas dal martgà da lavur</w:t>
      </w:r>
    </w:p>
    <w:p w14:paraId="3894EFF8" w14:textId="503DAE71" w:rsidR="00C53CD7" w:rsidRPr="00ED7174" w:rsidRDefault="00D1546E" w:rsidP="00C53CD7">
      <w:pPr>
        <w:pStyle w:val="Listenabsatz"/>
        <w:numPr>
          <w:ilvl w:val="0"/>
          <w:numId w:val="19"/>
        </w:numPr>
        <w:spacing w:before="0" w:line="260" w:lineRule="atLeast"/>
        <w:jc w:val="both"/>
        <w:rPr>
          <w:rFonts w:cs="Arial"/>
          <w:sz w:val="20"/>
          <w:szCs w:val="20"/>
          <w:lang w:val="rm-CH"/>
        </w:rPr>
      </w:pPr>
      <w:r w:rsidRPr="00ED7174">
        <w:rPr>
          <w:rFonts w:cs="Arial"/>
          <w:sz w:val="20"/>
          <w:szCs w:val="20"/>
          <w:lang w:val="rm-CH"/>
        </w:rPr>
        <w:t>Intermediescha l’instituziun cumpetenzas digitalas che permettan a las lavurantas ed als lavurants da restar pli ditg en il process da lavur? Sche gea, tgeninas concretamain?</w:t>
      </w:r>
      <w:r w:rsidR="00C53CD7" w:rsidRPr="00ED7174">
        <w:rPr>
          <w:rFonts w:cs="Arial"/>
          <w:sz w:val="20"/>
          <w:szCs w:val="20"/>
          <w:lang w:val="rm-CH"/>
        </w:rPr>
        <w:t xml:space="preserve"> </w:t>
      </w:r>
    </w:p>
    <w:p w14:paraId="44C6DB6E" w14:textId="2C2AA40B" w:rsidR="00C53CD7" w:rsidRPr="00ED7174" w:rsidRDefault="00D1546E" w:rsidP="00C53CD7">
      <w:pPr>
        <w:pStyle w:val="Listenabsatz"/>
        <w:numPr>
          <w:ilvl w:val="0"/>
          <w:numId w:val="19"/>
        </w:numPr>
        <w:spacing w:before="0" w:line="260" w:lineRule="atLeast"/>
        <w:jc w:val="both"/>
        <w:rPr>
          <w:rFonts w:cs="Arial"/>
          <w:sz w:val="20"/>
          <w:szCs w:val="20"/>
          <w:lang w:val="rm-CH"/>
        </w:rPr>
      </w:pPr>
      <w:r w:rsidRPr="00ED7174">
        <w:rPr>
          <w:rFonts w:cs="Arial"/>
          <w:sz w:val="20"/>
          <w:szCs w:val="20"/>
          <w:lang w:val="rm-CH"/>
        </w:rPr>
        <w:t xml:space="preserve">Intermediescha </w:t>
      </w:r>
      <w:r w:rsidR="00744351" w:rsidRPr="00ED7174">
        <w:rPr>
          <w:rFonts w:cs="Arial"/>
          <w:sz w:val="20"/>
          <w:szCs w:val="20"/>
          <w:lang w:val="rm-CH"/>
        </w:rPr>
        <w:t>l’instituziun</w:t>
      </w:r>
      <w:r w:rsidRPr="00ED7174">
        <w:rPr>
          <w:rFonts w:cs="Arial"/>
          <w:sz w:val="20"/>
          <w:szCs w:val="20"/>
          <w:lang w:val="rm-CH"/>
        </w:rPr>
        <w:t xml:space="preserve"> cumpetenzas digitalas che favuriseschan il return en il mund professiunal (p.ex. suenter in</w:t>
      </w:r>
      <w:r w:rsidR="00185F41" w:rsidRPr="00ED7174">
        <w:rPr>
          <w:rFonts w:cs="Arial"/>
          <w:sz w:val="20"/>
          <w:szCs w:val="20"/>
          <w:lang w:val="rm-CH"/>
        </w:rPr>
        <w:t>’absenza da</w:t>
      </w:r>
      <w:r w:rsidRPr="00ED7174">
        <w:rPr>
          <w:rFonts w:cs="Arial"/>
          <w:sz w:val="20"/>
          <w:szCs w:val="20"/>
          <w:lang w:val="rm-CH"/>
        </w:rPr>
        <w:t xml:space="preserve"> maternitad/malsogna pli lunga, etc.)? Sche gea, tgeninas concretamain?</w:t>
      </w:r>
    </w:p>
    <w:p w14:paraId="1BDCD8BD" w14:textId="2A903C16" w:rsidR="00C53CD7" w:rsidRPr="00ED7174" w:rsidRDefault="00471EF5" w:rsidP="00C5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line="260" w:lineRule="atLeast"/>
        <w:jc w:val="both"/>
        <w:rPr>
          <w:rFonts w:cs="Arial"/>
          <w:lang w:val="rm-CH"/>
        </w:rPr>
      </w:pPr>
      <w:sdt>
        <w:sdtPr>
          <w:rPr>
            <w:rFonts w:cs="Arial"/>
            <w:lang w:val="rm-CH"/>
          </w:rPr>
          <w:id w:val="1181440451"/>
          <w:placeholder>
            <w:docPart w:val="0FB77111292AAC4A8F9A11658CB38700"/>
          </w:placeholder>
        </w:sdtPr>
        <w:sdtEndPr/>
        <w:sdtContent>
          <w:r w:rsidR="00185F41" w:rsidRPr="00ED7174">
            <w:rPr>
              <w:rFonts w:cs="Arial"/>
              <w:lang w:val="rm-CH"/>
            </w:rPr>
            <w:t>Spazi per Vossas explicaziuns</w:t>
          </w:r>
          <w:r w:rsidR="00C53CD7" w:rsidRPr="00ED7174">
            <w:rPr>
              <w:rFonts w:cs="Arial"/>
              <w:lang w:val="rm-CH"/>
            </w:rPr>
            <w:t xml:space="preserve"> (max. 500 </w:t>
          </w:r>
          <w:r w:rsidR="00185F41" w:rsidRPr="00ED7174">
            <w:rPr>
              <w:rFonts w:cs="Arial"/>
              <w:lang w:val="rm-CH"/>
            </w:rPr>
            <w:t>segns</w:t>
          </w:r>
          <w:r w:rsidR="00C53CD7" w:rsidRPr="00ED7174">
            <w:rPr>
              <w:rFonts w:cs="Arial"/>
              <w:lang w:val="rm-CH"/>
            </w:rPr>
            <w:t>)</w:t>
          </w:r>
        </w:sdtContent>
      </w:sdt>
    </w:p>
    <w:p w14:paraId="027392F8" w14:textId="77777777" w:rsidR="00C53CD7" w:rsidRPr="00ED7174" w:rsidRDefault="00C53CD7" w:rsidP="00C53CD7">
      <w:pPr>
        <w:spacing w:after="0" w:line="260" w:lineRule="atLeast"/>
        <w:jc w:val="both"/>
        <w:rPr>
          <w:rFonts w:cs="Arial"/>
          <w:lang w:val="rm-CH"/>
        </w:rPr>
      </w:pPr>
    </w:p>
    <w:p w14:paraId="6F3113D4" w14:textId="000CF47C" w:rsidR="00C53CD7" w:rsidRPr="00ED7174" w:rsidRDefault="00185F41" w:rsidP="003F29AB">
      <w:pPr>
        <w:pStyle w:val="berschrift1"/>
        <w:rPr>
          <w:lang w:val="rm-CH"/>
        </w:rPr>
      </w:pPr>
      <w:r w:rsidRPr="00ED7174">
        <w:rPr>
          <w:lang w:val="rm-CH"/>
        </w:rPr>
        <w:t>Remartgas generalas</w:t>
      </w:r>
    </w:p>
    <w:p w14:paraId="17D47917" w14:textId="66642693" w:rsidR="003F29AB" w:rsidRPr="00ED7174" w:rsidRDefault="003F29AB" w:rsidP="003F29AB">
      <w:pPr>
        <w:spacing w:after="0" w:line="276" w:lineRule="auto"/>
        <w:jc w:val="both"/>
        <w:rPr>
          <w:rFonts w:cs="Arial"/>
          <w:i/>
          <w:iCs/>
          <w:lang w:val="rm-CH"/>
        </w:rPr>
      </w:pPr>
      <w:r w:rsidRPr="00ED7174">
        <w:rPr>
          <w:rFonts w:cs="Arial"/>
          <w:i/>
          <w:iCs/>
          <w:lang w:val="rm-CH"/>
        </w:rPr>
        <w:t>Mo per dumondas d’instituziuns da dretg public e manaschis che survegnan subvenziuns dal chantun Grischun u han concludì cunvegnas da prestaziun cun il chantun Grischun</w:t>
      </w:r>
      <w:r w:rsidR="00E02BF5">
        <w:rPr>
          <w:rFonts w:cs="Arial"/>
          <w:i/>
          <w:iCs/>
          <w:lang w:val="rm-CH"/>
        </w:rPr>
        <w:t>*</w:t>
      </w:r>
    </w:p>
    <w:p w14:paraId="4D361489" w14:textId="6525CC65" w:rsidR="003F29AB" w:rsidRPr="00ED7174" w:rsidRDefault="003F29AB" w:rsidP="003F29AB">
      <w:pPr>
        <w:spacing w:after="0" w:line="276" w:lineRule="auto"/>
        <w:jc w:val="both"/>
        <w:rPr>
          <w:rFonts w:cs="Arial"/>
          <w:lang w:val="rm-CH"/>
        </w:rPr>
      </w:pPr>
      <w:r w:rsidRPr="00ED7174">
        <w:rPr>
          <w:rFonts w:cs="Arial"/>
          <w:lang w:val="rm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D7174">
        <w:rPr>
          <w:rFonts w:cs="Arial"/>
          <w:lang w:val="rm-CH"/>
        </w:rPr>
        <w:instrText xml:space="preserve"> FORMCHECKBOX </w:instrText>
      </w:r>
      <w:r w:rsidRPr="00ED7174">
        <w:rPr>
          <w:rFonts w:cs="Arial"/>
          <w:lang w:val="rm-CH"/>
        </w:rPr>
      </w:r>
      <w:r w:rsidRPr="00ED7174">
        <w:rPr>
          <w:rFonts w:cs="Arial"/>
          <w:lang w:val="rm-CH"/>
        </w:rPr>
        <w:fldChar w:fldCharType="separate"/>
      </w:r>
      <w:r w:rsidRPr="00ED7174">
        <w:rPr>
          <w:rFonts w:cs="Arial"/>
          <w:lang w:val="rm-CH"/>
        </w:rPr>
        <w:fldChar w:fldCharType="end"/>
      </w:r>
      <w:r w:rsidRPr="00ED7174">
        <w:rPr>
          <w:rFonts w:cs="Arial"/>
          <w:lang w:val="rm-CH"/>
        </w:rPr>
        <w:t xml:space="preserve"> Jau conferm che la purschida da furmaziun/perfecziunament (incl. custs generals) na vegn betg gia finanziada sur in’autra contribuziun dal chantun Grischun (p.ex. mandat da prestaziun, promoziun da projects, subvenziuns).</w:t>
      </w:r>
    </w:p>
    <w:p w14:paraId="48D2A2ED" w14:textId="77777777" w:rsidR="00C53CD7" w:rsidRPr="00ED7174" w:rsidRDefault="00C53CD7" w:rsidP="00C53CD7">
      <w:pPr>
        <w:spacing w:after="0" w:line="260" w:lineRule="atLeast"/>
        <w:jc w:val="both"/>
        <w:rPr>
          <w:rFonts w:cs="Arial"/>
          <w:lang w:val="rm-CH"/>
        </w:rPr>
      </w:pPr>
    </w:p>
    <w:p w14:paraId="6ED260B2" w14:textId="77777777" w:rsidR="003F29AB" w:rsidRPr="00ED7174" w:rsidRDefault="003F29AB" w:rsidP="00C53CD7">
      <w:pPr>
        <w:spacing w:after="0" w:line="260" w:lineRule="atLeast"/>
        <w:jc w:val="both"/>
        <w:rPr>
          <w:rFonts w:cs="Arial"/>
          <w:lang w:val="rm-CH"/>
        </w:rPr>
      </w:pPr>
    </w:p>
    <w:sdt>
      <w:sdtPr>
        <w:rPr>
          <w:rFonts w:cs="Arial"/>
          <w:lang w:val="rm-CH"/>
        </w:rPr>
        <w:id w:val="-1863892406"/>
        <w:placeholder>
          <w:docPart w:val="D8138F357094A24F953EB1C5EBFE9E29"/>
        </w:placeholder>
      </w:sdtPr>
      <w:sdtEndPr/>
      <w:sdtContent>
        <w:p w14:paraId="53C14220" w14:textId="6F8AEC31" w:rsidR="00C53CD7" w:rsidRPr="00ED7174" w:rsidRDefault="00185F41" w:rsidP="00C53CD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hd w:val="clear" w:color="auto" w:fill="B4C6E7" w:themeFill="accent1" w:themeFillTint="66"/>
            <w:spacing w:line="260" w:lineRule="atLeast"/>
            <w:jc w:val="both"/>
            <w:rPr>
              <w:rFonts w:cs="Arial"/>
              <w:lang w:val="rm-CH"/>
            </w:rPr>
          </w:pPr>
          <w:r w:rsidRPr="00ED7174">
            <w:rPr>
              <w:rFonts w:cs="Arial"/>
              <w:lang w:val="rm-CH"/>
            </w:rPr>
            <w:t>Spazi per Vossas explicaziuns</w:t>
          </w:r>
          <w:r w:rsidR="00C53CD7" w:rsidRPr="00ED7174">
            <w:rPr>
              <w:rFonts w:cs="Arial"/>
              <w:lang w:val="rm-CH"/>
            </w:rPr>
            <w:t xml:space="preserve"> (max. 1000 </w:t>
          </w:r>
          <w:r w:rsidRPr="00ED7174">
            <w:rPr>
              <w:rFonts w:cs="Arial"/>
              <w:lang w:val="rm-CH"/>
            </w:rPr>
            <w:t>segns</w:t>
          </w:r>
          <w:r w:rsidR="00C53CD7" w:rsidRPr="00ED7174">
            <w:rPr>
              <w:rFonts w:cs="Arial"/>
              <w:lang w:val="rm-CH"/>
            </w:rPr>
            <w:t>)</w:t>
          </w:r>
        </w:p>
      </w:sdtContent>
    </w:sdt>
    <w:p w14:paraId="3812B246" w14:textId="77777777" w:rsidR="00C53CD7" w:rsidRPr="00ED7174" w:rsidRDefault="00C53CD7" w:rsidP="00C53CD7">
      <w:pPr>
        <w:spacing w:after="0" w:line="260" w:lineRule="atLeast"/>
        <w:jc w:val="both"/>
        <w:rPr>
          <w:rFonts w:cs="Arial"/>
          <w:lang w:val="rm-CH"/>
        </w:rPr>
      </w:pPr>
    </w:p>
    <w:p w14:paraId="404DE971" w14:textId="77777777" w:rsidR="00C53CD7" w:rsidRPr="00ED7174" w:rsidRDefault="00C53CD7" w:rsidP="00C53CD7">
      <w:pPr>
        <w:spacing w:after="0" w:line="260" w:lineRule="atLeast"/>
        <w:jc w:val="both"/>
        <w:rPr>
          <w:rFonts w:cs="Arial"/>
          <w:lang w:val="rm-CH"/>
        </w:rPr>
      </w:pPr>
      <w:r w:rsidRPr="00ED7174">
        <w:rPr>
          <w:rFonts w:cs="Arial"/>
          <w:noProof/>
          <w:lang w:val="rm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0B1A3" wp14:editId="481BB1E2">
                <wp:simplePos x="0" y="0"/>
                <wp:positionH relativeFrom="column">
                  <wp:posOffset>3617341</wp:posOffset>
                </wp:positionH>
                <wp:positionV relativeFrom="paragraph">
                  <wp:posOffset>87503</wp:posOffset>
                </wp:positionV>
                <wp:extent cx="2346960" cy="620110"/>
                <wp:effectExtent l="0" t="0" r="15240" b="27940"/>
                <wp:wrapNone/>
                <wp:docPr id="1553843758" name="Textfeld 1553843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620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BF077A" w14:textId="1FFE4E3D" w:rsidR="00C53CD7" w:rsidRPr="00334E6B" w:rsidRDefault="00C53CD7" w:rsidP="00C53CD7">
                            <w:pPr>
                              <w:shd w:val="clear" w:color="auto" w:fill="B4C6E7" w:themeFill="accent1" w:themeFillTint="66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  <w:r w:rsidR="00185F41">
                              <w:rPr>
                                <w:i/>
                                <w:iCs/>
                              </w:rPr>
                              <w:t>integrar la suttascripziun sco</w:t>
                            </w:r>
                            <w:r w:rsidRPr="00334E6B">
                              <w:rPr>
                                <w:i/>
                                <w:iCs/>
                              </w:rPr>
                              <w:t xml:space="preserve"> jpg, tiff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0B1A3" id="_x0000_t202" coordsize="21600,21600" o:spt="202" path="m,l,21600r21600,l21600,xe">
                <v:stroke joinstyle="miter"/>
                <v:path gradientshapeok="t" o:connecttype="rect"/>
              </v:shapetype>
              <v:shape id="Textfeld 1553843758" o:spid="_x0000_s1026" type="#_x0000_t202" style="position:absolute;left:0;text-align:left;margin-left:284.85pt;margin-top:6.9pt;width:184.8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" fillcolor="white [3201]" strokeweight=".5pt">
                <v:textbox>
                  <w:txbxContent>
                    <w:p w14:paraId="1BBF077A" w14:textId="1FFE4E3D" w:rsidR="00C53CD7" w:rsidRPr="00334E6B" w:rsidRDefault="00C53CD7" w:rsidP="00C53CD7">
                      <w:pPr>
                        <w:shd w:val="clear" w:color="auto" w:fill="B4C6E7" w:themeFill="accent1" w:themeFillTint="66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br/>
                      </w:r>
                      <w:r w:rsidR="00185F41">
                        <w:rPr>
                          <w:i/>
                          <w:iCs/>
                        </w:rPr>
                        <w:t>integrar la suttascripziun sco</w:t>
                      </w:r>
                      <w:r w:rsidRPr="00334E6B">
                        <w:rPr>
                          <w:i/>
                          <w:iCs/>
                        </w:rPr>
                        <w:t xml:space="preserve"> jpg, tiff</w:t>
                      </w:r>
                    </w:p>
                  </w:txbxContent>
                </v:textbox>
              </v:shape>
            </w:pict>
          </mc:Fallback>
        </mc:AlternateContent>
      </w:r>
    </w:p>
    <w:p w14:paraId="08016EDE" w14:textId="77777777" w:rsidR="00C53CD7" w:rsidRPr="00ED7174" w:rsidRDefault="00C53CD7" w:rsidP="00C53CD7">
      <w:pPr>
        <w:spacing w:after="0" w:line="260" w:lineRule="atLeast"/>
        <w:jc w:val="both"/>
        <w:rPr>
          <w:rFonts w:cs="Arial"/>
          <w:lang w:val="rm-CH"/>
        </w:rPr>
      </w:pPr>
    </w:p>
    <w:p w14:paraId="3A06F3D2" w14:textId="62797D1C" w:rsidR="00C53CD7" w:rsidRPr="00ED7174" w:rsidRDefault="00185F41" w:rsidP="00C53CD7">
      <w:pPr>
        <w:spacing w:after="0" w:line="260" w:lineRule="atLeast"/>
        <w:jc w:val="both"/>
        <w:rPr>
          <w:rFonts w:cs="Arial"/>
          <w:lang w:val="rm-CH"/>
        </w:rPr>
      </w:pPr>
      <w:r w:rsidRPr="00ED7174">
        <w:rPr>
          <w:rFonts w:cs="Arial"/>
          <w:lang w:val="rm-CH"/>
        </w:rPr>
        <w:t>lieu, data</w:t>
      </w:r>
      <w:r w:rsidR="00C53CD7" w:rsidRPr="00ED7174">
        <w:rPr>
          <w:rFonts w:cs="Arial"/>
          <w:lang w:val="rm-CH"/>
        </w:rPr>
        <w:t xml:space="preserve">* </w:t>
      </w:r>
      <w:r w:rsidR="00C53CD7" w:rsidRPr="00ED7174">
        <w:rPr>
          <w:rFonts w:cs="Arial"/>
          <w:shd w:val="clear" w:color="auto" w:fill="B4C6E7" w:themeFill="accent1" w:themeFillTint="66"/>
          <w:lang w:val="rm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4" w:name="Text1"/>
      <w:r w:rsidR="00C53CD7" w:rsidRPr="00ED7174">
        <w:rPr>
          <w:rFonts w:cs="Arial"/>
          <w:shd w:val="clear" w:color="auto" w:fill="B4C6E7" w:themeFill="accent1" w:themeFillTint="66"/>
          <w:lang w:val="rm-CH"/>
        </w:rPr>
        <w:instrText xml:space="preserve"> FORMTEXT </w:instrText>
      </w:r>
      <w:r w:rsidR="00C53CD7" w:rsidRPr="00ED7174">
        <w:rPr>
          <w:rFonts w:cs="Arial"/>
          <w:shd w:val="clear" w:color="auto" w:fill="B4C6E7" w:themeFill="accent1" w:themeFillTint="66"/>
          <w:lang w:val="rm-CH"/>
        </w:rPr>
      </w:r>
      <w:r w:rsidR="00C53CD7" w:rsidRPr="00ED7174">
        <w:rPr>
          <w:rFonts w:cs="Arial"/>
          <w:shd w:val="clear" w:color="auto" w:fill="B4C6E7" w:themeFill="accent1" w:themeFillTint="66"/>
          <w:lang w:val="rm-CH"/>
        </w:rPr>
        <w:fldChar w:fldCharType="separate"/>
      </w:r>
      <w:r w:rsidR="00C53CD7" w:rsidRPr="00ED7174">
        <w:rPr>
          <w:rFonts w:cs="Arial"/>
          <w:noProof/>
          <w:shd w:val="clear" w:color="auto" w:fill="B4C6E7" w:themeFill="accent1" w:themeFillTint="66"/>
          <w:lang w:val="rm-CH"/>
        </w:rPr>
        <w:t> </w:t>
      </w:r>
      <w:r w:rsidR="00C53CD7" w:rsidRPr="00ED7174">
        <w:rPr>
          <w:rFonts w:cs="Arial"/>
          <w:noProof/>
          <w:shd w:val="clear" w:color="auto" w:fill="B4C6E7" w:themeFill="accent1" w:themeFillTint="66"/>
          <w:lang w:val="rm-CH"/>
        </w:rPr>
        <w:t> </w:t>
      </w:r>
      <w:r w:rsidR="00C53CD7" w:rsidRPr="00ED7174">
        <w:rPr>
          <w:rFonts w:cs="Arial"/>
          <w:noProof/>
          <w:shd w:val="clear" w:color="auto" w:fill="B4C6E7" w:themeFill="accent1" w:themeFillTint="66"/>
          <w:lang w:val="rm-CH"/>
        </w:rPr>
        <w:t> </w:t>
      </w:r>
      <w:r w:rsidR="00C53CD7" w:rsidRPr="00ED7174">
        <w:rPr>
          <w:rFonts w:cs="Arial"/>
          <w:noProof/>
          <w:shd w:val="clear" w:color="auto" w:fill="B4C6E7" w:themeFill="accent1" w:themeFillTint="66"/>
          <w:lang w:val="rm-CH"/>
        </w:rPr>
        <w:t> </w:t>
      </w:r>
      <w:r w:rsidR="00C53CD7" w:rsidRPr="00ED7174">
        <w:rPr>
          <w:rFonts w:cs="Arial"/>
          <w:noProof/>
          <w:shd w:val="clear" w:color="auto" w:fill="B4C6E7" w:themeFill="accent1" w:themeFillTint="66"/>
          <w:lang w:val="rm-CH"/>
        </w:rPr>
        <w:t> </w:t>
      </w:r>
      <w:r w:rsidR="00C53CD7" w:rsidRPr="00ED7174">
        <w:rPr>
          <w:rFonts w:cs="Arial"/>
          <w:shd w:val="clear" w:color="auto" w:fill="B4C6E7" w:themeFill="accent1" w:themeFillTint="66"/>
          <w:lang w:val="rm-CH"/>
        </w:rPr>
        <w:fldChar w:fldCharType="end"/>
      </w:r>
      <w:bookmarkEnd w:id="44"/>
      <w:r w:rsidR="00C53CD7" w:rsidRPr="00ED7174">
        <w:rPr>
          <w:rFonts w:cs="Arial"/>
          <w:lang w:val="rm-CH"/>
        </w:rPr>
        <w:tab/>
      </w:r>
      <w:r w:rsidR="00C53CD7" w:rsidRPr="00ED7174">
        <w:rPr>
          <w:rFonts w:cs="Arial"/>
          <w:lang w:val="rm-CH"/>
        </w:rPr>
        <w:tab/>
      </w:r>
      <w:r w:rsidR="00C53CD7" w:rsidRPr="00ED7174">
        <w:rPr>
          <w:rFonts w:cs="Arial"/>
          <w:lang w:val="rm-CH"/>
        </w:rPr>
        <w:tab/>
      </w:r>
      <w:r w:rsidR="00C53CD7" w:rsidRPr="00ED7174">
        <w:rPr>
          <w:rFonts w:cs="Arial"/>
          <w:lang w:val="rm-CH"/>
        </w:rPr>
        <w:tab/>
      </w:r>
      <w:r w:rsidRPr="00ED7174">
        <w:rPr>
          <w:rFonts w:cs="Arial"/>
          <w:lang w:val="rm-CH"/>
        </w:rPr>
        <w:t>suttascripziun</w:t>
      </w:r>
      <w:r w:rsidR="00C53CD7" w:rsidRPr="00ED7174">
        <w:rPr>
          <w:rFonts w:cs="Arial"/>
          <w:lang w:val="rm-CH"/>
        </w:rPr>
        <w:t xml:space="preserve">* </w:t>
      </w:r>
    </w:p>
    <w:p w14:paraId="37C48978" w14:textId="77777777" w:rsidR="00C53CD7" w:rsidRPr="00ED7174" w:rsidRDefault="00C53CD7" w:rsidP="00C53CD7">
      <w:pPr>
        <w:spacing w:after="0" w:line="260" w:lineRule="atLeast"/>
        <w:jc w:val="both"/>
        <w:rPr>
          <w:rFonts w:cs="Arial"/>
          <w:lang w:val="rm-CH"/>
        </w:rPr>
      </w:pPr>
    </w:p>
    <w:p w14:paraId="09DA93B1" w14:textId="77777777" w:rsidR="00C53CD7" w:rsidRPr="00ED7174" w:rsidRDefault="00C53CD7" w:rsidP="00C53CD7">
      <w:pPr>
        <w:spacing w:after="0" w:line="260" w:lineRule="atLeast"/>
        <w:jc w:val="both"/>
        <w:rPr>
          <w:rFonts w:cs="Arial"/>
          <w:lang w:val="rm-CH"/>
        </w:rPr>
      </w:pPr>
    </w:p>
    <w:p w14:paraId="23EBE54A" w14:textId="77777777" w:rsidR="00A06022" w:rsidRPr="00ED7174" w:rsidRDefault="00A06022" w:rsidP="00A06022">
      <w:pPr>
        <w:tabs>
          <w:tab w:val="left" w:pos="1843"/>
          <w:tab w:val="left" w:pos="2835"/>
          <w:tab w:val="left" w:pos="6237"/>
        </w:tabs>
        <w:rPr>
          <w:rFonts w:cs="Arial"/>
          <w:lang w:val="rm-CH"/>
        </w:rPr>
      </w:pPr>
    </w:p>
    <w:sectPr w:rsidR="00A06022" w:rsidRPr="00ED7174" w:rsidSect="00E03395">
      <w:headerReference w:type="default" r:id="rId11"/>
      <w:footerReference w:type="even" r:id="rId12"/>
      <w:footerReference w:type="default" r:id="rId13"/>
      <w:pgSz w:w="11906" w:h="16838"/>
      <w:pgMar w:top="1431" w:right="1417" w:bottom="1134" w:left="1417" w:header="213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2B318" w14:textId="77777777" w:rsidR="009E25B8" w:rsidRDefault="009E25B8">
      <w:r>
        <w:separator/>
      </w:r>
    </w:p>
  </w:endnote>
  <w:endnote w:type="continuationSeparator" w:id="0">
    <w:p w14:paraId="5F920D41" w14:textId="77777777" w:rsidR="009E25B8" w:rsidRDefault="009E25B8">
      <w:r>
        <w:continuationSeparator/>
      </w:r>
    </w:p>
  </w:endnote>
  <w:endnote w:type="continuationNotice" w:id="1">
    <w:p w14:paraId="61F47ACE" w14:textId="77777777" w:rsidR="009E25B8" w:rsidRDefault="009E25B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OfficinaSans LT 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C978C" w14:textId="13E49E4C" w:rsidR="00291DD6" w:rsidRDefault="00291DD6" w:rsidP="00FF4722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42E131DB" w14:textId="77777777" w:rsidR="00291DD6" w:rsidRDefault="00291DD6" w:rsidP="00291DD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60869648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71E46E9" w14:textId="11DA6EBE" w:rsidR="00291DD6" w:rsidRDefault="00291DD6" w:rsidP="00FF4722">
        <w:pPr>
          <w:pStyle w:val="Fuzeile"/>
          <w:framePr w:wrap="none" w:vAnchor="text" w:hAnchor="margin" w:xAlign="right" w:y="1"/>
          <w:rPr>
            <w:rStyle w:val="Seitenzahl"/>
          </w:rPr>
        </w:pPr>
        <w:r w:rsidRPr="00E53BE5">
          <w:rPr>
            <w:rStyle w:val="Seitenzahl"/>
            <w:color w:val="C00000"/>
            <w:sz w:val="16"/>
            <w:szCs w:val="16"/>
          </w:rPr>
          <w:fldChar w:fldCharType="begin"/>
        </w:r>
        <w:r w:rsidRPr="00E53BE5">
          <w:rPr>
            <w:rStyle w:val="Seitenzahl"/>
            <w:color w:val="C00000"/>
            <w:sz w:val="16"/>
            <w:szCs w:val="16"/>
          </w:rPr>
          <w:instrText xml:space="preserve"> PAGE </w:instrText>
        </w:r>
        <w:r w:rsidRPr="00E53BE5">
          <w:rPr>
            <w:rStyle w:val="Seitenzahl"/>
            <w:color w:val="C00000"/>
            <w:sz w:val="16"/>
            <w:szCs w:val="16"/>
          </w:rPr>
          <w:fldChar w:fldCharType="separate"/>
        </w:r>
        <w:r w:rsidRPr="00E53BE5">
          <w:rPr>
            <w:rStyle w:val="Seitenzahl"/>
            <w:noProof/>
            <w:color w:val="C00000"/>
            <w:sz w:val="16"/>
            <w:szCs w:val="16"/>
          </w:rPr>
          <w:t>1</w:t>
        </w:r>
        <w:r w:rsidRPr="00E53BE5">
          <w:rPr>
            <w:rStyle w:val="Seitenzahl"/>
            <w:color w:val="C00000"/>
            <w:sz w:val="16"/>
            <w:szCs w:val="16"/>
          </w:rPr>
          <w:fldChar w:fldCharType="end"/>
        </w:r>
      </w:p>
    </w:sdtContent>
  </w:sdt>
  <w:p w14:paraId="13A1C349" w14:textId="372BEBD2" w:rsidR="00291DD6" w:rsidRPr="005045D1" w:rsidRDefault="005045D1" w:rsidP="00291DD6">
    <w:pPr>
      <w:pStyle w:val="Fuzeile"/>
      <w:ind w:right="360"/>
      <w:rPr>
        <w:color w:val="C00000"/>
        <w:sz w:val="16"/>
        <w:szCs w:val="16"/>
      </w:rPr>
    </w:pPr>
    <w:r w:rsidRPr="005045D1">
      <w:rPr>
        <w:color w:val="C00000"/>
        <w:sz w:val="16"/>
        <w:szCs w:val="16"/>
      </w:rPr>
      <w:t xml:space="preserve">© </w:t>
    </w:r>
    <w:r w:rsidR="00023E5E">
      <w:rPr>
        <w:color w:val="C00000"/>
        <w:sz w:val="16"/>
        <w:szCs w:val="16"/>
      </w:rPr>
      <w:t>GRdigital</w:t>
    </w:r>
    <w:r w:rsidRPr="005045D1">
      <w:rPr>
        <w:color w:val="C00000"/>
        <w:sz w:val="16"/>
        <w:szCs w:val="16"/>
      </w:rPr>
      <w:t xml:space="preserve"> 202</w:t>
    </w:r>
    <w:r w:rsidR="00576CFF">
      <w:rPr>
        <w:color w:val="C00000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B4FC4" w14:textId="77777777" w:rsidR="009E25B8" w:rsidRDefault="009E25B8">
      <w:r>
        <w:separator/>
      </w:r>
    </w:p>
  </w:footnote>
  <w:footnote w:type="continuationSeparator" w:id="0">
    <w:p w14:paraId="6F872B63" w14:textId="77777777" w:rsidR="009E25B8" w:rsidRDefault="009E25B8">
      <w:r>
        <w:continuationSeparator/>
      </w:r>
    </w:p>
  </w:footnote>
  <w:footnote w:type="continuationNotice" w:id="1">
    <w:p w14:paraId="077A7CDF" w14:textId="77777777" w:rsidR="009E25B8" w:rsidRDefault="009E25B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92E60" w14:textId="47F5490D" w:rsidR="00202BE2" w:rsidRDefault="00E53BE5">
    <w:pPr>
      <w:pStyle w:val="Kopfzeile"/>
    </w:pPr>
    <w:r>
      <w:rPr>
        <w:rFonts w:cs="Arial"/>
        <w:noProof/>
      </w:rPr>
      <w:drawing>
        <wp:anchor distT="0" distB="0" distL="114300" distR="114300" simplePos="0" relativeHeight="251658240" behindDoc="1" locked="0" layoutInCell="1" allowOverlap="1" wp14:anchorId="2079CEA5" wp14:editId="0EB769D7">
          <wp:simplePos x="0" y="0"/>
          <wp:positionH relativeFrom="margin">
            <wp:posOffset>4475353</wp:posOffset>
          </wp:positionH>
          <wp:positionV relativeFrom="paragraph">
            <wp:posOffset>215949</wp:posOffset>
          </wp:positionV>
          <wp:extent cx="1223939" cy="284327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939" cy="284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22E9">
      <w:tab/>
    </w:r>
    <w:r w:rsidR="00EF22E9">
      <w:tab/>
    </w:r>
  </w:p>
  <w:p w14:paraId="4834FE54" w14:textId="5078DE4E" w:rsidR="00202BE2" w:rsidRDefault="00202BE2"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+koaesAyjcCZt" int2:id="1bgNEda2">
      <int2:state int2:value="Rejected" int2:type="LegacyProofing"/>
    </int2:textHash>
    <int2:textHash int2:hashCode="kqNbForDPKMzXk" int2:id="DrpJxoUE">
      <int2:state int2:value="Rejected" int2:type="LegacyProofing"/>
    </int2:textHash>
    <int2:textHash int2:hashCode="b7ciByMEPDetTU" int2:id="wmGnmbPN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353E"/>
    <w:multiLevelType w:val="hybridMultilevel"/>
    <w:tmpl w:val="980C8C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3461"/>
    <w:multiLevelType w:val="multilevel"/>
    <w:tmpl w:val="75F4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B7569"/>
    <w:multiLevelType w:val="hybridMultilevel"/>
    <w:tmpl w:val="09544C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05C21"/>
    <w:multiLevelType w:val="hybridMultilevel"/>
    <w:tmpl w:val="6E7E7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75D8B"/>
    <w:multiLevelType w:val="multilevel"/>
    <w:tmpl w:val="6F905DE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7DB2867"/>
    <w:multiLevelType w:val="hybridMultilevel"/>
    <w:tmpl w:val="731ED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A541B"/>
    <w:multiLevelType w:val="hybridMultilevel"/>
    <w:tmpl w:val="D78EE3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27343"/>
    <w:multiLevelType w:val="hybridMultilevel"/>
    <w:tmpl w:val="5D9A75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31E31"/>
    <w:multiLevelType w:val="hybridMultilevel"/>
    <w:tmpl w:val="F4864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3406F"/>
    <w:multiLevelType w:val="hybridMultilevel"/>
    <w:tmpl w:val="3D567D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E291B"/>
    <w:multiLevelType w:val="hybridMultilevel"/>
    <w:tmpl w:val="70C6FF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337FE"/>
    <w:multiLevelType w:val="hybridMultilevel"/>
    <w:tmpl w:val="3CF61186"/>
    <w:lvl w:ilvl="0" w:tplc="3F309C42">
      <w:start w:val="88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64710"/>
    <w:multiLevelType w:val="hybridMultilevel"/>
    <w:tmpl w:val="F06C17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62450"/>
    <w:multiLevelType w:val="hybridMultilevel"/>
    <w:tmpl w:val="F13C35E0"/>
    <w:lvl w:ilvl="0" w:tplc="FC7CDFB6">
      <w:numFmt w:val="bullet"/>
      <w:lvlText w:val="-"/>
      <w:lvlJc w:val="left"/>
      <w:pPr>
        <w:ind w:left="720" w:hanging="360"/>
      </w:pPr>
      <w:rPr>
        <w:rFonts w:ascii="ITCOfficinaSans LT Book" w:eastAsia="Times New Roman" w:hAnsi="ITCOfficinaSans LT Book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7226F"/>
    <w:multiLevelType w:val="hybridMultilevel"/>
    <w:tmpl w:val="85F807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76EC2"/>
    <w:multiLevelType w:val="hybridMultilevel"/>
    <w:tmpl w:val="8A346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E1768"/>
    <w:multiLevelType w:val="hybridMultilevel"/>
    <w:tmpl w:val="3A346998"/>
    <w:lvl w:ilvl="0" w:tplc="F20E8C1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959AE"/>
    <w:multiLevelType w:val="hybridMultilevel"/>
    <w:tmpl w:val="3E8C0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A0376"/>
    <w:multiLevelType w:val="hybridMultilevel"/>
    <w:tmpl w:val="D1EE2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846A4"/>
    <w:multiLevelType w:val="hybridMultilevel"/>
    <w:tmpl w:val="15082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27F1"/>
    <w:multiLevelType w:val="multilevel"/>
    <w:tmpl w:val="16E6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BB2B89"/>
    <w:multiLevelType w:val="hybridMultilevel"/>
    <w:tmpl w:val="A6D020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45C77"/>
    <w:multiLevelType w:val="hybridMultilevel"/>
    <w:tmpl w:val="0588A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671395">
    <w:abstractNumId w:val="1"/>
  </w:num>
  <w:num w:numId="2" w16cid:durableId="1767341398">
    <w:abstractNumId w:val="20"/>
  </w:num>
  <w:num w:numId="3" w16cid:durableId="1031606827">
    <w:abstractNumId w:val="13"/>
  </w:num>
  <w:num w:numId="4" w16cid:durableId="1132938744">
    <w:abstractNumId w:val="16"/>
  </w:num>
  <w:num w:numId="5" w16cid:durableId="1281915269">
    <w:abstractNumId w:val="11"/>
  </w:num>
  <w:num w:numId="6" w16cid:durableId="6756741">
    <w:abstractNumId w:val="17"/>
  </w:num>
  <w:num w:numId="7" w16cid:durableId="852764936">
    <w:abstractNumId w:val="9"/>
  </w:num>
  <w:num w:numId="8" w16cid:durableId="1506361655">
    <w:abstractNumId w:val="22"/>
  </w:num>
  <w:num w:numId="9" w16cid:durableId="533151494">
    <w:abstractNumId w:val="19"/>
  </w:num>
  <w:num w:numId="10" w16cid:durableId="251934400">
    <w:abstractNumId w:val="14"/>
  </w:num>
  <w:num w:numId="11" w16cid:durableId="1170801998">
    <w:abstractNumId w:val="4"/>
  </w:num>
  <w:num w:numId="12" w16cid:durableId="216669194">
    <w:abstractNumId w:val="6"/>
  </w:num>
  <w:num w:numId="13" w16cid:durableId="1996495553">
    <w:abstractNumId w:val="21"/>
  </w:num>
  <w:num w:numId="14" w16cid:durableId="1020544333">
    <w:abstractNumId w:val="15"/>
  </w:num>
  <w:num w:numId="15" w16cid:durableId="1610161686">
    <w:abstractNumId w:val="18"/>
  </w:num>
  <w:num w:numId="16" w16cid:durableId="1002706568">
    <w:abstractNumId w:val="0"/>
  </w:num>
  <w:num w:numId="17" w16cid:durableId="997996044">
    <w:abstractNumId w:val="7"/>
  </w:num>
  <w:num w:numId="18" w16cid:durableId="343553929">
    <w:abstractNumId w:val="12"/>
  </w:num>
  <w:num w:numId="19" w16cid:durableId="590243333">
    <w:abstractNumId w:val="2"/>
  </w:num>
  <w:num w:numId="20" w16cid:durableId="1278367780">
    <w:abstractNumId w:val="10"/>
  </w:num>
  <w:num w:numId="21" w16cid:durableId="1152405383">
    <w:abstractNumId w:val="5"/>
  </w:num>
  <w:num w:numId="22" w16cid:durableId="1301502198">
    <w:abstractNumId w:val="3"/>
  </w:num>
  <w:num w:numId="23" w16cid:durableId="931552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41"/>
    <w:rsid w:val="00023E5E"/>
    <w:rsid w:val="00034AAE"/>
    <w:rsid w:val="00050010"/>
    <w:rsid w:val="000637EC"/>
    <w:rsid w:val="0006523C"/>
    <w:rsid w:val="00065BA3"/>
    <w:rsid w:val="000870EA"/>
    <w:rsid w:val="000949A0"/>
    <w:rsid w:val="000951B6"/>
    <w:rsid w:val="00095809"/>
    <w:rsid w:val="000A4C04"/>
    <w:rsid w:val="000A6F67"/>
    <w:rsid w:val="000A7038"/>
    <w:rsid w:val="000B322A"/>
    <w:rsid w:val="000B4D50"/>
    <w:rsid w:val="000C0B4D"/>
    <w:rsid w:val="000F0F69"/>
    <w:rsid w:val="000F52E4"/>
    <w:rsid w:val="0012070D"/>
    <w:rsid w:val="0012514E"/>
    <w:rsid w:val="00184DC9"/>
    <w:rsid w:val="00185F41"/>
    <w:rsid w:val="001B11E1"/>
    <w:rsid w:val="001F0707"/>
    <w:rsid w:val="001F6EC3"/>
    <w:rsid w:val="00202BE2"/>
    <w:rsid w:val="00232879"/>
    <w:rsid w:val="00237D16"/>
    <w:rsid w:val="00241847"/>
    <w:rsid w:val="0024268E"/>
    <w:rsid w:val="00244CD9"/>
    <w:rsid w:val="002475A9"/>
    <w:rsid w:val="00250ADF"/>
    <w:rsid w:val="0028191B"/>
    <w:rsid w:val="00285B68"/>
    <w:rsid w:val="00291DD6"/>
    <w:rsid w:val="00297102"/>
    <w:rsid w:val="002A3CA1"/>
    <w:rsid w:val="002A3EFC"/>
    <w:rsid w:val="002C3B25"/>
    <w:rsid w:val="003062EE"/>
    <w:rsid w:val="00313B7D"/>
    <w:rsid w:val="00322041"/>
    <w:rsid w:val="0033221E"/>
    <w:rsid w:val="00343501"/>
    <w:rsid w:val="003570DC"/>
    <w:rsid w:val="00357CB3"/>
    <w:rsid w:val="00362769"/>
    <w:rsid w:val="00373702"/>
    <w:rsid w:val="00375148"/>
    <w:rsid w:val="00385893"/>
    <w:rsid w:val="003A0574"/>
    <w:rsid w:val="003A1FE4"/>
    <w:rsid w:val="003B4C9D"/>
    <w:rsid w:val="003C2717"/>
    <w:rsid w:val="003C6AB1"/>
    <w:rsid w:val="003D17BC"/>
    <w:rsid w:val="003D61EE"/>
    <w:rsid w:val="003F29AB"/>
    <w:rsid w:val="00412960"/>
    <w:rsid w:val="00422BDF"/>
    <w:rsid w:val="004311C3"/>
    <w:rsid w:val="00441E27"/>
    <w:rsid w:val="00457C72"/>
    <w:rsid w:val="00463BFD"/>
    <w:rsid w:val="00471EF5"/>
    <w:rsid w:val="00493024"/>
    <w:rsid w:val="00494D01"/>
    <w:rsid w:val="004A54CA"/>
    <w:rsid w:val="004A7EE8"/>
    <w:rsid w:val="004C21E5"/>
    <w:rsid w:val="004D2822"/>
    <w:rsid w:val="004D484D"/>
    <w:rsid w:val="004E0C85"/>
    <w:rsid w:val="004E7917"/>
    <w:rsid w:val="004F6224"/>
    <w:rsid w:val="005019E0"/>
    <w:rsid w:val="00504462"/>
    <w:rsid w:val="005045C1"/>
    <w:rsid w:val="005045D1"/>
    <w:rsid w:val="00515DAA"/>
    <w:rsid w:val="00524EDC"/>
    <w:rsid w:val="00527CF1"/>
    <w:rsid w:val="005310E3"/>
    <w:rsid w:val="00535999"/>
    <w:rsid w:val="00543FC4"/>
    <w:rsid w:val="00565C90"/>
    <w:rsid w:val="0056698B"/>
    <w:rsid w:val="00575A2C"/>
    <w:rsid w:val="00576CFF"/>
    <w:rsid w:val="00584D68"/>
    <w:rsid w:val="005947F9"/>
    <w:rsid w:val="005A128F"/>
    <w:rsid w:val="005A523D"/>
    <w:rsid w:val="005A5FAF"/>
    <w:rsid w:val="005C0BEE"/>
    <w:rsid w:val="005F69DB"/>
    <w:rsid w:val="006115BE"/>
    <w:rsid w:val="00616628"/>
    <w:rsid w:val="00616CC8"/>
    <w:rsid w:val="00637444"/>
    <w:rsid w:val="0064013D"/>
    <w:rsid w:val="00640837"/>
    <w:rsid w:val="006433FE"/>
    <w:rsid w:val="00650AC3"/>
    <w:rsid w:val="00657D0B"/>
    <w:rsid w:val="00660630"/>
    <w:rsid w:val="006706AF"/>
    <w:rsid w:val="00682B27"/>
    <w:rsid w:val="0068773D"/>
    <w:rsid w:val="006D323D"/>
    <w:rsid w:val="006D3564"/>
    <w:rsid w:val="006E267F"/>
    <w:rsid w:val="0071593E"/>
    <w:rsid w:val="00744351"/>
    <w:rsid w:val="00746919"/>
    <w:rsid w:val="007710AE"/>
    <w:rsid w:val="00790211"/>
    <w:rsid w:val="00790E3B"/>
    <w:rsid w:val="007A00C7"/>
    <w:rsid w:val="007A2EA1"/>
    <w:rsid w:val="007E3507"/>
    <w:rsid w:val="007F770C"/>
    <w:rsid w:val="0081021B"/>
    <w:rsid w:val="00860C96"/>
    <w:rsid w:val="0087445B"/>
    <w:rsid w:val="0087614E"/>
    <w:rsid w:val="00880377"/>
    <w:rsid w:val="00883C6F"/>
    <w:rsid w:val="008874D9"/>
    <w:rsid w:val="008A420C"/>
    <w:rsid w:val="008C56D4"/>
    <w:rsid w:val="008D7EA6"/>
    <w:rsid w:val="008F6DBD"/>
    <w:rsid w:val="00902CF0"/>
    <w:rsid w:val="00921F53"/>
    <w:rsid w:val="009242D2"/>
    <w:rsid w:val="00937740"/>
    <w:rsid w:val="009646B0"/>
    <w:rsid w:val="00965817"/>
    <w:rsid w:val="00972550"/>
    <w:rsid w:val="009812C0"/>
    <w:rsid w:val="009822C0"/>
    <w:rsid w:val="009845F0"/>
    <w:rsid w:val="00992C8A"/>
    <w:rsid w:val="00994586"/>
    <w:rsid w:val="009979DD"/>
    <w:rsid w:val="009C36BE"/>
    <w:rsid w:val="009D6A57"/>
    <w:rsid w:val="009D7E1D"/>
    <w:rsid w:val="009E25B8"/>
    <w:rsid w:val="009F0C9F"/>
    <w:rsid w:val="009F7368"/>
    <w:rsid w:val="00A02CC0"/>
    <w:rsid w:val="00A06022"/>
    <w:rsid w:val="00A165CD"/>
    <w:rsid w:val="00A26EDE"/>
    <w:rsid w:val="00A4309C"/>
    <w:rsid w:val="00A56548"/>
    <w:rsid w:val="00A714EF"/>
    <w:rsid w:val="00A823EE"/>
    <w:rsid w:val="00A93954"/>
    <w:rsid w:val="00AA453C"/>
    <w:rsid w:val="00AC4CCC"/>
    <w:rsid w:val="00AC5F06"/>
    <w:rsid w:val="00AF4ECC"/>
    <w:rsid w:val="00B407E8"/>
    <w:rsid w:val="00B95D48"/>
    <w:rsid w:val="00BC5315"/>
    <w:rsid w:val="00BC6289"/>
    <w:rsid w:val="00BD0AB3"/>
    <w:rsid w:val="00C0050F"/>
    <w:rsid w:val="00C068B1"/>
    <w:rsid w:val="00C41288"/>
    <w:rsid w:val="00C45E3A"/>
    <w:rsid w:val="00C53CD7"/>
    <w:rsid w:val="00C60A95"/>
    <w:rsid w:val="00C7142D"/>
    <w:rsid w:val="00C84920"/>
    <w:rsid w:val="00C921F8"/>
    <w:rsid w:val="00CB59BE"/>
    <w:rsid w:val="00CC5F1C"/>
    <w:rsid w:val="00CC71D7"/>
    <w:rsid w:val="00CD05DD"/>
    <w:rsid w:val="00D1546E"/>
    <w:rsid w:val="00D24E23"/>
    <w:rsid w:val="00D360E5"/>
    <w:rsid w:val="00D519A0"/>
    <w:rsid w:val="00D85E5F"/>
    <w:rsid w:val="00D87128"/>
    <w:rsid w:val="00D9376C"/>
    <w:rsid w:val="00DA107A"/>
    <w:rsid w:val="00DA3E66"/>
    <w:rsid w:val="00DA44CD"/>
    <w:rsid w:val="00DB455D"/>
    <w:rsid w:val="00E02BF5"/>
    <w:rsid w:val="00E03395"/>
    <w:rsid w:val="00E035EE"/>
    <w:rsid w:val="00E174D4"/>
    <w:rsid w:val="00E23502"/>
    <w:rsid w:val="00E53BE5"/>
    <w:rsid w:val="00E70330"/>
    <w:rsid w:val="00E865DA"/>
    <w:rsid w:val="00E900A9"/>
    <w:rsid w:val="00E90489"/>
    <w:rsid w:val="00E96DB6"/>
    <w:rsid w:val="00EB253F"/>
    <w:rsid w:val="00ED7174"/>
    <w:rsid w:val="00EF1262"/>
    <w:rsid w:val="00EF22E9"/>
    <w:rsid w:val="00EF3E53"/>
    <w:rsid w:val="00EF4DBB"/>
    <w:rsid w:val="00F16D40"/>
    <w:rsid w:val="00F27DCB"/>
    <w:rsid w:val="00F46347"/>
    <w:rsid w:val="00F55514"/>
    <w:rsid w:val="00F67320"/>
    <w:rsid w:val="00F71EAB"/>
    <w:rsid w:val="00F73D1F"/>
    <w:rsid w:val="00F757E0"/>
    <w:rsid w:val="00F8526D"/>
    <w:rsid w:val="00F85E74"/>
    <w:rsid w:val="00F91864"/>
    <w:rsid w:val="00F973D6"/>
    <w:rsid w:val="00FA6C89"/>
    <w:rsid w:val="00FB3C78"/>
    <w:rsid w:val="00FE3DDA"/>
    <w:rsid w:val="00FE7EEC"/>
    <w:rsid w:val="02E68386"/>
    <w:rsid w:val="0B473965"/>
    <w:rsid w:val="189C1AF0"/>
    <w:rsid w:val="2E29665B"/>
    <w:rsid w:val="3BC002E1"/>
    <w:rsid w:val="60B613EC"/>
    <w:rsid w:val="6A43CDD5"/>
    <w:rsid w:val="79777CC8"/>
    <w:rsid w:val="7B28F547"/>
    <w:rsid w:val="7EDA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CB89E61"/>
  <w15:chartTrackingRefBased/>
  <w15:docId w15:val="{807E1657-B1ED-432D-84B7-CA7D98EF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65817"/>
    <w:pPr>
      <w:spacing w:before="120" w:after="120" w:line="360" w:lineRule="auto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rsid w:val="00E53BE5"/>
    <w:pPr>
      <w:keepNext/>
      <w:numPr>
        <w:numId w:val="11"/>
      </w:numPr>
      <w:outlineLvl w:val="0"/>
    </w:pPr>
    <w:rPr>
      <w:b/>
      <w:color w:val="C00000"/>
    </w:rPr>
  </w:style>
  <w:style w:type="paragraph" w:styleId="berschrift2">
    <w:name w:val="heading 2"/>
    <w:basedOn w:val="Standard"/>
    <w:next w:val="Standard"/>
    <w:qFormat/>
    <w:rsid w:val="00E53BE5"/>
    <w:pPr>
      <w:keepNext/>
      <w:numPr>
        <w:ilvl w:val="1"/>
        <w:numId w:val="11"/>
      </w:numPr>
      <w:tabs>
        <w:tab w:val="left" w:pos="5954"/>
        <w:tab w:val="left" w:pos="6096"/>
      </w:tabs>
      <w:ind w:left="578" w:hanging="578"/>
      <w:outlineLvl w:val="1"/>
    </w:pPr>
    <w:rPr>
      <w:b/>
      <w:color w:val="C00000"/>
    </w:rPr>
  </w:style>
  <w:style w:type="paragraph" w:styleId="berschrift3">
    <w:name w:val="heading 3"/>
    <w:basedOn w:val="Standard"/>
    <w:next w:val="Standard"/>
    <w:qFormat/>
    <w:rsid w:val="005045D1"/>
    <w:pPr>
      <w:keepNext/>
      <w:numPr>
        <w:ilvl w:val="2"/>
        <w:numId w:val="11"/>
      </w:numPr>
      <w:outlineLvl w:val="2"/>
    </w:pPr>
    <w:rPr>
      <w:b/>
      <w:color w:val="C00000"/>
    </w:rPr>
  </w:style>
  <w:style w:type="paragraph" w:styleId="berschrift4">
    <w:name w:val="heading 4"/>
    <w:basedOn w:val="Standard"/>
    <w:next w:val="Standard"/>
    <w:qFormat/>
    <w:rsid w:val="005045D1"/>
    <w:pPr>
      <w:keepNext/>
      <w:numPr>
        <w:ilvl w:val="3"/>
        <w:numId w:val="11"/>
      </w:numPr>
      <w:outlineLvl w:val="3"/>
    </w:pPr>
    <w:rPr>
      <w:b/>
      <w:color w:val="C00000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965817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965817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965817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965817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965817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rvorhebung1">
    <w:name w:val="Hervorhebung1"/>
    <w:basedOn w:val="Standard"/>
    <w:next w:val="Standard"/>
    <w:pPr>
      <w:shd w:val="pct20" w:color="auto" w:fill="FFFFFF"/>
    </w:pPr>
    <w:rPr>
      <w:rFonts w:ascii="Comic Sans MS" w:hAnsi="Comic Sans MS"/>
      <w:b/>
      <w:i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pBdr>
        <w:top w:val="single" w:sz="4" w:space="1" w:color="auto"/>
      </w:pBdr>
      <w:tabs>
        <w:tab w:val="left" w:pos="2410"/>
        <w:tab w:val="left" w:pos="4962"/>
        <w:tab w:val="left" w:pos="5670"/>
        <w:tab w:val="left" w:pos="7088"/>
      </w:tabs>
    </w:pPr>
    <w:rPr>
      <w:sz w:val="24"/>
    </w:rPr>
  </w:style>
  <w:style w:type="paragraph" w:styleId="Sprechblasentext">
    <w:name w:val="Balloon Text"/>
    <w:basedOn w:val="Standard"/>
    <w:semiHidden/>
    <w:rsid w:val="00E2350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92C8A"/>
    <w:rPr>
      <w:color w:val="0000FF"/>
      <w:u w:val="single"/>
    </w:rPr>
  </w:style>
  <w:style w:type="paragraph" w:customStyle="1" w:styleId="adr">
    <w:name w:val="adr"/>
    <w:basedOn w:val="Standard"/>
    <w:rsid w:val="00992C8A"/>
    <w:pPr>
      <w:spacing w:before="100" w:beforeAutospacing="1" w:after="100" w:afterAutospacing="1"/>
    </w:pPr>
    <w:rPr>
      <w:sz w:val="24"/>
      <w:szCs w:val="24"/>
      <w:lang w:eastAsia="de-CH"/>
    </w:rPr>
  </w:style>
  <w:style w:type="character" w:customStyle="1" w:styleId="street-address">
    <w:name w:val="street-address"/>
    <w:rsid w:val="00992C8A"/>
  </w:style>
  <w:style w:type="character" w:customStyle="1" w:styleId="region">
    <w:name w:val="region"/>
    <w:rsid w:val="00992C8A"/>
  </w:style>
  <w:style w:type="character" w:customStyle="1" w:styleId="postal-code">
    <w:name w:val="postal-code"/>
    <w:rsid w:val="00992C8A"/>
  </w:style>
  <w:style w:type="character" w:customStyle="1" w:styleId="locality">
    <w:name w:val="locality"/>
    <w:rsid w:val="00992C8A"/>
  </w:style>
  <w:style w:type="character" w:customStyle="1" w:styleId="FuzeileZchn">
    <w:name w:val="Fußzeile Zchn"/>
    <w:basedOn w:val="Absatz-Standardschriftart"/>
    <w:link w:val="Fuzeile"/>
    <w:uiPriority w:val="99"/>
    <w:rsid w:val="00902CF0"/>
    <w:rPr>
      <w:lang w:eastAsia="de-DE"/>
    </w:rPr>
  </w:style>
  <w:style w:type="character" w:customStyle="1" w:styleId="apple-converted-space">
    <w:name w:val="apple-converted-space"/>
    <w:basedOn w:val="Absatz-Standardschriftart"/>
    <w:rsid w:val="00965817"/>
  </w:style>
  <w:style w:type="paragraph" w:styleId="Listenabsatz">
    <w:name w:val="List Paragraph"/>
    <w:basedOn w:val="Standard"/>
    <w:uiPriority w:val="34"/>
    <w:qFormat/>
    <w:rsid w:val="00965817"/>
    <w:pPr>
      <w:ind w:left="720"/>
      <w:contextualSpacing/>
    </w:pPr>
    <w:rPr>
      <w:sz w:val="22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65817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E53BE5"/>
    <w:pPr>
      <w:tabs>
        <w:tab w:val="left" w:pos="440"/>
        <w:tab w:val="right" w:leader="dot" w:pos="9062"/>
      </w:tabs>
      <w:spacing w:before="240" w:line="240" w:lineRule="auto"/>
    </w:pPr>
    <w:rPr>
      <w:rFonts w:asciiTheme="minorHAnsi" w:hAnsiTheme="minorHAnsi" w:cs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965817"/>
    <w:pPr>
      <w:ind w:left="220"/>
    </w:pPr>
    <w:rPr>
      <w:rFonts w:asciiTheme="minorHAnsi" w:hAnsiTheme="minorHAnsi" w:cstheme="minorHAnsi"/>
      <w:i/>
      <w:iCs/>
    </w:rPr>
  </w:style>
  <w:style w:type="character" w:styleId="Seitenzahl">
    <w:name w:val="page number"/>
    <w:basedOn w:val="Absatz-Standardschriftart"/>
    <w:rsid w:val="00291DD6"/>
  </w:style>
  <w:style w:type="character" w:customStyle="1" w:styleId="berschrift5Zchn">
    <w:name w:val="Überschrift 5 Zchn"/>
    <w:basedOn w:val="Absatz-Standardschriftart"/>
    <w:link w:val="berschrift5"/>
    <w:semiHidden/>
    <w:rsid w:val="00965817"/>
    <w:rPr>
      <w:rFonts w:asciiTheme="majorHAnsi" w:eastAsiaTheme="majorEastAsia" w:hAnsiTheme="majorHAnsi" w:cstheme="majorBidi"/>
      <w:color w:val="2F5496" w:themeColor="accent1" w:themeShade="BF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965817"/>
    <w:rPr>
      <w:rFonts w:asciiTheme="majorHAnsi" w:eastAsiaTheme="majorEastAsia" w:hAnsiTheme="majorHAnsi" w:cstheme="majorBidi"/>
      <w:color w:val="1F3763" w:themeColor="accent1" w:themeShade="7F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965817"/>
    <w:rPr>
      <w:rFonts w:asciiTheme="majorHAnsi" w:eastAsiaTheme="majorEastAsia" w:hAnsiTheme="majorHAnsi" w:cstheme="majorBidi"/>
      <w:i/>
      <w:iCs/>
      <w:color w:val="1F3763" w:themeColor="accent1" w:themeShade="7F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9658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9658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table" w:styleId="Tabellenraster">
    <w:name w:val="Table Grid"/>
    <w:basedOn w:val="NormaleTabelle"/>
    <w:rsid w:val="00C53CD7"/>
    <w:rPr>
      <w:rFonts w:asciiTheme="minorHAnsi" w:hAnsiTheme="minorHAns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bottom w:w="57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C53CD7"/>
    <w:rPr>
      <w:color w:val="808080"/>
    </w:rPr>
  </w:style>
  <w:style w:type="paragraph" w:styleId="berarbeitung">
    <w:name w:val="Revision"/>
    <w:hidden/>
    <w:uiPriority w:val="99"/>
    <w:semiHidden/>
    <w:rsid w:val="00ED7174"/>
    <w:rPr>
      <w:rFonts w:ascii="Arial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BK%20200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D194E009D2A3742ACA22C4745B31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4F6D64-E82C-644A-93A0-206C0A480008}"/>
      </w:docPartPr>
      <w:docPartBody>
        <w:p w:rsidR="002F54DD" w:rsidRDefault="004C2ABE" w:rsidP="004C2ABE">
          <w:pPr>
            <w:pStyle w:val="9D194E009D2A3742ACA22C4745B312D8"/>
          </w:pPr>
          <w:r w:rsidRPr="00614CCF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058B7135A5286F468E662644041514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67FF0B-18CB-BF48-BF56-5655252E41F9}"/>
      </w:docPartPr>
      <w:docPartBody>
        <w:p w:rsidR="002F54DD" w:rsidRDefault="004C2ABE" w:rsidP="004C2ABE">
          <w:pPr>
            <w:pStyle w:val="058B7135A5286F468E6626440415140E"/>
          </w:pPr>
          <w:r w:rsidRPr="00614CCF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21455DCEC3BCDA4BBF4A3B16F3967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482BFE-8228-6F45-8A15-EB574A1B6B9C}"/>
      </w:docPartPr>
      <w:docPartBody>
        <w:p w:rsidR="002F54DD" w:rsidRDefault="004C2ABE" w:rsidP="004C2ABE">
          <w:pPr>
            <w:pStyle w:val="21455DCEC3BCDA4BBF4A3B16F3967A7F"/>
          </w:pPr>
          <w:r w:rsidRPr="00AF7F1E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3036F6A586CC594E87F3B2D6BD4E2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EBEBD6-8794-8640-8013-630B864813F1}"/>
      </w:docPartPr>
      <w:docPartBody>
        <w:p w:rsidR="002F54DD" w:rsidRDefault="004C2ABE" w:rsidP="004C2ABE">
          <w:pPr>
            <w:pStyle w:val="3036F6A586CC594E87F3B2D6BD4E2ED9"/>
          </w:pPr>
          <w:r w:rsidRPr="005F1C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EE54AFAA3CC64F94FBB0175E364A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E9D6E-738B-CD40-AC25-619092476192}"/>
      </w:docPartPr>
      <w:docPartBody>
        <w:p w:rsidR="002F54DD" w:rsidRDefault="004C2ABE" w:rsidP="004C2ABE">
          <w:pPr>
            <w:pStyle w:val="B2EE54AFAA3CC64F94FBB0175E364AA2"/>
          </w:pPr>
          <w:r w:rsidRPr="00AF7F1E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F56647F40F99644FA8E0ADB5B1CBF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6B1A6-A4E3-4B43-81E1-46D8CA4EBCF4}"/>
      </w:docPartPr>
      <w:docPartBody>
        <w:p w:rsidR="002F54DD" w:rsidRDefault="004C2ABE" w:rsidP="004C2ABE">
          <w:pPr>
            <w:pStyle w:val="F56647F40F99644FA8E0ADB5B1CBF140"/>
          </w:pPr>
          <w:r w:rsidRPr="00614CCF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F95B570523D19D4792CFA9AEFEC28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7C38C-9953-4348-A4DD-1E4CEED93580}"/>
      </w:docPartPr>
      <w:docPartBody>
        <w:p w:rsidR="002F54DD" w:rsidRDefault="004C2ABE" w:rsidP="004C2ABE">
          <w:pPr>
            <w:pStyle w:val="F95B570523D19D4792CFA9AEFEC2891C"/>
          </w:pPr>
          <w:r w:rsidRPr="00614CCF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D27E5544A782CE4CA9FF09BD6A33C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6A9C7-082F-1F45-A17D-0C7B7B2070F7}"/>
      </w:docPartPr>
      <w:docPartBody>
        <w:p w:rsidR="002F54DD" w:rsidRDefault="004C2ABE" w:rsidP="004C2ABE">
          <w:pPr>
            <w:pStyle w:val="D27E5544A782CE4CA9FF09BD6A33C5B5"/>
          </w:pPr>
          <w:r w:rsidRPr="00614CCF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784FB29C669F494C91F27AC8655B52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75763-DD51-C54C-8633-F131648C757F}"/>
      </w:docPartPr>
      <w:docPartBody>
        <w:p w:rsidR="002F54DD" w:rsidRDefault="004C2ABE" w:rsidP="004C2ABE">
          <w:pPr>
            <w:pStyle w:val="784FB29C669F494C91F27AC8655B52C5"/>
          </w:pPr>
          <w:r w:rsidRPr="00614CCF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B6CE6F420B031D449636C7A94C7E49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7AD983-CB62-DF48-ABFB-9D219FC54840}"/>
      </w:docPartPr>
      <w:docPartBody>
        <w:p w:rsidR="002F54DD" w:rsidRDefault="004C2ABE" w:rsidP="004C2ABE">
          <w:pPr>
            <w:pStyle w:val="B6CE6F420B031D449636C7A94C7E4948"/>
          </w:pPr>
          <w:r w:rsidRPr="001447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EE324FB257EB449EF954B9AE781E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2D53C-D7FC-2147-9800-C9FFD83A64F9}"/>
      </w:docPartPr>
      <w:docPartBody>
        <w:p w:rsidR="002F54DD" w:rsidRDefault="004C2ABE" w:rsidP="004C2ABE">
          <w:pPr>
            <w:pStyle w:val="53EE324FB257EB449EF954B9AE781E75"/>
          </w:pPr>
          <w:r w:rsidRPr="001447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009A7A86E64C408231F5B7F75AE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C72180-ABF2-CF46-91E9-61FC8BBB39BE}"/>
      </w:docPartPr>
      <w:docPartBody>
        <w:p w:rsidR="002F54DD" w:rsidRDefault="004C2ABE" w:rsidP="004C2ABE">
          <w:pPr>
            <w:pStyle w:val="8A009A7A86E64C408231F5B7F75AE12A"/>
          </w:pPr>
          <w:r w:rsidRPr="00614CCF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0E4E1EFB47FA954A84B1B700D714BC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83054-6A8F-E043-BCD1-3FB7DAA77A4D}"/>
      </w:docPartPr>
      <w:docPartBody>
        <w:p w:rsidR="002F54DD" w:rsidRDefault="004C2ABE" w:rsidP="004C2ABE">
          <w:pPr>
            <w:pStyle w:val="0E4E1EFB47FA954A84B1B700D714BCCD"/>
          </w:pPr>
          <w:r w:rsidRPr="001447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F9AEFA56041C4DA0C12E99E4C42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FB177B-842D-E140-A96A-F6FC2BC66E28}"/>
      </w:docPartPr>
      <w:docPartBody>
        <w:p w:rsidR="002F54DD" w:rsidRDefault="004C2ABE" w:rsidP="004C2ABE">
          <w:pPr>
            <w:pStyle w:val="BAF9AEFA56041C4DA0C12E99E4C42E38"/>
          </w:pPr>
          <w:r w:rsidRPr="001447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20219E21BBA845B199B85F3A411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83507-D95F-0A46-89D5-6E0093EADDFB}"/>
      </w:docPartPr>
      <w:docPartBody>
        <w:p w:rsidR="002F54DD" w:rsidRDefault="004C2ABE" w:rsidP="004C2ABE">
          <w:pPr>
            <w:pStyle w:val="F020219E21BBA845B199B85F3A411784"/>
          </w:pPr>
          <w:r w:rsidRPr="001447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AAB893F2F48A45803AE4874FFB9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5F86D-729A-8E46-A558-91296C6B4C04}"/>
      </w:docPartPr>
      <w:docPartBody>
        <w:p w:rsidR="002F54DD" w:rsidRDefault="004C2ABE" w:rsidP="004C2ABE">
          <w:pPr>
            <w:pStyle w:val="BFAAB893F2F48A45803AE4874FFB9F0F"/>
          </w:pPr>
          <w:r w:rsidRPr="005F1C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07D5D384A1E441884750ABBEC5A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39DCD-03E4-4D41-B9A8-21659388CCEF}"/>
      </w:docPartPr>
      <w:docPartBody>
        <w:p w:rsidR="002F54DD" w:rsidRDefault="004C2ABE" w:rsidP="004C2ABE">
          <w:pPr>
            <w:pStyle w:val="2207D5D384A1E441884750ABBEC5A458"/>
          </w:pPr>
          <w:r w:rsidRPr="00614CCF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2D8C47A5C5A5494796B478A1DFA38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E6C92-F259-5245-BCEA-AE4C94D4006C}"/>
      </w:docPartPr>
      <w:docPartBody>
        <w:p w:rsidR="002F54DD" w:rsidRDefault="004C2ABE" w:rsidP="004C2ABE">
          <w:pPr>
            <w:pStyle w:val="2D8C47A5C5A5494796B478A1DFA3850E"/>
          </w:pPr>
          <w:r w:rsidRPr="00614CCF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08E2DA647D6CDA41A5D3DD0CDAF70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CC8C0-6D90-5342-9201-1B6F0536A98E}"/>
      </w:docPartPr>
      <w:docPartBody>
        <w:p w:rsidR="002F54DD" w:rsidRDefault="004C2ABE" w:rsidP="004C2ABE">
          <w:pPr>
            <w:pStyle w:val="08E2DA647D6CDA41A5D3DD0CDAF705A7"/>
          </w:pPr>
          <w:r w:rsidRPr="00614CCF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F5C9C19AF8EFEA4ABBE86AA8F9F4F0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D5A828-EF7E-1244-8EE6-551D7F4DC1F7}"/>
      </w:docPartPr>
      <w:docPartBody>
        <w:p w:rsidR="002F54DD" w:rsidRDefault="004C2ABE" w:rsidP="004C2ABE">
          <w:pPr>
            <w:pStyle w:val="F5C9C19AF8EFEA4ABBE86AA8F9F4F0A0"/>
          </w:pPr>
          <w:r w:rsidRPr="00614CCF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2AC760959398C2419DAE09128A989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32221-D97C-6A4E-9888-A6ED4B900D8D}"/>
      </w:docPartPr>
      <w:docPartBody>
        <w:p w:rsidR="002F54DD" w:rsidRDefault="004C2ABE" w:rsidP="004C2ABE">
          <w:pPr>
            <w:pStyle w:val="2AC760959398C2419DAE09128A98982D"/>
          </w:pPr>
          <w:r w:rsidRPr="005F1C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32A69A1A9BD240A43160EE2930D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53C21-4DA1-7B48-9AAC-3EA47CCBF154}"/>
      </w:docPartPr>
      <w:docPartBody>
        <w:p w:rsidR="002F54DD" w:rsidRDefault="004C2ABE" w:rsidP="004C2ABE">
          <w:pPr>
            <w:pStyle w:val="9332A69A1A9BD240A43160EE2930D7BE"/>
          </w:pPr>
          <w:r w:rsidRPr="005F1C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416C88276E6B47B87D392B669DA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FE1EE-88BD-2749-9CA0-0230BC364911}"/>
      </w:docPartPr>
      <w:docPartBody>
        <w:p w:rsidR="002F54DD" w:rsidRDefault="004C2ABE" w:rsidP="004C2ABE">
          <w:pPr>
            <w:pStyle w:val="84416C88276E6B47B87D392B669DA296"/>
          </w:pPr>
          <w:r w:rsidRPr="005F1C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75F337EEB17C4DB43B14D432D486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54E5F-27C3-2A4D-88D1-84A44B4D790D}"/>
      </w:docPartPr>
      <w:docPartBody>
        <w:p w:rsidR="002F54DD" w:rsidRDefault="004C2ABE" w:rsidP="004C2ABE">
          <w:pPr>
            <w:pStyle w:val="7E75F337EEB17C4DB43B14D432D486FC"/>
          </w:pPr>
          <w:r w:rsidRPr="005F1C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02BAF62DA6484084421E772FFD4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C2DE2-8133-504C-AA39-349C60F7AC0B}"/>
      </w:docPartPr>
      <w:docPartBody>
        <w:p w:rsidR="002F54DD" w:rsidRDefault="004C2ABE" w:rsidP="004C2ABE">
          <w:pPr>
            <w:pStyle w:val="2C02BAF62DA6484084421E772FFD4B1D"/>
          </w:pPr>
          <w:r w:rsidRPr="005F1C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3ED4D38A8C0E43999F8E9407D2AC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CF6CB9-CDDD-D74B-89F5-9CF8422272EE}"/>
      </w:docPartPr>
      <w:docPartBody>
        <w:p w:rsidR="002F54DD" w:rsidRDefault="004C2ABE" w:rsidP="004C2ABE">
          <w:pPr>
            <w:pStyle w:val="553ED4D38A8C0E43999F8E9407D2ACAC"/>
          </w:pPr>
          <w:r w:rsidRPr="005F1C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DC4BD20147D4469EA1473C5E566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93F16-E77E-1D43-BCB4-2CA848376616}"/>
      </w:docPartPr>
      <w:docPartBody>
        <w:p w:rsidR="002F54DD" w:rsidRDefault="004C2ABE" w:rsidP="004C2ABE">
          <w:pPr>
            <w:pStyle w:val="59DC4BD20147D4469EA1473C5E566F5D"/>
          </w:pPr>
          <w:r w:rsidRPr="005F1C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2FB517E5964045A0A2740E799B9D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076E44-A9CA-884C-AD6B-82CFAF61F7EF}"/>
      </w:docPartPr>
      <w:docPartBody>
        <w:p w:rsidR="002F54DD" w:rsidRDefault="004C2ABE" w:rsidP="004C2ABE">
          <w:pPr>
            <w:pStyle w:val="C82FB517E5964045A0A2740E799B9DF8"/>
          </w:pPr>
          <w:r w:rsidRPr="005F1C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BBA0FA08EF3148BEDE728B10B5E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B1A8D-4AD6-7A4C-AC3D-5AC094792558}"/>
      </w:docPartPr>
      <w:docPartBody>
        <w:p w:rsidR="002F54DD" w:rsidRDefault="004C2ABE" w:rsidP="004C2ABE">
          <w:pPr>
            <w:pStyle w:val="5EBBA0FA08EF3148BEDE728B10B5E9C1"/>
          </w:pPr>
          <w:r w:rsidRPr="005F1C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B77111292AAC4A8F9A11658CB387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24391-88B5-5843-9F2C-8C9088BF150B}"/>
      </w:docPartPr>
      <w:docPartBody>
        <w:p w:rsidR="002F54DD" w:rsidRDefault="004C2ABE" w:rsidP="004C2ABE">
          <w:pPr>
            <w:pStyle w:val="0FB77111292AAC4A8F9A11658CB38700"/>
          </w:pPr>
          <w:r w:rsidRPr="00614CCF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D8138F357094A24F953EB1C5EBFE9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EA5CF-8D3D-7D42-A715-8756EC9A6384}"/>
      </w:docPartPr>
      <w:docPartBody>
        <w:p w:rsidR="002F54DD" w:rsidRDefault="004C2ABE" w:rsidP="004C2ABE">
          <w:pPr>
            <w:pStyle w:val="D8138F357094A24F953EB1C5EBFE9E29"/>
          </w:pPr>
          <w:r w:rsidRPr="005F1C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69E04672864022A0346AE929CF10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7CC2F-2CD6-41D7-8F45-6448C60A71C4}"/>
      </w:docPartPr>
      <w:docPartBody>
        <w:p w:rsidR="00715775" w:rsidRDefault="00715775" w:rsidP="00715775">
          <w:pPr>
            <w:pStyle w:val="1469E04672864022A0346AE929CF1066"/>
          </w:pPr>
          <w:r w:rsidRPr="001447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34F885A1B541B39C06394CDCB54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ED3C7-97BA-44DD-9587-2969CF4ADECA}"/>
      </w:docPartPr>
      <w:docPartBody>
        <w:p w:rsidR="00715775" w:rsidRDefault="00715775" w:rsidP="00715775">
          <w:pPr>
            <w:pStyle w:val="5D34F885A1B541B39C06394CDCB54A56"/>
          </w:pPr>
          <w:r w:rsidRPr="001447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3055D8C39F4C0E87B5EB9A327E8B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C35521-A3CD-4E59-9412-4DDA92B7AC0D}"/>
      </w:docPartPr>
      <w:docPartBody>
        <w:p w:rsidR="00715775" w:rsidRDefault="00715775" w:rsidP="00715775">
          <w:pPr>
            <w:pStyle w:val="213055D8C39F4C0E87B5EB9A327E8BD3"/>
          </w:pPr>
          <w:r w:rsidRPr="001447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D87440A8264DB4BA9AC3D4B6CD6C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88D92A-02BA-4045-A1A2-A1A4A6D6064D}"/>
      </w:docPartPr>
      <w:docPartBody>
        <w:p w:rsidR="00715775" w:rsidRDefault="00715775" w:rsidP="00715775">
          <w:pPr>
            <w:pStyle w:val="CBD87440A8264DB4BA9AC3D4B6CD6C2E"/>
          </w:pPr>
          <w:r w:rsidRPr="00614CCF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OfficinaSans LT 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BE"/>
    <w:rsid w:val="00037877"/>
    <w:rsid w:val="002C3B25"/>
    <w:rsid w:val="002F54DD"/>
    <w:rsid w:val="003C2717"/>
    <w:rsid w:val="004C2ABE"/>
    <w:rsid w:val="00521CC9"/>
    <w:rsid w:val="005A5FAF"/>
    <w:rsid w:val="0064013D"/>
    <w:rsid w:val="00715775"/>
    <w:rsid w:val="007A2EA1"/>
    <w:rsid w:val="00B016CB"/>
    <w:rsid w:val="00CC71D7"/>
    <w:rsid w:val="00DE1B46"/>
    <w:rsid w:val="00EB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5775"/>
    <w:rPr>
      <w:color w:val="808080"/>
    </w:rPr>
  </w:style>
  <w:style w:type="paragraph" w:customStyle="1" w:styleId="9D194E009D2A3742ACA22C4745B312D8">
    <w:name w:val="9D194E009D2A3742ACA22C4745B312D8"/>
    <w:rsid w:val="004C2ABE"/>
  </w:style>
  <w:style w:type="paragraph" w:customStyle="1" w:styleId="058B7135A5286F468E6626440415140E">
    <w:name w:val="058B7135A5286F468E6626440415140E"/>
    <w:rsid w:val="004C2ABE"/>
  </w:style>
  <w:style w:type="paragraph" w:customStyle="1" w:styleId="21455DCEC3BCDA4BBF4A3B16F3967A7F">
    <w:name w:val="21455DCEC3BCDA4BBF4A3B16F3967A7F"/>
    <w:rsid w:val="004C2ABE"/>
  </w:style>
  <w:style w:type="paragraph" w:customStyle="1" w:styleId="3036F6A586CC594E87F3B2D6BD4E2ED9">
    <w:name w:val="3036F6A586CC594E87F3B2D6BD4E2ED9"/>
    <w:rsid w:val="004C2ABE"/>
  </w:style>
  <w:style w:type="paragraph" w:customStyle="1" w:styleId="B2EE54AFAA3CC64F94FBB0175E364AA2">
    <w:name w:val="B2EE54AFAA3CC64F94FBB0175E364AA2"/>
    <w:rsid w:val="004C2ABE"/>
  </w:style>
  <w:style w:type="paragraph" w:customStyle="1" w:styleId="F56647F40F99644FA8E0ADB5B1CBF140">
    <w:name w:val="F56647F40F99644FA8E0ADB5B1CBF140"/>
    <w:rsid w:val="004C2ABE"/>
  </w:style>
  <w:style w:type="paragraph" w:customStyle="1" w:styleId="F95B570523D19D4792CFA9AEFEC2891C">
    <w:name w:val="F95B570523D19D4792CFA9AEFEC2891C"/>
    <w:rsid w:val="004C2ABE"/>
  </w:style>
  <w:style w:type="paragraph" w:customStyle="1" w:styleId="D27E5544A782CE4CA9FF09BD6A33C5B5">
    <w:name w:val="D27E5544A782CE4CA9FF09BD6A33C5B5"/>
    <w:rsid w:val="004C2ABE"/>
  </w:style>
  <w:style w:type="paragraph" w:customStyle="1" w:styleId="784FB29C669F494C91F27AC8655B52C5">
    <w:name w:val="784FB29C669F494C91F27AC8655B52C5"/>
    <w:rsid w:val="004C2ABE"/>
  </w:style>
  <w:style w:type="paragraph" w:customStyle="1" w:styleId="B6CE6F420B031D449636C7A94C7E4948">
    <w:name w:val="B6CE6F420B031D449636C7A94C7E4948"/>
    <w:rsid w:val="004C2ABE"/>
  </w:style>
  <w:style w:type="paragraph" w:customStyle="1" w:styleId="53EE324FB257EB449EF954B9AE781E75">
    <w:name w:val="53EE324FB257EB449EF954B9AE781E75"/>
    <w:rsid w:val="004C2ABE"/>
  </w:style>
  <w:style w:type="paragraph" w:customStyle="1" w:styleId="8A009A7A86E64C408231F5B7F75AE12A">
    <w:name w:val="8A009A7A86E64C408231F5B7F75AE12A"/>
    <w:rsid w:val="004C2ABE"/>
  </w:style>
  <w:style w:type="paragraph" w:customStyle="1" w:styleId="0E4E1EFB47FA954A84B1B700D714BCCD">
    <w:name w:val="0E4E1EFB47FA954A84B1B700D714BCCD"/>
    <w:rsid w:val="004C2ABE"/>
  </w:style>
  <w:style w:type="paragraph" w:customStyle="1" w:styleId="BAF9AEFA56041C4DA0C12E99E4C42E38">
    <w:name w:val="BAF9AEFA56041C4DA0C12E99E4C42E38"/>
    <w:rsid w:val="004C2ABE"/>
  </w:style>
  <w:style w:type="paragraph" w:customStyle="1" w:styleId="F020219E21BBA845B199B85F3A411784">
    <w:name w:val="F020219E21BBA845B199B85F3A411784"/>
    <w:rsid w:val="004C2ABE"/>
  </w:style>
  <w:style w:type="paragraph" w:customStyle="1" w:styleId="BFAAB893F2F48A45803AE4874FFB9F0F">
    <w:name w:val="BFAAB893F2F48A45803AE4874FFB9F0F"/>
    <w:rsid w:val="004C2ABE"/>
  </w:style>
  <w:style w:type="paragraph" w:customStyle="1" w:styleId="2207D5D384A1E441884750ABBEC5A458">
    <w:name w:val="2207D5D384A1E441884750ABBEC5A458"/>
    <w:rsid w:val="004C2ABE"/>
  </w:style>
  <w:style w:type="paragraph" w:customStyle="1" w:styleId="2D8C47A5C5A5494796B478A1DFA3850E">
    <w:name w:val="2D8C47A5C5A5494796B478A1DFA3850E"/>
    <w:rsid w:val="004C2ABE"/>
  </w:style>
  <w:style w:type="paragraph" w:customStyle="1" w:styleId="08E2DA647D6CDA41A5D3DD0CDAF705A7">
    <w:name w:val="08E2DA647D6CDA41A5D3DD0CDAF705A7"/>
    <w:rsid w:val="004C2ABE"/>
  </w:style>
  <w:style w:type="paragraph" w:customStyle="1" w:styleId="0C2CBD90CEC3794EAD1DD241CD031549">
    <w:name w:val="0C2CBD90CEC3794EAD1DD241CD031549"/>
    <w:rsid w:val="004C2ABE"/>
  </w:style>
  <w:style w:type="paragraph" w:customStyle="1" w:styleId="F5C9C19AF8EFEA4ABBE86AA8F9F4F0A0">
    <w:name w:val="F5C9C19AF8EFEA4ABBE86AA8F9F4F0A0"/>
    <w:rsid w:val="004C2ABE"/>
  </w:style>
  <w:style w:type="paragraph" w:customStyle="1" w:styleId="2AC760959398C2419DAE09128A98982D">
    <w:name w:val="2AC760959398C2419DAE09128A98982D"/>
    <w:rsid w:val="004C2ABE"/>
  </w:style>
  <w:style w:type="paragraph" w:customStyle="1" w:styleId="9332A69A1A9BD240A43160EE2930D7BE">
    <w:name w:val="9332A69A1A9BD240A43160EE2930D7BE"/>
    <w:rsid w:val="004C2ABE"/>
  </w:style>
  <w:style w:type="paragraph" w:customStyle="1" w:styleId="84416C88276E6B47B87D392B669DA296">
    <w:name w:val="84416C88276E6B47B87D392B669DA296"/>
    <w:rsid w:val="004C2ABE"/>
  </w:style>
  <w:style w:type="paragraph" w:customStyle="1" w:styleId="7E75F337EEB17C4DB43B14D432D486FC">
    <w:name w:val="7E75F337EEB17C4DB43B14D432D486FC"/>
    <w:rsid w:val="004C2ABE"/>
  </w:style>
  <w:style w:type="paragraph" w:customStyle="1" w:styleId="2C02BAF62DA6484084421E772FFD4B1D">
    <w:name w:val="2C02BAF62DA6484084421E772FFD4B1D"/>
    <w:rsid w:val="004C2ABE"/>
  </w:style>
  <w:style w:type="paragraph" w:customStyle="1" w:styleId="553ED4D38A8C0E43999F8E9407D2ACAC">
    <w:name w:val="553ED4D38A8C0E43999F8E9407D2ACAC"/>
    <w:rsid w:val="004C2ABE"/>
  </w:style>
  <w:style w:type="paragraph" w:customStyle="1" w:styleId="59DC4BD20147D4469EA1473C5E566F5D">
    <w:name w:val="59DC4BD20147D4469EA1473C5E566F5D"/>
    <w:rsid w:val="004C2ABE"/>
  </w:style>
  <w:style w:type="paragraph" w:customStyle="1" w:styleId="C82FB517E5964045A0A2740E799B9DF8">
    <w:name w:val="C82FB517E5964045A0A2740E799B9DF8"/>
    <w:rsid w:val="004C2ABE"/>
  </w:style>
  <w:style w:type="paragraph" w:customStyle="1" w:styleId="5EBBA0FA08EF3148BEDE728B10B5E9C1">
    <w:name w:val="5EBBA0FA08EF3148BEDE728B10B5E9C1"/>
    <w:rsid w:val="004C2ABE"/>
  </w:style>
  <w:style w:type="paragraph" w:customStyle="1" w:styleId="0FB77111292AAC4A8F9A11658CB38700">
    <w:name w:val="0FB77111292AAC4A8F9A11658CB38700"/>
    <w:rsid w:val="004C2ABE"/>
  </w:style>
  <w:style w:type="paragraph" w:customStyle="1" w:styleId="D8138F357094A24F953EB1C5EBFE9E29">
    <w:name w:val="D8138F357094A24F953EB1C5EBFE9E29"/>
    <w:rsid w:val="004C2ABE"/>
  </w:style>
  <w:style w:type="paragraph" w:customStyle="1" w:styleId="1469E04672864022A0346AE929CF1066">
    <w:name w:val="1469E04672864022A0346AE929CF1066"/>
    <w:rsid w:val="00715775"/>
    <w:pPr>
      <w:spacing w:after="160" w:line="278" w:lineRule="auto"/>
    </w:pPr>
    <w:rPr>
      <w:lang w:eastAsia="de-CH"/>
    </w:rPr>
  </w:style>
  <w:style w:type="paragraph" w:customStyle="1" w:styleId="5D34F885A1B541B39C06394CDCB54A56">
    <w:name w:val="5D34F885A1B541B39C06394CDCB54A56"/>
    <w:rsid w:val="00715775"/>
    <w:pPr>
      <w:spacing w:after="160" w:line="278" w:lineRule="auto"/>
    </w:pPr>
    <w:rPr>
      <w:lang w:eastAsia="de-CH"/>
    </w:rPr>
  </w:style>
  <w:style w:type="paragraph" w:customStyle="1" w:styleId="213055D8C39F4C0E87B5EB9A327E8BD3">
    <w:name w:val="213055D8C39F4C0E87B5EB9A327E8BD3"/>
    <w:rsid w:val="00715775"/>
    <w:pPr>
      <w:spacing w:after="160" w:line="278" w:lineRule="auto"/>
    </w:pPr>
    <w:rPr>
      <w:lang w:eastAsia="de-CH"/>
    </w:rPr>
  </w:style>
  <w:style w:type="paragraph" w:customStyle="1" w:styleId="CBD87440A8264DB4BA9AC3D4B6CD6C2E">
    <w:name w:val="CBD87440A8264DB4BA9AC3D4B6CD6C2E"/>
    <w:rsid w:val="00715775"/>
    <w:pPr>
      <w:spacing w:after="160" w:line="278" w:lineRule="auto"/>
    </w:pPr>
    <w:rPr>
      <w:lang w:eastAsia="de-CH"/>
    </w:rPr>
  </w:style>
  <w:style w:type="paragraph" w:customStyle="1" w:styleId="32A74B11AD304A29BE99F783C6A5273F">
    <w:name w:val="32A74B11AD304A29BE99F783C6A5273F"/>
    <w:rsid w:val="00715775"/>
    <w:pPr>
      <w:spacing w:after="160" w:line="278" w:lineRule="auto"/>
    </w:pPr>
    <w:rPr>
      <w:lang w:eastAsia="de-CH"/>
    </w:rPr>
  </w:style>
  <w:style w:type="paragraph" w:customStyle="1" w:styleId="D656225BBFAE46279718C37D8FB0E4C3">
    <w:name w:val="D656225BBFAE46279718C37D8FB0E4C3"/>
    <w:rsid w:val="00715775"/>
    <w:pPr>
      <w:spacing w:after="160" w:line="278" w:lineRule="auto"/>
    </w:pPr>
    <w:rPr>
      <w:lang w:eastAsia="de-CH"/>
    </w:rPr>
  </w:style>
  <w:style w:type="paragraph" w:customStyle="1" w:styleId="4B066B35780B4DC7B289ED9BC5F04B1A">
    <w:name w:val="4B066B35780B4DC7B289ED9BC5F04B1A"/>
    <w:rsid w:val="00715775"/>
    <w:pPr>
      <w:spacing w:after="160" w:line="278" w:lineRule="auto"/>
    </w:pPr>
    <w:rPr>
      <w:lang w:eastAsia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C9959F771E747B25E61F864B4CA1B" ma:contentTypeVersion="18" ma:contentTypeDescription="Ein neues Dokument erstellen." ma:contentTypeScope="" ma:versionID="b9a1adac748b8cfdf4584252e06ad24e">
  <xsd:schema xmlns:xsd="http://www.w3.org/2001/XMLSchema" xmlns:xs="http://www.w3.org/2001/XMLSchema" xmlns:p="http://schemas.microsoft.com/office/2006/metadata/properties" xmlns:ns2="1bf1d2dc-d440-4281-bffd-e37a7781bbb4" xmlns:ns3="1900a58e-4757-4811-a582-f9ba5ac38c07" targetNamespace="http://schemas.microsoft.com/office/2006/metadata/properties" ma:root="true" ma:fieldsID="94829c31de5701316cc65e1b1cf9f696" ns2:_="" ns3:_="">
    <xsd:import namespace="1bf1d2dc-d440-4281-bffd-e37a7781bbb4"/>
    <xsd:import namespace="1900a58e-4757-4811-a582-f9ba5ac38c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1d2dc-d440-4281-bffd-e37a778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b39554-8436-4665-abd1-bab192056082}" ma:internalName="TaxCatchAll" ma:showField="CatchAllData" ma:web="1bf1d2dc-d440-4281-bffd-e37a778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0a58e-4757-4811-a582-f9ba5ac38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291bd3d5-4130-4fec-899e-e1dd290f4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00a58e-4757-4811-a582-f9ba5ac38c07">
      <Terms xmlns="http://schemas.microsoft.com/office/infopath/2007/PartnerControls"/>
    </lcf76f155ced4ddcb4097134ff3c332f>
    <TaxCatchAll xmlns="1bf1d2dc-d440-4281-bffd-e37a7781bbb4" xsi:nil="true"/>
  </documentManagement>
</p:properties>
</file>

<file path=customXml/itemProps1.xml><?xml version="1.0" encoding="utf-8"?>
<ds:datastoreItem xmlns:ds="http://schemas.openxmlformats.org/officeDocument/2006/customXml" ds:itemID="{318D6D79-79B4-4A04-9F96-C9B0C8B47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7F667-96FA-427A-B707-9B5AA4577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1d2dc-d440-4281-bffd-e37a7781bbb4"/>
    <ds:schemaRef ds:uri="1900a58e-4757-4811-a582-f9ba5ac38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80D775-1F8B-449D-AF84-D52CDEA552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305B38-E9CB-4CF7-B164-40687DEEDADE}">
  <ds:schemaRefs>
    <ds:schemaRef ds:uri="http://schemas.microsoft.com/office/2006/metadata/properties"/>
    <ds:schemaRef ds:uri="http://schemas.microsoft.com/office/infopath/2007/PartnerControls"/>
    <ds:schemaRef ds:uri="1900a58e-4757-4811-a582-f9ba5ac38c07"/>
    <ds:schemaRef ds:uri="1bf1d2dc-d440-4281-bffd-e37a7781bb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PBK 2001.dot</Template>
  <TotalTime>0</TotalTime>
  <Pages>7</Pages>
  <Words>1724</Words>
  <Characters>12424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Links>
    <vt:vector size="54" baseType="variant">
      <vt:variant>
        <vt:i4>5111838</vt:i4>
      </vt:variant>
      <vt:variant>
        <vt:i4>51</vt:i4>
      </vt:variant>
      <vt:variant>
        <vt:i4>0</vt:i4>
      </vt:variant>
      <vt:variant>
        <vt:i4>5</vt:i4>
      </vt:variant>
      <vt:variant>
        <vt:lpwstr>https://grdigital.digital/wp-content/uploads/2022/09/20220927-Foerderkriterien-verabschiedet.pdf</vt:lpwstr>
      </vt:variant>
      <vt:variant>
        <vt:lpwstr/>
      </vt:variant>
      <vt:variant>
        <vt:i4>5439534</vt:i4>
      </vt:variant>
      <vt:variant>
        <vt:i4>45</vt:i4>
      </vt:variant>
      <vt:variant>
        <vt:i4>0</vt:i4>
      </vt:variant>
      <vt:variant>
        <vt:i4>5</vt:i4>
      </vt:variant>
      <vt:variant>
        <vt:lpwstr>https://grdigital.digital/wp-content/uploads/2021/11/DE_Foederleitbild.pdf</vt:lpwstr>
      </vt:variant>
      <vt:variant>
        <vt:lpwstr/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_Toc127366232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_Toc127366231</vt:lpwstr>
      </vt:variant>
      <vt:variant>
        <vt:i4>1245234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_Toc127366230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_Toc127366229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_Toc127366228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_Toc127366227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_Toc127366226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spoltera</dc:creator>
  <cp:keywords/>
  <cp:lastModifiedBy>Gabriela Holderegger</cp:lastModifiedBy>
  <cp:revision>25</cp:revision>
  <cp:lastPrinted>2021-12-17T10:06:00Z</cp:lastPrinted>
  <dcterms:created xsi:type="dcterms:W3CDTF">2024-10-21T13:11:00Z</dcterms:created>
  <dcterms:modified xsi:type="dcterms:W3CDTF">2024-10-24T11:27:00Z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0x0101007E7C9959F771E747B25E61F864B4CA1B</vt:lpwstr>
  </property>
  <property fmtid="{D5CDD505-2E9C-101B-9397-08002B2CF9AE}" pid="3" name="MediaServiceImageTags">
    <vt:lpwstr/>
  </property>
</Properties>
</file>